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58"/>
        <w:gridCol w:w="886"/>
        <w:gridCol w:w="1772"/>
        <w:gridCol w:w="1772"/>
        <w:gridCol w:w="886"/>
        <w:gridCol w:w="1240"/>
        <w:gridCol w:w="1418"/>
      </w:tblGrid>
      <w:tr w:rsidR="005F67EF" w14:paraId="053B0494" w14:textId="77777777" w:rsidTr="00BD24C8">
        <w:trPr>
          <w:trHeight w:val="504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593847" w14:textId="77777777" w:rsidR="005F67EF" w:rsidRDefault="005F67EF" w:rsidP="005F67EF">
            <w:pPr>
              <w:rPr>
                <w:b/>
              </w:rPr>
            </w:pPr>
          </w:p>
          <w:p w14:paraId="62D0F45A" w14:textId="77777777" w:rsidR="00016087" w:rsidRDefault="00016087" w:rsidP="003B6260">
            <w:pPr>
              <w:rPr>
                <w:b/>
              </w:rPr>
            </w:pPr>
          </w:p>
        </w:tc>
      </w:tr>
      <w:tr w:rsidR="005F67EF" w14:paraId="4E2CD4CA" w14:textId="77777777" w:rsidTr="00BD24C8">
        <w:trPr>
          <w:trHeight w:val="2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442B5A1D" w14:textId="77777777" w:rsidR="005F67EF" w:rsidRPr="00B27CC3" w:rsidRDefault="005F67EF" w:rsidP="00CD7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Details</w:t>
            </w:r>
          </w:p>
        </w:tc>
      </w:tr>
      <w:tr w:rsidR="005F67EF" w14:paraId="7ACB8569" w14:textId="77777777" w:rsidTr="00BD24C8">
        <w:trPr>
          <w:trHeight w:val="40"/>
        </w:trPr>
        <w:tc>
          <w:tcPr>
            <w:tcW w:w="5316" w:type="dxa"/>
            <w:gridSpan w:val="3"/>
          </w:tcPr>
          <w:p w14:paraId="28EC2373" w14:textId="77777777" w:rsidR="005F67EF" w:rsidRDefault="005F67EF" w:rsidP="00CD717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Name</w:t>
            </w:r>
            <w:r w:rsidRPr="00B27CC3">
              <w:rPr>
                <w:rFonts w:asciiTheme="minorHAnsi" w:hAnsiTheme="minorHAnsi" w:cstheme="minorHAnsi"/>
              </w:rPr>
              <w:t>:</w:t>
            </w:r>
          </w:p>
          <w:p w14:paraId="0618B2FF" w14:textId="77777777" w:rsidR="00B60845" w:rsidRPr="00B27CC3" w:rsidRDefault="00B60845" w:rsidP="00CD71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gridSpan w:val="4"/>
          </w:tcPr>
          <w:p w14:paraId="7C97874C" w14:textId="77777777" w:rsidR="00B60845" w:rsidRDefault="00B60845" w:rsidP="00B60845">
            <w:pPr>
              <w:rPr>
                <w:rFonts w:cstheme="minorHAnsi"/>
              </w:rPr>
            </w:pPr>
            <w:r>
              <w:rPr>
                <w:rFonts w:cstheme="minorHAnsi"/>
              </w:rPr>
              <w:t>Permit No.</w:t>
            </w:r>
            <w:r w:rsidRPr="00B27CC3">
              <w:rPr>
                <w:rFonts w:cstheme="minorHAnsi"/>
              </w:rPr>
              <w:t>:</w:t>
            </w:r>
          </w:p>
          <w:p w14:paraId="5C2E6452" w14:textId="77777777" w:rsidR="005F67EF" w:rsidRPr="00E74613" w:rsidRDefault="005F67EF" w:rsidP="00CD71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60845" w14:paraId="26611223" w14:textId="77777777" w:rsidTr="00BD24C8">
        <w:trPr>
          <w:trHeight w:val="40"/>
        </w:trPr>
        <w:tc>
          <w:tcPr>
            <w:tcW w:w="5316" w:type="dxa"/>
            <w:gridSpan w:val="3"/>
          </w:tcPr>
          <w:p w14:paraId="6CCA155D" w14:textId="77777777" w:rsidR="00B60845" w:rsidRPr="002C6AF1" w:rsidRDefault="00B60845" w:rsidP="00975DEF">
            <w:pPr>
              <w:rPr>
                <w:rFonts w:eastAsia="Batang" w:cstheme="minorHAnsi"/>
                <w:lang w:eastAsia="ko-KR"/>
              </w:rPr>
            </w:pPr>
            <w:r w:rsidRPr="00454766">
              <w:rPr>
                <w:rFonts w:cstheme="minorHAnsi"/>
              </w:rPr>
              <w:t>Date:</w:t>
            </w:r>
          </w:p>
        </w:tc>
        <w:tc>
          <w:tcPr>
            <w:tcW w:w="5316" w:type="dxa"/>
            <w:gridSpan w:val="4"/>
            <w:vMerge w:val="restart"/>
          </w:tcPr>
          <w:p w14:paraId="1FA27351" w14:textId="77777777" w:rsidR="00B60845" w:rsidRDefault="00B60845" w:rsidP="00B60845">
            <w:pPr>
              <w:rPr>
                <w:rFonts w:cstheme="minorHAnsi"/>
              </w:rPr>
            </w:pPr>
            <w:r>
              <w:rPr>
                <w:rFonts w:cstheme="minorHAnsi"/>
              </w:rPr>
              <w:t>Site Location</w:t>
            </w:r>
            <w:r w:rsidRPr="002C6AF1">
              <w:rPr>
                <w:rFonts w:cstheme="minorHAnsi"/>
              </w:rPr>
              <w:t>:</w:t>
            </w:r>
          </w:p>
          <w:p w14:paraId="362EBEDF" w14:textId="77777777" w:rsidR="00B60845" w:rsidRPr="00B27CC3" w:rsidRDefault="00B60845" w:rsidP="00B6084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A5D3FB0" w14:textId="77777777" w:rsidR="00B60845" w:rsidRPr="00B27CC3" w:rsidRDefault="00B60845" w:rsidP="00975DEF">
            <w:pPr>
              <w:rPr>
                <w:rFonts w:cstheme="minorHAnsi"/>
              </w:rPr>
            </w:pPr>
          </w:p>
        </w:tc>
      </w:tr>
      <w:tr w:rsidR="00B60845" w14:paraId="7F5C47A2" w14:textId="77777777" w:rsidTr="00BD24C8">
        <w:trPr>
          <w:trHeight w:val="40"/>
        </w:trPr>
        <w:tc>
          <w:tcPr>
            <w:tcW w:w="5316" w:type="dxa"/>
            <w:gridSpan w:val="3"/>
          </w:tcPr>
          <w:p w14:paraId="7501A253" w14:textId="77777777" w:rsidR="00B60845" w:rsidRDefault="00B60845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Plan Developed by</w:t>
            </w:r>
            <w:r w:rsidRPr="002C6AF1">
              <w:rPr>
                <w:rFonts w:cstheme="minorHAnsi"/>
              </w:rPr>
              <w:t>:</w:t>
            </w:r>
          </w:p>
          <w:p w14:paraId="5ABD53A5" w14:textId="77777777" w:rsidR="00B60845" w:rsidRDefault="00B60845" w:rsidP="00CD7176">
            <w:pPr>
              <w:rPr>
                <w:rFonts w:cstheme="minorHAnsi"/>
              </w:rPr>
            </w:pPr>
          </w:p>
        </w:tc>
        <w:tc>
          <w:tcPr>
            <w:tcW w:w="5316" w:type="dxa"/>
            <w:gridSpan w:val="4"/>
            <w:vMerge/>
          </w:tcPr>
          <w:p w14:paraId="2C3EC6C5" w14:textId="77777777" w:rsidR="00B60845" w:rsidRPr="005979C7" w:rsidRDefault="00B60845" w:rsidP="00CD7176">
            <w:pPr>
              <w:rPr>
                <w:rFonts w:cstheme="minorHAnsi"/>
              </w:rPr>
            </w:pPr>
          </w:p>
        </w:tc>
      </w:tr>
      <w:tr w:rsidR="007A3C2F" w14:paraId="4EB9FB15" w14:textId="77777777" w:rsidTr="00BD24C8">
        <w:trPr>
          <w:trHeight w:val="40"/>
        </w:trPr>
        <w:tc>
          <w:tcPr>
            <w:tcW w:w="5316" w:type="dxa"/>
            <w:gridSpan w:val="3"/>
          </w:tcPr>
          <w:p w14:paraId="12350A6A" w14:textId="77777777" w:rsidR="007A3C2F" w:rsidRDefault="007A3C2F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Incident Controller:</w:t>
            </w:r>
          </w:p>
          <w:p w14:paraId="17DD4207" w14:textId="77777777" w:rsidR="007A3C2F" w:rsidRDefault="007A3C2F" w:rsidP="00CD7176">
            <w:pPr>
              <w:rPr>
                <w:rFonts w:cstheme="minorHAnsi"/>
              </w:rPr>
            </w:pPr>
          </w:p>
        </w:tc>
        <w:tc>
          <w:tcPr>
            <w:tcW w:w="5316" w:type="dxa"/>
            <w:gridSpan w:val="4"/>
          </w:tcPr>
          <w:p w14:paraId="1E3ABEE4" w14:textId="77777777" w:rsidR="007A3C2F" w:rsidRDefault="00B60845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Incident Controller Ph:</w:t>
            </w:r>
          </w:p>
        </w:tc>
      </w:tr>
      <w:tr w:rsidR="005F67EF" w:rsidRPr="00B27CC3" w14:paraId="332622E1" w14:textId="77777777" w:rsidTr="00BD24C8">
        <w:trPr>
          <w:trHeight w:val="2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4FE22EB1" w14:textId="77777777" w:rsidR="005F67EF" w:rsidRPr="00B27CC3" w:rsidRDefault="005F67EF" w:rsidP="00CD7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Emergency Contact Details</w:t>
            </w:r>
          </w:p>
        </w:tc>
      </w:tr>
      <w:tr w:rsidR="005F67EF" w14:paraId="7441526D" w14:textId="77777777" w:rsidTr="00BD24C8">
        <w:trPr>
          <w:trHeight w:val="40"/>
        </w:trPr>
        <w:tc>
          <w:tcPr>
            <w:tcW w:w="5316" w:type="dxa"/>
            <w:gridSpan w:val="3"/>
          </w:tcPr>
          <w:p w14:paraId="5914DEC3" w14:textId="77777777" w:rsidR="005F67EF" w:rsidRDefault="005F67EF" w:rsidP="00CD717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Site Address:</w:t>
            </w:r>
          </w:p>
          <w:p w14:paraId="10B2D48E" w14:textId="77777777" w:rsidR="005F67EF" w:rsidRDefault="005F67EF" w:rsidP="00CD7176">
            <w:pPr>
              <w:ind w:left="150"/>
              <w:jc w:val="both"/>
              <w:rPr>
                <w:rFonts w:cstheme="minorHAnsi"/>
              </w:rPr>
            </w:pPr>
          </w:p>
          <w:p w14:paraId="37910CC6" w14:textId="77777777" w:rsidR="005F67EF" w:rsidRDefault="005F67EF" w:rsidP="00CD7176">
            <w:pPr>
              <w:ind w:left="150"/>
              <w:jc w:val="both"/>
              <w:rPr>
                <w:rFonts w:cstheme="minorHAnsi"/>
              </w:rPr>
            </w:pPr>
          </w:p>
        </w:tc>
        <w:tc>
          <w:tcPr>
            <w:tcW w:w="5316" w:type="dxa"/>
            <w:gridSpan w:val="4"/>
          </w:tcPr>
          <w:p w14:paraId="52A3E2D1" w14:textId="77777777" w:rsidR="005F67EF" w:rsidRDefault="005F67EF" w:rsidP="00CD717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Nearest Crossroad:</w:t>
            </w:r>
          </w:p>
        </w:tc>
      </w:tr>
      <w:tr w:rsidR="005F67EF" w14:paraId="1870D7D8" w14:textId="77777777" w:rsidTr="00BD24C8">
        <w:trPr>
          <w:trHeight w:val="40"/>
        </w:trPr>
        <w:tc>
          <w:tcPr>
            <w:tcW w:w="5316" w:type="dxa"/>
            <w:gridSpan w:val="3"/>
          </w:tcPr>
          <w:p w14:paraId="09040C06" w14:textId="77777777" w:rsidR="005F67EF" w:rsidRDefault="005F67EF" w:rsidP="00CD717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GPS Coordinates</w:t>
            </w:r>
            <w:r w:rsidR="00B60845">
              <w:rPr>
                <w:rFonts w:cstheme="minorHAnsi"/>
              </w:rPr>
              <w:t xml:space="preserve"> (where known)</w:t>
            </w:r>
            <w:r w:rsidRPr="00B27CC3">
              <w:rPr>
                <w:rFonts w:cstheme="minorHAnsi"/>
              </w:rPr>
              <w:t>:</w:t>
            </w:r>
          </w:p>
          <w:p w14:paraId="7B4DEF5C" w14:textId="77777777" w:rsidR="003B6260" w:rsidRDefault="00756B2A" w:rsidP="00CD7176">
            <w:pPr>
              <w:jc w:val="both"/>
              <w:rPr>
                <w:rFonts w:eastAsia="Batang" w:cstheme="minorHAnsi"/>
                <w:i/>
                <w:lang w:eastAsia="ko-KR"/>
              </w:rPr>
            </w:pPr>
            <w:r>
              <w:rPr>
                <w:rFonts w:eastAsia="Batang" w:cstheme="minorHAnsi"/>
                <w:i/>
                <w:lang w:eastAsia="ko-KR"/>
              </w:rPr>
              <w:t>Easting:</w:t>
            </w:r>
          </w:p>
          <w:p w14:paraId="77E48A90" w14:textId="77777777" w:rsidR="00756B2A" w:rsidRPr="00756B2A" w:rsidRDefault="00756B2A" w:rsidP="00CD7176">
            <w:pPr>
              <w:jc w:val="both"/>
              <w:rPr>
                <w:rFonts w:eastAsia="Batang" w:cstheme="minorHAnsi"/>
                <w:i/>
                <w:lang w:eastAsia="ko-KR"/>
              </w:rPr>
            </w:pPr>
            <w:r>
              <w:rPr>
                <w:rFonts w:eastAsia="Batang" w:cstheme="minorHAnsi"/>
                <w:i/>
                <w:lang w:eastAsia="ko-KR"/>
              </w:rPr>
              <w:t>Northing:</w:t>
            </w:r>
          </w:p>
        </w:tc>
        <w:tc>
          <w:tcPr>
            <w:tcW w:w="5316" w:type="dxa"/>
            <w:gridSpan w:val="4"/>
          </w:tcPr>
          <w:p w14:paraId="15A4B71E" w14:textId="77777777" w:rsidR="003B6260" w:rsidRDefault="003B6260" w:rsidP="003B62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What3Words</w:t>
            </w:r>
            <w:r w:rsidR="00B60845">
              <w:rPr>
                <w:rFonts w:cstheme="minorHAnsi"/>
              </w:rPr>
              <w:t xml:space="preserve"> (where known)</w:t>
            </w:r>
            <w:r>
              <w:rPr>
                <w:rFonts w:cstheme="minorHAnsi"/>
              </w:rPr>
              <w:t>:</w:t>
            </w:r>
          </w:p>
          <w:p w14:paraId="6B11B6AA" w14:textId="77777777" w:rsidR="003B6260" w:rsidRPr="00975DEF" w:rsidRDefault="00B60845" w:rsidP="00CD7176">
            <w:pPr>
              <w:jc w:val="both"/>
              <w:rPr>
                <w:rFonts w:cstheme="minorHAnsi"/>
                <w:i/>
                <w:vanish/>
              </w:rPr>
            </w:pPr>
            <w:r w:rsidRPr="00975DEF">
              <w:rPr>
                <w:rFonts w:cstheme="minorHAnsi"/>
                <w:i/>
                <w:vanish/>
              </w:rPr>
              <w:t>See</w:t>
            </w:r>
            <w:r w:rsidR="00784982" w:rsidRPr="00975DEF">
              <w:rPr>
                <w:rFonts w:cstheme="minorHAnsi"/>
                <w:i/>
                <w:vanish/>
              </w:rPr>
              <w:t xml:space="preserve"> </w:t>
            </w:r>
            <w:hyperlink r:id="rId12" w:history="1">
              <w:r w:rsidR="00784982" w:rsidRPr="00975DEF">
                <w:rPr>
                  <w:rStyle w:val="Hyperlink"/>
                  <w:rFonts w:cstheme="minorHAnsi"/>
                  <w:i/>
                  <w:vanish/>
                </w:rPr>
                <w:t>https://what3words.com</w:t>
              </w:r>
            </w:hyperlink>
            <w:r w:rsidR="00784982" w:rsidRPr="00975DEF">
              <w:rPr>
                <w:rFonts w:cstheme="minorHAnsi"/>
                <w:i/>
                <w:vanish/>
              </w:rPr>
              <w:t xml:space="preserve"> </w:t>
            </w:r>
            <w:r w:rsidRPr="00975DEF">
              <w:rPr>
                <w:rFonts w:cstheme="minorHAnsi"/>
                <w:i/>
                <w:vanish/>
              </w:rPr>
              <w:t xml:space="preserve"> </w:t>
            </w:r>
            <w:r w:rsidR="00784982" w:rsidRPr="00975DEF">
              <w:rPr>
                <w:rFonts w:cstheme="minorHAnsi"/>
                <w:i/>
                <w:vanish/>
              </w:rPr>
              <w:t xml:space="preserve"> </w:t>
            </w:r>
          </w:p>
          <w:p w14:paraId="21997D83" w14:textId="77777777" w:rsidR="005F67EF" w:rsidRPr="00B27CC3" w:rsidRDefault="005F67EF" w:rsidP="00CD7176">
            <w:pPr>
              <w:jc w:val="both"/>
              <w:rPr>
                <w:rFonts w:cstheme="minorHAnsi"/>
              </w:rPr>
            </w:pPr>
          </w:p>
        </w:tc>
      </w:tr>
      <w:tr w:rsidR="003B6260" w14:paraId="57FA9D0A" w14:textId="77777777" w:rsidTr="00BD24C8">
        <w:trPr>
          <w:trHeight w:val="40"/>
        </w:trPr>
        <w:tc>
          <w:tcPr>
            <w:tcW w:w="5316" w:type="dxa"/>
            <w:gridSpan w:val="3"/>
          </w:tcPr>
          <w:p w14:paraId="3C15375C" w14:textId="77777777" w:rsidR="003B6260" w:rsidRDefault="003B6260" w:rsidP="003B62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Emergency Radio Channel (if applicable):</w:t>
            </w:r>
          </w:p>
          <w:p w14:paraId="14F99F9D" w14:textId="77777777" w:rsidR="00B60845" w:rsidRDefault="00B60845" w:rsidP="003B6260">
            <w:pPr>
              <w:jc w:val="both"/>
              <w:rPr>
                <w:rFonts w:cstheme="minorHAnsi"/>
              </w:rPr>
            </w:pPr>
          </w:p>
          <w:p w14:paraId="476CFFAF" w14:textId="77777777" w:rsidR="00B60845" w:rsidRDefault="00B60845" w:rsidP="003B6260">
            <w:pPr>
              <w:jc w:val="both"/>
              <w:rPr>
                <w:rFonts w:cstheme="minorHAnsi"/>
              </w:rPr>
            </w:pPr>
          </w:p>
        </w:tc>
        <w:tc>
          <w:tcPr>
            <w:tcW w:w="5316" w:type="dxa"/>
            <w:gridSpan w:val="4"/>
          </w:tcPr>
          <w:p w14:paraId="3B99B883" w14:textId="77777777" w:rsidR="003B6260" w:rsidRDefault="003B6260" w:rsidP="003B62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Emergency Assembly Location:</w:t>
            </w:r>
          </w:p>
          <w:p w14:paraId="13484E90" w14:textId="77777777" w:rsidR="003B6260" w:rsidRDefault="003B6260" w:rsidP="003B6260">
            <w:pPr>
              <w:jc w:val="both"/>
              <w:rPr>
                <w:rFonts w:cstheme="minorHAnsi"/>
              </w:rPr>
            </w:pPr>
          </w:p>
        </w:tc>
      </w:tr>
      <w:tr w:rsidR="003B6260" w14:paraId="06A30F6E" w14:textId="77777777" w:rsidTr="00BD24C8">
        <w:trPr>
          <w:trHeight w:val="40"/>
        </w:trPr>
        <w:tc>
          <w:tcPr>
            <w:tcW w:w="10632" w:type="dxa"/>
            <w:gridSpan w:val="7"/>
          </w:tcPr>
          <w:p w14:paraId="44676159" w14:textId="77777777" w:rsidR="003B6260" w:rsidRDefault="003B6260" w:rsidP="00CD717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Local emergency services contact</w:t>
            </w:r>
            <w:r w:rsidR="00B60845">
              <w:rPr>
                <w:rFonts w:cstheme="minorHAnsi"/>
              </w:rPr>
              <w:t xml:space="preserve"> details</w:t>
            </w:r>
            <w:r w:rsidR="00D47C4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where required</w:t>
            </w:r>
            <w:r w:rsidR="00D47C4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or not provided in a site emergency plan:</w:t>
            </w:r>
          </w:p>
          <w:p w14:paraId="4D0E6F91" w14:textId="77777777" w:rsidR="003B6260" w:rsidRDefault="003B6260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3DDAFE85" w14:textId="77777777" w:rsidR="00B60845" w:rsidRDefault="00B60845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1562FCED" w14:textId="77777777" w:rsidR="00B60845" w:rsidRDefault="00B60845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118DC3F4" w14:textId="77777777" w:rsidR="00D47C47" w:rsidRDefault="00D47C47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67EF" w14:paraId="55B9F614" w14:textId="77777777" w:rsidTr="00BD24C8">
        <w:trPr>
          <w:trHeight w:val="40"/>
        </w:trPr>
        <w:tc>
          <w:tcPr>
            <w:tcW w:w="10632" w:type="dxa"/>
            <w:gridSpan w:val="7"/>
          </w:tcPr>
          <w:p w14:paraId="3893B3BF" w14:textId="77777777" w:rsidR="005F67EF" w:rsidRPr="00714CB5" w:rsidRDefault="005F67EF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714CB5">
              <w:rPr>
                <w:rFonts w:asciiTheme="minorHAnsi" w:hAnsiTheme="minorHAnsi" w:cstheme="minorHAnsi"/>
              </w:rPr>
              <w:t>Other relevant landmarks or information to assist emergency services in locating site:</w:t>
            </w:r>
          </w:p>
          <w:p w14:paraId="1563767D" w14:textId="77777777" w:rsidR="005F67EF" w:rsidRDefault="005F67EF" w:rsidP="00CD7176">
            <w:pPr>
              <w:pStyle w:val="TableParagraph"/>
              <w:ind w:left="105"/>
              <w:jc w:val="both"/>
              <w:rPr>
                <w:rFonts w:cstheme="minorHAnsi"/>
              </w:rPr>
            </w:pPr>
          </w:p>
          <w:p w14:paraId="23C5538E" w14:textId="77777777" w:rsidR="00B60845" w:rsidRDefault="00B60845" w:rsidP="00CD7176">
            <w:pPr>
              <w:pStyle w:val="TableParagraph"/>
              <w:ind w:left="105"/>
              <w:jc w:val="both"/>
              <w:rPr>
                <w:rFonts w:cstheme="minorHAnsi"/>
              </w:rPr>
            </w:pPr>
          </w:p>
          <w:p w14:paraId="642346A0" w14:textId="77777777" w:rsidR="00B60845" w:rsidRDefault="00B60845" w:rsidP="00CD7176">
            <w:pPr>
              <w:pStyle w:val="TableParagraph"/>
              <w:ind w:left="105"/>
              <w:jc w:val="both"/>
              <w:rPr>
                <w:rFonts w:cstheme="minorHAnsi"/>
              </w:rPr>
            </w:pPr>
          </w:p>
          <w:p w14:paraId="38595260" w14:textId="77777777" w:rsidR="005F67EF" w:rsidRDefault="005F67EF" w:rsidP="00CD717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67EF" w14:paraId="705219D4" w14:textId="77777777" w:rsidTr="00BD24C8">
        <w:trPr>
          <w:trHeight w:val="4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5A2248DD" w14:textId="77777777" w:rsidR="005F67EF" w:rsidRPr="00B27CC3" w:rsidRDefault="005F67EF" w:rsidP="00CD7176">
            <w:pPr>
              <w:ind w:left="150"/>
              <w:jc w:val="center"/>
              <w:rPr>
                <w:rFonts w:eastAsia="Batang" w:cstheme="minorHAnsi"/>
                <w:lang w:eastAsia="ko-KR"/>
              </w:rPr>
            </w:pPr>
            <w:r>
              <w:rPr>
                <w:rFonts w:cstheme="minorHAnsi"/>
                <w:b/>
              </w:rPr>
              <w:t>Potential Rescue Situation (select all that apply)</w:t>
            </w:r>
          </w:p>
        </w:tc>
      </w:tr>
      <w:tr w:rsidR="005F67EF" w14:paraId="083E784F" w14:textId="77777777" w:rsidTr="00BD24C8">
        <w:trPr>
          <w:trHeight w:val="40"/>
        </w:trPr>
        <w:tc>
          <w:tcPr>
            <w:tcW w:w="10632" w:type="dxa"/>
            <w:gridSpan w:val="7"/>
          </w:tcPr>
          <w:p w14:paraId="18B5C82A" w14:textId="77777777" w:rsidR="008A2977" w:rsidRDefault="00592AA1" w:rsidP="008A2977">
            <w:pPr>
              <w:pStyle w:val="TableParagraph"/>
              <w:ind w:left="108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0318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Engulfment</w:t>
            </w:r>
            <w:r w:rsidR="006308CC">
              <w:rPr>
                <w:rFonts w:asciiTheme="minorHAnsi" w:hAnsiTheme="minorHAnsi" w:cstheme="minorHAnsi"/>
              </w:rPr>
              <w:t>/hazardous atmosphere</w:t>
            </w:r>
            <w:r w:rsidR="005F67EF" w:rsidRPr="00F92C46">
              <w:rPr>
                <w:rFonts w:asciiTheme="minorHAnsi" w:hAnsiTheme="minorHAnsi" w:cstheme="minorHAnsi"/>
              </w:rPr>
              <w:t xml:space="preserve">  </w:t>
            </w:r>
            <w:r w:rsidR="005F67E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6098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Height</w:t>
            </w:r>
            <w:r w:rsidR="008A2977">
              <w:rPr>
                <w:rFonts w:asciiTheme="minorHAnsi" w:hAnsiTheme="minorHAnsi" w:cstheme="minorHAnsi"/>
              </w:rPr>
              <w:t>/falls</w:t>
            </w:r>
            <w:r w:rsidR="005F67EF" w:rsidRPr="00F92C46">
              <w:rPr>
                <w:rFonts w:asciiTheme="minorHAnsi" w:hAnsiTheme="minorHAnsi" w:cstheme="minorHAnsi"/>
              </w:rPr>
              <w:t xml:space="preserve">  </w:t>
            </w:r>
            <w:r w:rsidR="005F67E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4858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Hazardous Chemicals  </w:t>
            </w:r>
            <w:r w:rsidR="005F67E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10CCA756" w14:textId="77777777" w:rsidR="008A2977" w:rsidRDefault="00592AA1" w:rsidP="008A2977">
            <w:pPr>
              <w:pStyle w:val="TableParagraph"/>
              <w:ind w:left="108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6773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77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Fire  </w:t>
            </w:r>
            <w:r w:rsidR="005F67E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18119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Electrical  </w:t>
            </w:r>
            <w:r w:rsidR="005F67E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07721F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9287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1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7721F" w:rsidRPr="00F92C46">
              <w:rPr>
                <w:rFonts w:asciiTheme="minorHAnsi" w:hAnsiTheme="minorHAnsi" w:cstheme="minorHAnsi"/>
              </w:rPr>
              <w:t xml:space="preserve">  </w:t>
            </w:r>
            <w:r w:rsidR="0007721F">
              <w:rPr>
                <w:rFonts w:asciiTheme="minorHAnsi" w:hAnsiTheme="minorHAnsi" w:cstheme="minorHAnsi"/>
              </w:rPr>
              <w:t>Mobile Plant</w:t>
            </w:r>
            <w:r w:rsidR="0007721F" w:rsidRPr="00F92C46">
              <w:rPr>
                <w:rFonts w:asciiTheme="minorHAnsi" w:hAnsiTheme="minorHAnsi" w:cstheme="minorHAnsi"/>
              </w:rPr>
              <w:t xml:space="preserve"> </w:t>
            </w:r>
            <w:r w:rsidR="0007721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8A2977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3921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77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8A2977" w:rsidRPr="00F92C46">
              <w:rPr>
                <w:rFonts w:asciiTheme="minorHAnsi" w:hAnsiTheme="minorHAnsi" w:cstheme="minorHAnsi"/>
              </w:rPr>
              <w:t xml:space="preserve">  </w:t>
            </w:r>
            <w:r w:rsidR="008A2977">
              <w:rPr>
                <w:rFonts w:asciiTheme="minorHAnsi" w:hAnsiTheme="minorHAnsi" w:cstheme="minorHAnsi"/>
              </w:rPr>
              <w:t>Confined spaces</w:t>
            </w:r>
            <w:r w:rsidR="008A2977" w:rsidRPr="00F92C46">
              <w:rPr>
                <w:rFonts w:asciiTheme="minorHAnsi" w:hAnsiTheme="minorHAnsi" w:cstheme="minorHAnsi"/>
              </w:rPr>
              <w:t xml:space="preserve"> </w:t>
            </w:r>
            <w:r w:rsidR="008A297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8A2977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07721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8A297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844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77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8A2977" w:rsidRPr="00F92C46">
              <w:rPr>
                <w:rFonts w:asciiTheme="minorHAnsi" w:hAnsiTheme="minorHAnsi" w:cstheme="minorHAnsi"/>
              </w:rPr>
              <w:t xml:space="preserve">  </w:t>
            </w:r>
            <w:r w:rsidR="008A2977">
              <w:rPr>
                <w:rFonts w:asciiTheme="minorHAnsi" w:hAnsiTheme="minorHAnsi" w:cstheme="minorHAnsi"/>
              </w:rPr>
              <w:t>Traffic</w:t>
            </w:r>
            <w:r w:rsidR="008A2977" w:rsidRPr="00F92C46">
              <w:rPr>
                <w:rFonts w:asciiTheme="minorHAnsi" w:hAnsiTheme="minorHAnsi" w:cstheme="minorHAnsi"/>
              </w:rPr>
              <w:t xml:space="preserve"> </w:t>
            </w:r>
            <w:r w:rsidR="008A2977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8A297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07721F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163C4AF0" w14:textId="77777777" w:rsidR="005F67EF" w:rsidRDefault="00592AA1" w:rsidP="00E74613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813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977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Other (please specify): </w:t>
            </w:r>
          </w:p>
          <w:p w14:paraId="2213919C" w14:textId="77777777" w:rsidR="0098105A" w:rsidRDefault="0098105A" w:rsidP="00975DEF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  <w:p w14:paraId="63C5DEE4" w14:textId="77777777" w:rsidR="0098105A" w:rsidRDefault="0098105A" w:rsidP="00975DEF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  <w:p w14:paraId="3904CD23" w14:textId="77777777" w:rsidR="0098105A" w:rsidRPr="005F67EF" w:rsidRDefault="0098105A" w:rsidP="00975DEF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5F67EF" w14:paraId="34AB4637" w14:textId="77777777" w:rsidTr="00BD24C8">
        <w:trPr>
          <w:trHeight w:val="4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5F9A11D7" w14:textId="77777777" w:rsidR="005F67EF" w:rsidRPr="001717C8" w:rsidRDefault="005F67EF" w:rsidP="002B7F8B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Emergency/Rescue </w:t>
            </w:r>
            <w:r w:rsidR="002B7F8B">
              <w:rPr>
                <w:rFonts w:asciiTheme="minorHAnsi" w:hAnsiTheme="minorHAnsi" w:cstheme="minorHAnsi"/>
                <w:b/>
              </w:rPr>
              <w:t xml:space="preserve">Equipment and </w:t>
            </w:r>
            <w:r w:rsidR="007F36A1">
              <w:rPr>
                <w:rFonts w:asciiTheme="minorHAnsi" w:hAnsiTheme="minorHAnsi" w:cstheme="minorHAnsi"/>
                <w:b/>
              </w:rPr>
              <w:t>Resource</w:t>
            </w:r>
            <w:r w:rsidR="002B7F8B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5F67EF" w14:paraId="2B737E4E" w14:textId="77777777" w:rsidTr="00BD24C8">
        <w:trPr>
          <w:trHeight w:val="40"/>
        </w:trPr>
        <w:tc>
          <w:tcPr>
            <w:tcW w:w="3544" w:type="dxa"/>
            <w:gridSpan w:val="2"/>
          </w:tcPr>
          <w:p w14:paraId="29B16F0B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3395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</w:t>
            </w:r>
            <w:r w:rsidR="00016087">
              <w:rPr>
                <w:rFonts w:asciiTheme="minorHAnsi" w:hAnsiTheme="minorHAnsi" w:cstheme="minorHAnsi"/>
              </w:rPr>
              <w:t>Height Safety Equipment</w:t>
            </w:r>
          </w:p>
          <w:p w14:paraId="16FDC247" w14:textId="77777777" w:rsidR="001B46CD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867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6CD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1B46C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1B46CD" w:rsidRPr="001B46CD">
              <w:rPr>
                <w:rFonts w:asciiTheme="minorHAnsi" w:hAnsiTheme="minorHAnsi" w:cstheme="minorHAnsi"/>
              </w:rPr>
              <w:t>R</w:t>
            </w:r>
            <w:r w:rsidR="001B46CD">
              <w:rPr>
                <w:rFonts w:asciiTheme="minorHAnsi" w:hAnsiTheme="minorHAnsi" w:cstheme="minorHAnsi"/>
              </w:rPr>
              <w:t>550 Rescue System</w:t>
            </w:r>
          </w:p>
          <w:p w14:paraId="2012E9FF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3342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Life / Rescue</w:t>
            </w:r>
            <w:r w:rsidR="001C10ED">
              <w:rPr>
                <w:rFonts w:asciiTheme="minorHAnsi" w:hAnsiTheme="minorHAnsi" w:cstheme="minorHAnsi"/>
              </w:rPr>
              <w:t xml:space="preserve"> Tag /</w:t>
            </w:r>
            <w:r w:rsidR="005F67EF">
              <w:rPr>
                <w:rFonts w:asciiTheme="minorHAnsi" w:hAnsiTheme="minorHAnsi" w:cstheme="minorHAnsi"/>
              </w:rPr>
              <w:t xml:space="preserve"> Line</w:t>
            </w:r>
          </w:p>
          <w:p w14:paraId="10A7AB10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435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Tripod / Davit / Anchor Points</w:t>
            </w:r>
          </w:p>
          <w:p w14:paraId="0B5A4CF9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9411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Polycarbonate Slide sheet</w:t>
            </w:r>
          </w:p>
          <w:p w14:paraId="22479CDD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40081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Hazardous chemical suit</w:t>
            </w:r>
          </w:p>
          <w:p w14:paraId="30598ACD" w14:textId="77777777" w:rsidR="00415195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20817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>
              <w:rPr>
                <w:rFonts w:asciiTheme="minorHAnsi" w:hAnsiTheme="minorHAnsi" w:cstheme="minorHAnsi"/>
              </w:rPr>
              <w:t xml:space="preserve"> Arc flash clothing</w:t>
            </w:r>
          </w:p>
          <w:p w14:paraId="762E9D02" w14:textId="77777777" w:rsidR="005F67EF" w:rsidRDefault="005F67EF" w:rsidP="00975DEF">
            <w:pPr>
              <w:pStyle w:val="TableParagraph"/>
              <w:spacing w:before="60"/>
              <w:ind w:left="108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2"/>
          </w:tcPr>
          <w:p w14:paraId="754A3AF4" w14:textId="77777777" w:rsidR="00E00E8D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8200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</w:t>
            </w:r>
            <w:r w:rsidR="00E00E8D">
              <w:rPr>
                <w:rFonts w:asciiTheme="minorHAnsi" w:hAnsiTheme="minorHAnsi" w:cstheme="minorHAnsi"/>
              </w:rPr>
              <w:t xml:space="preserve"> Crane (anchor point)</w:t>
            </w:r>
          </w:p>
          <w:p w14:paraId="3BC48BC4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71322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8D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E00E8D">
              <w:rPr>
                <w:rFonts w:asciiTheme="minorHAnsi" w:hAnsiTheme="minorHAnsi" w:cstheme="minorHAnsi"/>
              </w:rPr>
              <w:t xml:space="preserve">  </w:t>
            </w:r>
            <w:r w:rsidR="005F67EF">
              <w:rPr>
                <w:rFonts w:asciiTheme="minorHAnsi" w:hAnsiTheme="minorHAnsi" w:cstheme="minorHAnsi"/>
              </w:rPr>
              <w:t>First Aid Kit</w:t>
            </w:r>
          </w:p>
          <w:p w14:paraId="7E32B20B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9810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>
              <w:rPr>
                <w:rFonts w:asciiTheme="minorHAnsi" w:hAnsiTheme="minorHAnsi" w:cstheme="minorHAnsi"/>
              </w:rPr>
              <w:t xml:space="preserve"> HV/LV Rescue Kit</w:t>
            </w:r>
          </w:p>
          <w:p w14:paraId="79E55A03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2911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>
              <w:rPr>
                <w:rFonts w:asciiTheme="minorHAnsi" w:hAnsiTheme="minorHAnsi" w:cstheme="minorHAnsi"/>
              </w:rPr>
              <w:t xml:space="preserve"> Basket Stretcher</w:t>
            </w:r>
          </w:p>
          <w:p w14:paraId="6EBB1568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36610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>
              <w:rPr>
                <w:rFonts w:asciiTheme="minorHAnsi" w:hAnsiTheme="minorHAnsi" w:cstheme="minorHAnsi"/>
              </w:rPr>
              <w:t xml:space="preserve"> Roll-up Stretcher</w:t>
            </w:r>
          </w:p>
          <w:p w14:paraId="1A311B6A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6906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>
              <w:rPr>
                <w:rFonts w:asciiTheme="minorHAnsi" w:hAnsiTheme="minorHAnsi" w:cstheme="minorHAnsi"/>
              </w:rPr>
              <w:t xml:space="preserve"> Rescue Strop</w:t>
            </w:r>
          </w:p>
          <w:p w14:paraId="68F562E2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331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 w:rsidRPr="00F92C46">
              <w:rPr>
                <w:rFonts w:asciiTheme="minorHAnsi" w:hAnsiTheme="minorHAnsi" w:cstheme="minorHAnsi"/>
              </w:rPr>
              <w:t xml:space="preserve"> </w:t>
            </w:r>
            <w:r w:rsidR="00691FF1">
              <w:rPr>
                <w:rFonts w:asciiTheme="minorHAnsi" w:hAnsiTheme="minorHAnsi" w:cstheme="minorHAnsi"/>
              </w:rPr>
              <w:t>Satellite / Mobile Phone</w:t>
            </w:r>
          </w:p>
          <w:p w14:paraId="28DF6CD7" w14:textId="77777777" w:rsidR="005F67EF" w:rsidRPr="00975D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202250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 w:rsidRPr="00F92C46">
              <w:rPr>
                <w:rFonts w:asciiTheme="minorHAnsi" w:hAnsiTheme="minorHAnsi" w:cstheme="minorHAnsi"/>
              </w:rPr>
              <w:t xml:space="preserve">  </w:t>
            </w:r>
            <w:r w:rsidR="00691FF1">
              <w:rPr>
                <w:rFonts w:asciiTheme="minorHAnsi" w:hAnsiTheme="minorHAnsi" w:cstheme="minorHAnsi"/>
              </w:rPr>
              <w:t xml:space="preserve">Gas </w:t>
            </w:r>
            <w:r w:rsidR="00975DEF">
              <w:rPr>
                <w:rFonts w:asciiTheme="minorHAnsi" w:hAnsiTheme="minorHAnsi" w:cstheme="minorHAnsi"/>
              </w:rPr>
              <w:t>Detector</w:t>
            </w:r>
          </w:p>
        </w:tc>
        <w:tc>
          <w:tcPr>
            <w:tcW w:w="3544" w:type="dxa"/>
            <w:gridSpan w:val="3"/>
          </w:tcPr>
          <w:p w14:paraId="1E5F4DCC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7692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Breathing Apparatus</w:t>
            </w:r>
          </w:p>
          <w:p w14:paraId="49384ED8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01638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Oxygen Resuscitation Equipment</w:t>
            </w:r>
          </w:p>
          <w:p w14:paraId="1035961B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04455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Lighting</w:t>
            </w:r>
          </w:p>
          <w:p w14:paraId="72CC30EB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86541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Fire Fighting Equipment</w:t>
            </w:r>
          </w:p>
          <w:p w14:paraId="1E7DA088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3267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>
              <w:rPr>
                <w:rFonts w:asciiTheme="minorHAnsi" w:hAnsiTheme="minorHAnsi" w:cstheme="minorHAnsi"/>
              </w:rPr>
              <w:t xml:space="preserve"> Ventilation Equipment</w:t>
            </w:r>
          </w:p>
          <w:p w14:paraId="5484504E" w14:textId="77777777" w:rsidR="005F67EF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7513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EF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F67EF" w:rsidRPr="00F92C46">
              <w:rPr>
                <w:rFonts w:asciiTheme="minorHAnsi" w:hAnsiTheme="minorHAnsi" w:cstheme="minorHAnsi"/>
              </w:rPr>
              <w:t xml:space="preserve">  </w:t>
            </w:r>
            <w:r w:rsidR="005F67EF">
              <w:rPr>
                <w:rFonts w:asciiTheme="minorHAnsi" w:hAnsiTheme="minorHAnsi" w:cstheme="minorHAnsi"/>
              </w:rPr>
              <w:t>Defibrillator</w:t>
            </w:r>
          </w:p>
          <w:p w14:paraId="7309A470" w14:textId="77777777" w:rsidR="00691FF1" w:rsidRDefault="00592AA1" w:rsidP="00975DEF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359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F1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91FF1" w:rsidRPr="00F92C46">
              <w:rPr>
                <w:rFonts w:asciiTheme="minorHAnsi" w:hAnsiTheme="minorHAnsi" w:cstheme="minorHAnsi"/>
              </w:rPr>
              <w:t xml:space="preserve">  </w:t>
            </w:r>
            <w:r w:rsidR="00691FF1">
              <w:rPr>
                <w:rFonts w:asciiTheme="minorHAnsi" w:hAnsiTheme="minorHAnsi" w:cstheme="minorHAnsi"/>
              </w:rPr>
              <w:t>Spotter/Observer</w:t>
            </w:r>
          </w:p>
          <w:p w14:paraId="53F6504D" w14:textId="77777777" w:rsidR="007F36A1" w:rsidRPr="00F71613" w:rsidRDefault="007F36A1" w:rsidP="00975DEF">
            <w:pPr>
              <w:pStyle w:val="TableParagraph"/>
              <w:spacing w:before="60"/>
              <w:rPr>
                <w:rFonts w:ascii="Calibri" w:hAnsi="Calibri" w:cs="Calibri"/>
              </w:rPr>
            </w:pPr>
          </w:p>
        </w:tc>
      </w:tr>
      <w:tr w:rsidR="00E74613" w:rsidRPr="005C3EE6" w14:paraId="729B6D2E" w14:textId="77777777" w:rsidTr="00BD24C8">
        <w:trPr>
          <w:trHeight w:val="850"/>
        </w:trPr>
        <w:tc>
          <w:tcPr>
            <w:tcW w:w="10632" w:type="dxa"/>
            <w:gridSpan w:val="7"/>
          </w:tcPr>
          <w:p w14:paraId="08C13222" w14:textId="77777777" w:rsidR="00E74613" w:rsidRDefault="00E74613" w:rsidP="00E74613">
            <w:pPr>
              <w:pStyle w:val="TableParagraph"/>
              <w:ind w:left="105"/>
              <w:rPr>
                <w:rFonts w:asciiTheme="minorHAnsi" w:hAnsiTheme="minorHAnsi" w:cs="Calibri"/>
              </w:rPr>
            </w:pPr>
            <w:r w:rsidRPr="00975DEF">
              <w:rPr>
                <w:rFonts w:asciiTheme="minorHAnsi" w:hAnsiTheme="minorHAnsi" w:cs="Calibri"/>
              </w:rPr>
              <w:t>Specifics/other Rescue Equipment Requirements including personal protective clothing and equipment required of rescuers:</w:t>
            </w:r>
          </w:p>
          <w:p w14:paraId="76ACF3E0" w14:textId="77777777" w:rsidR="00E74613" w:rsidRPr="00975DEF" w:rsidRDefault="00E74613" w:rsidP="00E74613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  <w:p w14:paraId="6414DB0C" w14:textId="77777777" w:rsidR="00E74613" w:rsidRDefault="00E74613" w:rsidP="00E74613">
            <w:pPr>
              <w:pStyle w:val="TableParagraph"/>
              <w:ind w:left="105"/>
              <w:rPr>
                <w:rFonts w:ascii="Calibri" w:hAnsi="Calibri" w:cs="Calibri"/>
              </w:rPr>
            </w:pPr>
          </w:p>
          <w:p w14:paraId="0F24532C" w14:textId="77777777" w:rsidR="000D578B" w:rsidRDefault="000D578B" w:rsidP="00E74613">
            <w:pPr>
              <w:pStyle w:val="TableParagraph"/>
              <w:ind w:left="105"/>
              <w:rPr>
                <w:rFonts w:ascii="Calibri" w:hAnsi="Calibri" w:cs="Calibri"/>
              </w:rPr>
            </w:pPr>
          </w:p>
          <w:p w14:paraId="7F978377" w14:textId="77777777" w:rsidR="00E74613" w:rsidRPr="005C3EE6" w:rsidRDefault="00E74613" w:rsidP="00E746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74613" w:rsidRPr="001717C8" w14:paraId="717EA5E0" w14:textId="77777777" w:rsidTr="00BD24C8">
        <w:trPr>
          <w:trHeight w:val="40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14:paraId="4FB86EC7" w14:textId="77777777" w:rsidR="00E74613" w:rsidRPr="001717C8" w:rsidRDefault="00E74613" w:rsidP="00E74613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Rescue Team</w:t>
            </w:r>
          </w:p>
        </w:tc>
      </w:tr>
      <w:tr w:rsidR="000D578B" w14:paraId="67BE17CD" w14:textId="77777777" w:rsidTr="00BD24C8">
        <w:trPr>
          <w:trHeight w:val="180"/>
        </w:trPr>
        <w:tc>
          <w:tcPr>
            <w:tcW w:w="2658" w:type="dxa"/>
            <w:shd w:val="clear" w:color="auto" w:fill="D8D8D8" w:themeFill="background2"/>
          </w:tcPr>
          <w:p w14:paraId="22AE7D8F" w14:textId="77777777" w:rsidR="000D578B" w:rsidRPr="00975DEF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  <w:b/>
              </w:rPr>
            </w:pPr>
            <w:r w:rsidRPr="00975DEF">
              <w:rPr>
                <w:rFonts w:asciiTheme="minorHAnsi" w:hAnsiTheme="minorHAnsi" w:cs="Calibri"/>
                <w:b/>
              </w:rPr>
              <w:t>Team Member</w:t>
            </w:r>
          </w:p>
        </w:tc>
        <w:tc>
          <w:tcPr>
            <w:tcW w:w="2658" w:type="dxa"/>
            <w:gridSpan w:val="2"/>
            <w:tcBorders>
              <w:right w:val="double" w:sz="4" w:space="0" w:color="auto"/>
            </w:tcBorders>
            <w:shd w:val="clear" w:color="auto" w:fill="D8D8D8" w:themeFill="background2"/>
          </w:tcPr>
          <w:p w14:paraId="1B13A21B" w14:textId="77777777" w:rsidR="000D578B" w:rsidRPr="00975DEF" w:rsidRDefault="000D578B" w:rsidP="005F67EF">
            <w:pPr>
              <w:pStyle w:val="TableParagraph"/>
              <w:rPr>
                <w:rFonts w:asciiTheme="minorHAnsi" w:hAnsiTheme="minorHAnsi" w:cs="Calibri"/>
                <w:b/>
              </w:rPr>
            </w:pPr>
            <w:r w:rsidRPr="00975DEF">
              <w:rPr>
                <w:rFonts w:asciiTheme="minorHAnsi" w:hAnsiTheme="minorHAnsi" w:cs="Calibri"/>
                <w:b/>
              </w:rPr>
              <w:t>Role</w:t>
            </w:r>
          </w:p>
        </w:tc>
        <w:tc>
          <w:tcPr>
            <w:tcW w:w="2658" w:type="dxa"/>
            <w:gridSpan w:val="2"/>
            <w:tcBorders>
              <w:left w:val="double" w:sz="4" w:space="0" w:color="auto"/>
            </w:tcBorders>
            <w:shd w:val="clear" w:color="auto" w:fill="D8D8D8" w:themeFill="background2"/>
          </w:tcPr>
          <w:p w14:paraId="5B3EA067" w14:textId="77777777" w:rsidR="000D578B" w:rsidRPr="00975DEF" w:rsidRDefault="000D578B" w:rsidP="005F67EF">
            <w:pPr>
              <w:pStyle w:val="TableParagraph"/>
              <w:rPr>
                <w:rFonts w:asciiTheme="minorHAnsi" w:hAnsiTheme="minorHAnsi" w:cs="Calibri"/>
                <w:b/>
              </w:rPr>
            </w:pPr>
            <w:r w:rsidRPr="00975DEF">
              <w:rPr>
                <w:rFonts w:asciiTheme="minorHAnsi" w:hAnsiTheme="minorHAnsi" w:cs="Calibri"/>
                <w:b/>
              </w:rPr>
              <w:t>Team Member</w:t>
            </w:r>
          </w:p>
        </w:tc>
        <w:tc>
          <w:tcPr>
            <w:tcW w:w="2658" w:type="dxa"/>
            <w:gridSpan w:val="2"/>
            <w:shd w:val="clear" w:color="auto" w:fill="D8D8D8" w:themeFill="background2"/>
          </w:tcPr>
          <w:p w14:paraId="0C9C6AE9" w14:textId="77777777" w:rsidR="000D578B" w:rsidRPr="00975DEF" w:rsidRDefault="000D578B" w:rsidP="005F67EF">
            <w:pPr>
              <w:pStyle w:val="TableParagraph"/>
              <w:rPr>
                <w:rFonts w:asciiTheme="minorHAnsi" w:hAnsiTheme="minorHAnsi" w:cs="Calibri"/>
                <w:b/>
              </w:rPr>
            </w:pPr>
            <w:r w:rsidRPr="00975DEF">
              <w:rPr>
                <w:rFonts w:asciiTheme="minorHAnsi" w:hAnsiTheme="minorHAnsi" w:cs="Calibri"/>
                <w:b/>
              </w:rPr>
              <w:t>Role</w:t>
            </w:r>
          </w:p>
        </w:tc>
      </w:tr>
      <w:tr w:rsidR="000D578B" w14:paraId="5B23EB62" w14:textId="77777777" w:rsidTr="00BD24C8">
        <w:trPr>
          <w:trHeight w:val="178"/>
        </w:trPr>
        <w:tc>
          <w:tcPr>
            <w:tcW w:w="2658" w:type="dxa"/>
          </w:tcPr>
          <w:p w14:paraId="02A4054B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right w:val="double" w:sz="4" w:space="0" w:color="auto"/>
            </w:tcBorders>
          </w:tcPr>
          <w:p w14:paraId="696BBE59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left w:val="double" w:sz="4" w:space="0" w:color="auto"/>
            </w:tcBorders>
          </w:tcPr>
          <w:p w14:paraId="65724DB3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</w:tcPr>
          <w:p w14:paraId="6D1BB60C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</w:tr>
      <w:tr w:rsidR="000D578B" w14:paraId="45674AE6" w14:textId="77777777" w:rsidTr="00BD24C8">
        <w:trPr>
          <w:trHeight w:val="178"/>
        </w:trPr>
        <w:tc>
          <w:tcPr>
            <w:tcW w:w="2658" w:type="dxa"/>
          </w:tcPr>
          <w:p w14:paraId="0C0A06B7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right w:val="double" w:sz="4" w:space="0" w:color="auto"/>
            </w:tcBorders>
          </w:tcPr>
          <w:p w14:paraId="77B05479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left w:val="double" w:sz="4" w:space="0" w:color="auto"/>
            </w:tcBorders>
          </w:tcPr>
          <w:p w14:paraId="42A5966D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</w:tcPr>
          <w:p w14:paraId="65889FCC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</w:tr>
      <w:tr w:rsidR="000D578B" w14:paraId="7D893BF0" w14:textId="77777777" w:rsidTr="00BD24C8">
        <w:trPr>
          <w:trHeight w:val="178"/>
        </w:trPr>
        <w:tc>
          <w:tcPr>
            <w:tcW w:w="2658" w:type="dxa"/>
          </w:tcPr>
          <w:p w14:paraId="26B121B6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right w:val="double" w:sz="4" w:space="0" w:color="auto"/>
            </w:tcBorders>
          </w:tcPr>
          <w:p w14:paraId="746719E2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left w:val="double" w:sz="4" w:space="0" w:color="auto"/>
            </w:tcBorders>
          </w:tcPr>
          <w:p w14:paraId="3258D9FB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</w:tcPr>
          <w:p w14:paraId="15AF34CC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</w:tr>
      <w:tr w:rsidR="000D578B" w14:paraId="76FFF526" w14:textId="77777777" w:rsidTr="00BD24C8">
        <w:trPr>
          <w:trHeight w:val="178"/>
        </w:trPr>
        <w:tc>
          <w:tcPr>
            <w:tcW w:w="2658" w:type="dxa"/>
          </w:tcPr>
          <w:p w14:paraId="14CD717B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right w:val="double" w:sz="4" w:space="0" w:color="auto"/>
            </w:tcBorders>
          </w:tcPr>
          <w:p w14:paraId="288748F0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  <w:tcBorders>
              <w:left w:val="double" w:sz="4" w:space="0" w:color="auto"/>
            </w:tcBorders>
          </w:tcPr>
          <w:p w14:paraId="6905DD13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  <w:tc>
          <w:tcPr>
            <w:tcW w:w="2658" w:type="dxa"/>
            <w:gridSpan w:val="2"/>
          </w:tcPr>
          <w:p w14:paraId="20FF2375" w14:textId="77777777" w:rsidR="000D578B" w:rsidRPr="00975DEF" w:rsidDel="00E74613" w:rsidRDefault="000D578B" w:rsidP="005F67EF">
            <w:pPr>
              <w:pStyle w:val="TableParagraph"/>
              <w:ind w:left="105"/>
              <w:rPr>
                <w:rFonts w:asciiTheme="minorHAnsi" w:hAnsiTheme="minorHAnsi" w:cs="Calibri"/>
              </w:rPr>
            </w:pPr>
          </w:p>
        </w:tc>
      </w:tr>
      <w:tr w:rsidR="00E74613" w14:paraId="696CA1DA" w14:textId="77777777" w:rsidTr="00BD24C8">
        <w:trPr>
          <w:trHeight w:val="794"/>
        </w:trPr>
        <w:tc>
          <w:tcPr>
            <w:tcW w:w="10632" w:type="dxa"/>
            <w:gridSpan w:val="7"/>
          </w:tcPr>
          <w:p w14:paraId="546CB51B" w14:textId="77777777" w:rsidR="00E74613" w:rsidRPr="00975DEF" w:rsidDel="00E74613" w:rsidRDefault="000D578B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r w:rsidRPr="00F92C46">
              <w:rPr>
                <w:rFonts w:asciiTheme="minorHAnsi" w:hAnsiTheme="minorHAnsi" w:cstheme="minorHAnsi"/>
              </w:rPr>
              <w:t>Will entry and exit to the work area impact on any emergency rescue?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38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Yes</w:t>
            </w:r>
            <w:r w:rsidRPr="00F92C46">
              <w:rPr>
                <w:rFonts w:asciiTheme="minorHAnsi" w:hAnsiTheme="minorHAnsi" w:cstheme="minorHAnsi"/>
              </w:rPr>
              <w:t xml:space="preserve">  </w:t>
            </w:r>
            <w:r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2854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Pr="00F92C46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  (if YES, this must be addressed in the rescue plan)</w:t>
            </w:r>
            <w:r w:rsidRPr="00F92C46">
              <w:rPr>
                <w:rFonts w:asciiTheme="minorHAnsi" w:hAnsiTheme="minorHAnsi" w:cstheme="minorHAnsi"/>
              </w:rPr>
              <w:t xml:space="preserve"> </w:t>
            </w:r>
            <w:r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F6260" w14:paraId="173C1FDE" w14:textId="77777777" w:rsidTr="00BD24C8">
        <w:trPr>
          <w:trHeight w:val="794"/>
        </w:trPr>
        <w:tc>
          <w:tcPr>
            <w:tcW w:w="9214" w:type="dxa"/>
            <w:gridSpan w:val="6"/>
            <w:tcBorders>
              <w:right w:val="single" w:sz="4" w:space="0" w:color="FFFFFF" w:themeColor="background1"/>
            </w:tcBorders>
          </w:tcPr>
          <w:p w14:paraId="078A0842" w14:textId="77777777" w:rsidR="002F6260" w:rsidRPr="00975DEF" w:rsidRDefault="002F6260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r w:rsidRPr="00975DEF">
              <w:rPr>
                <w:rFonts w:asciiTheme="minorHAnsi" w:hAnsiTheme="minorHAnsi" w:cs="Calibri"/>
              </w:rPr>
              <w:t>Participants in the rescue party and employees and contractors nearby have been briefed on the rescue plan prior to work commencing?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14:paraId="556B7A35" w14:textId="77777777" w:rsidR="002F6260" w:rsidRPr="00975DEF" w:rsidRDefault="00592AA1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4470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60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F6260">
              <w:rPr>
                <w:rFonts w:asciiTheme="minorHAnsi" w:hAnsiTheme="minorHAnsi" w:cstheme="minorHAnsi"/>
              </w:rPr>
              <w:t xml:space="preserve">  Yes</w:t>
            </w:r>
            <w:r w:rsidR="002F6260" w:rsidRPr="00F92C46">
              <w:rPr>
                <w:rFonts w:asciiTheme="minorHAnsi" w:hAnsiTheme="minorHAnsi" w:cstheme="minorHAnsi"/>
              </w:rPr>
              <w:t xml:space="preserve">  </w:t>
            </w:r>
            <w:r w:rsidR="002F6260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F6260" w14:paraId="55E424B8" w14:textId="77777777" w:rsidTr="00BD24C8">
        <w:trPr>
          <w:trHeight w:val="794"/>
        </w:trPr>
        <w:tc>
          <w:tcPr>
            <w:tcW w:w="9214" w:type="dxa"/>
            <w:gridSpan w:val="6"/>
            <w:tcBorders>
              <w:right w:val="single" w:sz="4" w:space="0" w:color="FFFFFF" w:themeColor="background1"/>
            </w:tcBorders>
          </w:tcPr>
          <w:p w14:paraId="789F4E9A" w14:textId="77777777" w:rsidR="002F6260" w:rsidRPr="00975DEF" w:rsidRDefault="00BD24C8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Have adverse conditions/weather or other possible changes been considered as a part of this plan?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14:paraId="12976AAD" w14:textId="77777777" w:rsidR="002F6260" w:rsidRPr="00975DEF" w:rsidRDefault="00592AA1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3392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60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F6260">
              <w:rPr>
                <w:rFonts w:asciiTheme="minorHAnsi" w:hAnsiTheme="minorHAnsi" w:cstheme="minorHAnsi"/>
              </w:rPr>
              <w:t xml:space="preserve">  Yes</w:t>
            </w:r>
            <w:r w:rsidR="002F6260" w:rsidRPr="00F92C46">
              <w:rPr>
                <w:rFonts w:asciiTheme="minorHAnsi" w:hAnsiTheme="minorHAnsi" w:cstheme="minorHAnsi"/>
              </w:rPr>
              <w:t xml:space="preserve">  </w:t>
            </w:r>
            <w:r w:rsidR="002F6260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F6260" w14:paraId="195EA545" w14:textId="77777777" w:rsidTr="00BD24C8">
        <w:trPr>
          <w:trHeight w:val="794"/>
        </w:trPr>
        <w:tc>
          <w:tcPr>
            <w:tcW w:w="9214" w:type="dxa"/>
            <w:gridSpan w:val="6"/>
            <w:tcBorders>
              <w:right w:val="single" w:sz="4" w:space="0" w:color="FFFFFF" w:themeColor="background1"/>
            </w:tcBorders>
          </w:tcPr>
          <w:p w14:paraId="2C6197B0" w14:textId="77777777" w:rsidR="002F6260" w:rsidRDefault="002F6260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r w:rsidRPr="00975DEF">
              <w:rPr>
                <w:rFonts w:asciiTheme="minorHAnsi" w:hAnsiTheme="minorHAnsi" w:cs="Calibri"/>
              </w:rPr>
              <w:t>Rescue Equipment has been checked and is in agreed proximity?</w:t>
            </w:r>
          </w:p>
          <w:p w14:paraId="3705038B" w14:textId="77777777" w:rsidR="00666EB1" w:rsidRPr="00975DEF" w:rsidRDefault="00666EB1" w:rsidP="00BD24C8">
            <w:pPr>
              <w:pStyle w:val="TableParagraph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14:paraId="5665C5B5" w14:textId="77777777" w:rsidR="002F6260" w:rsidRPr="00975DEF" w:rsidRDefault="00592AA1" w:rsidP="00BD24C8">
            <w:pPr>
              <w:pStyle w:val="TableParagraph"/>
              <w:spacing w:before="120"/>
              <w:ind w:left="105"/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5173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260" w:rsidRPr="00F92C4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F6260">
              <w:rPr>
                <w:rFonts w:asciiTheme="minorHAnsi" w:hAnsiTheme="minorHAnsi" w:cstheme="minorHAnsi"/>
              </w:rPr>
              <w:t xml:space="preserve">  Yes</w:t>
            </w:r>
            <w:r w:rsidR="002F6260" w:rsidRPr="00F92C46">
              <w:rPr>
                <w:rFonts w:asciiTheme="minorHAnsi" w:hAnsiTheme="minorHAnsi" w:cstheme="minorHAnsi"/>
              </w:rPr>
              <w:t xml:space="preserve">  </w:t>
            </w:r>
            <w:r w:rsidR="002F6260" w:rsidRPr="00F92C4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5EF70CD9" w14:textId="77777777" w:rsidR="005F67EF" w:rsidRDefault="005F67EF" w:rsidP="00975DEF"/>
    <w:tbl>
      <w:tblPr>
        <w:tblStyle w:val="TableGridLight"/>
        <w:tblpPr w:leftFromText="180" w:rightFromText="180" w:vertAnchor="page" w:horzAnchor="margin" w:tblpX="-431" w:tblpY="2830"/>
        <w:tblW w:w="1106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359"/>
        <w:gridCol w:w="2704"/>
      </w:tblGrid>
      <w:tr w:rsidR="00BD24C8" w:rsidRPr="001717C8" w14:paraId="76F21C27" w14:textId="77777777" w:rsidTr="00BD24C8">
        <w:trPr>
          <w:trHeight w:val="40"/>
        </w:trPr>
        <w:tc>
          <w:tcPr>
            <w:tcW w:w="11063" w:type="dxa"/>
            <w:gridSpan w:val="2"/>
            <w:shd w:val="clear" w:color="auto" w:fill="D9D9D9" w:themeFill="background1" w:themeFillShade="D9"/>
          </w:tcPr>
          <w:p w14:paraId="46B4D74B" w14:textId="77777777" w:rsidR="00BD24C8" w:rsidRPr="00BD24C8" w:rsidRDefault="00BD24C8" w:rsidP="00BD24C8">
            <w:pPr>
              <w:pStyle w:val="TableParagraph"/>
              <w:ind w:left="105"/>
              <w:rPr>
                <w:rFonts w:asciiTheme="minorHAnsi" w:hAnsiTheme="minorHAnsi" w:cs="Calibri"/>
                <w:b/>
              </w:rPr>
            </w:pPr>
            <w:r w:rsidRPr="00BD24C8">
              <w:rPr>
                <w:rFonts w:asciiTheme="minorHAnsi" w:hAnsiTheme="minorHAnsi" w:cs="Calibri"/>
                <w:b/>
              </w:rPr>
              <w:t xml:space="preserve">Rescue Plan (Insert photo / drawing and notes – attach more pages where required) </w:t>
            </w:r>
          </w:p>
          <w:p w14:paraId="22B438C1" w14:textId="77777777" w:rsidR="00BD24C8" w:rsidRPr="001717C8" w:rsidRDefault="00BD24C8" w:rsidP="00BD24C8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975DEF">
              <w:rPr>
                <w:rFonts w:cs="Calibri"/>
                <w:color w:val="FF0000"/>
              </w:rPr>
              <w:t>Rescue Equipment must be available on site prior to commencing the work activity</w:t>
            </w:r>
          </w:p>
        </w:tc>
      </w:tr>
      <w:tr w:rsidR="00BD24C8" w:rsidRPr="001717C8" w14:paraId="7B9ADFFB" w14:textId="77777777" w:rsidTr="00BD24C8">
        <w:trPr>
          <w:trHeight w:val="40"/>
        </w:trPr>
        <w:tc>
          <w:tcPr>
            <w:tcW w:w="8359" w:type="dxa"/>
          </w:tcPr>
          <w:p w14:paraId="412EEE6B" w14:textId="77777777" w:rsidR="00BD24C8" w:rsidRDefault="00BD24C8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407D483A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148AC3E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7C0491D3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565B3A8C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04E1E01C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85F3E14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8DD700A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00341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3129A35D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56CFCF4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130F222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DC5E5DC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1C0FE4CB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8C8F83E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40E83AB7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821504E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112814D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5DF72CF4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E847F81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C1C6329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1814F9EF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77C4F7CC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5A63533B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F7CDDAB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6450BDCA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088DD1F7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43BCB391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39419C6A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251A6713" w14:textId="77777777" w:rsidR="007C2C42" w:rsidRDefault="007C2C42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  <w:p w14:paraId="00F11235" w14:textId="77777777" w:rsidR="007C2C42" w:rsidRDefault="007C2C42" w:rsidP="007C2C4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54279D" w14:textId="77777777" w:rsidR="007C2C42" w:rsidRDefault="007C2C42" w:rsidP="007C2C4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4" w:type="dxa"/>
          </w:tcPr>
          <w:p w14:paraId="268079E5" w14:textId="77777777" w:rsidR="00BD24C8" w:rsidRPr="00BD24C8" w:rsidRDefault="00BD24C8" w:rsidP="00BD24C8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4C8">
              <w:rPr>
                <w:rFonts w:asciiTheme="minorHAnsi" w:hAnsiTheme="minorHAnsi" w:cstheme="minorHAnsi"/>
                <w:b/>
                <w:sz w:val="22"/>
                <w:szCs w:val="22"/>
              </w:rPr>
              <w:t>Plan Includes:</w:t>
            </w:r>
          </w:p>
          <w:p w14:paraId="29D10C8D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7043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Evacuation points</w:t>
            </w:r>
          </w:p>
          <w:p w14:paraId="53DB4634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2528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Entry and Exit Points</w:t>
            </w:r>
          </w:p>
          <w:p w14:paraId="1E210F96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94668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Emergency Assembly Area</w:t>
            </w:r>
          </w:p>
          <w:p w14:paraId="755FA709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3207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Location of Rescue Equipment</w:t>
            </w:r>
          </w:p>
          <w:p w14:paraId="7197F14A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3204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Location of workers involved in rescue</w:t>
            </w:r>
          </w:p>
          <w:p w14:paraId="6D1088CF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42454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Location of rescue plan (</w:t>
            </w:r>
            <w:r w:rsidR="00BD24C8" w:rsidRPr="00BD24C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 copy must be available and on display at the work location</w:t>
            </w:r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E5D60D1" w14:textId="77777777" w:rsidR="00BD24C8" w:rsidRPr="00BD24C8" w:rsidRDefault="00592AA1" w:rsidP="00BD24C8">
            <w:pPr>
              <w:pStyle w:val="TableParagraph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3148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C8" w:rsidRPr="00BD24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24C8" w:rsidRPr="00BD24C8">
              <w:rPr>
                <w:rFonts w:asciiTheme="minorHAnsi" w:hAnsiTheme="minorHAnsi" w:cstheme="minorHAnsi"/>
                <w:sz w:val="22"/>
                <w:szCs w:val="22"/>
              </w:rPr>
              <w:t xml:space="preserve"> Other:</w:t>
            </w:r>
          </w:p>
          <w:p w14:paraId="4F57EFE4" w14:textId="77777777" w:rsidR="00BD24C8" w:rsidRDefault="00BD24C8" w:rsidP="00BD24C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24C8" w:rsidRPr="001717C8" w14:paraId="5987980B" w14:textId="77777777" w:rsidTr="00BD24C8">
        <w:trPr>
          <w:trHeight w:val="40"/>
        </w:trPr>
        <w:tc>
          <w:tcPr>
            <w:tcW w:w="11063" w:type="dxa"/>
            <w:gridSpan w:val="2"/>
          </w:tcPr>
          <w:p w14:paraId="7F8F9E6F" w14:textId="77777777" w:rsidR="00BD24C8" w:rsidRDefault="00BD24C8" w:rsidP="00BD24C8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BD24C8">
              <w:rPr>
                <w:rFonts w:asciiTheme="minorHAnsi" w:hAnsiTheme="minorHAnsi" w:cstheme="minorHAnsi"/>
              </w:rPr>
              <w:t>Rescue Plan Notes</w:t>
            </w:r>
            <w:r>
              <w:rPr>
                <w:rFonts w:asciiTheme="minorHAnsi" w:hAnsiTheme="minorHAnsi" w:cstheme="minorHAnsi"/>
              </w:rPr>
              <w:t xml:space="preserve">:  </w:t>
            </w:r>
          </w:p>
          <w:p w14:paraId="43BE0B13" w14:textId="77777777" w:rsidR="00BD24C8" w:rsidRDefault="00BD24C8" w:rsidP="00BD24C8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6CBBB064" w14:textId="77777777" w:rsidR="007C2C42" w:rsidRDefault="007C2C42" w:rsidP="007C2C4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6ADA05" w14:textId="77777777" w:rsidR="007C2C42" w:rsidRDefault="007C2C42" w:rsidP="007C2C4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3AEF05" w14:textId="77777777" w:rsidR="007C2C42" w:rsidRDefault="007C2C42" w:rsidP="007C2C4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F080BC" w14:textId="77777777" w:rsidR="00BD24C8" w:rsidRPr="00BD24C8" w:rsidRDefault="00BD24C8" w:rsidP="00BD24C8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</w:tbl>
    <w:p w14:paraId="41E0BF7A" w14:textId="77777777" w:rsidR="00BD24C8" w:rsidRDefault="00BD24C8" w:rsidP="00975DEF"/>
    <w:p w14:paraId="661E9139" w14:textId="77777777" w:rsidR="00BD24C8" w:rsidRDefault="00BD24C8" w:rsidP="00975DEF"/>
    <w:sectPr w:rsidR="00BD24C8" w:rsidSect="005A1B2D">
      <w:headerReference w:type="default" r:id="rId13"/>
      <w:footerReference w:type="default" r:id="rId14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5F6C" w14:textId="77777777" w:rsidR="00592AA1" w:rsidRDefault="00592AA1" w:rsidP="00CE604F">
      <w:r>
        <w:separator/>
      </w:r>
    </w:p>
    <w:p w14:paraId="25AB942B" w14:textId="77777777" w:rsidR="00592AA1" w:rsidRDefault="00592AA1" w:rsidP="00CE604F"/>
    <w:p w14:paraId="425FF89B" w14:textId="77777777" w:rsidR="00592AA1" w:rsidRDefault="00592AA1" w:rsidP="00CE604F"/>
    <w:p w14:paraId="76D13AFB" w14:textId="77777777" w:rsidR="00592AA1" w:rsidRDefault="00592AA1" w:rsidP="00CE604F"/>
  </w:endnote>
  <w:endnote w:type="continuationSeparator" w:id="0">
    <w:p w14:paraId="06782B11" w14:textId="77777777" w:rsidR="00592AA1" w:rsidRDefault="00592AA1" w:rsidP="00CE604F">
      <w:r>
        <w:continuationSeparator/>
      </w:r>
    </w:p>
    <w:p w14:paraId="4B18D07D" w14:textId="77777777" w:rsidR="00592AA1" w:rsidRDefault="00592AA1" w:rsidP="00CE604F"/>
    <w:p w14:paraId="120336C9" w14:textId="77777777" w:rsidR="00592AA1" w:rsidRDefault="00592AA1" w:rsidP="00CE604F"/>
    <w:p w14:paraId="20597BA9" w14:textId="77777777" w:rsidR="00592AA1" w:rsidRDefault="00592AA1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Oxygen">
    <w:charset w:val="00"/>
    <w:family w:val="auto"/>
    <w:pitch w:val="variable"/>
    <w:sig w:usb0="A00000EF" w:usb1="4000204B" w:usb2="00000000" w:usb3="00000000" w:csb0="00000093" w:csb1="00000000"/>
    <w:embedBold r:id="rId1" w:subsetted="1" w:fontKey="{29A4844F-CE4C-4483-B3D1-79F37299016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1B3B26DB-C724-48E0-AE48-85513C05FB7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36F4A542-4E6A-4624-9FD2-8DB5C69A06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95D" w14:textId="77777777" w:rsidR="002C3DF3" w:rsidRDefault="005F67EF">
    <w:pPr>
      <w:pStyle w:val="Footer"/>
    </w:pPr>
    <w:r>
      <w:t>Rescue Plan Template</w:t>
    </w:r>
    <w:r w:rsidR="002C3DF3">
      <w:t xml:space="preserve"> | Version </w:t>
    </w:r>
    <w:r w:rsidR="007C2C42">
      <w:t>1</w:t>
    </w:r>
    <w:r>
      <w:t>.</w:t>
    </w:r>
    <w:r w:rsidR="001B46CD">
      <w:t>1</w:t>
    </w:r>
    <w:r>
      <w:t xml:space="preserve"> | Head of Workplace Health &amp; Safety | WHS Team | page </w:t>
    </w:r>
    <w:r>
      <w:fldChar w:fldCharType="begin"/>
    </w:r>
    <w:r>
      <w:instrText xml:space="preserve"> PAGE   \* MERGEFORMAT </w:instrText>
    </w:r>
    <w:r>
      <w:fldChar w:fldCharType="separate"/>
    </w:r>
    <w:r w:rsidR="007C2C4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F777" w14:textId="77777777" w:rsidR="00592AA1" w:rsidRDefault="00592AA1" w:rsidP="00CE604F">
      <w:r>
        <w:separator/>
      </w:r>
    </w:p>
    <w:p w14:paraId="6C974E0B" w14:textId="77777777" w:rsidR="00592AA1" w:rsidRDefault="00592AA1" w:rsidP="00CE604F"/>
    <w:p w14:paraId="0399F695" w14:textId="77777777" w:rsidR="00592AA1" w:rsidRDefault="00592AA1" w:rsidP="00CE604F"/>
    <w:p w14:paraId="44956BE6" w14:textId="77777777" w:rsidR="00592AA1" w:rsidRDefault="00592AA1" w:rsidP="00CE604F"/>
  </w:footnote>
  <w:footnote w:type="continuationSeparator" w:id="0">
    <w:p w14:paraId="7FE48163" w14:textId="77777777" w:rsidR="00592AA1" w:rsidRDefault="00592AA1" w:rsidP="00CE604F">
      <w:r>
        <w:continuationSeparator/>
      </w:r>
    </w:p>
    <w:p w14:paraId="7C44A0A8" w14:textId="77777777" w:rsidR="00592AA1" w:rsidRDefault="00592AA1" w:rsidP="00CE604F"/>
    <w:p w14:paraId="6FD44A3C" w14:textId="77777777" w:rsidR="00592AA1" w:rsidRDefault="00592AA1" w:rsidP="00CE604F"/>
    <w:p w14:paraId="3E30CDB8" w14:textId="77777777" w:rsidR="00592AA1" w:rsidRDefault="00592AA1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454C" w14:textId="77777777" w:rsidR="002C3DF3" w:rsidRDefault="002C3DF3" w:rsidP="00C2557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4663944" wp14:editId="20AFBECC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11374A77" wp14:editId="11306D1B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09D66F4A" wp14:editId="0278327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1" layoutInCell="1" allowOverlap="1" wp14:anchorId="5835BF9F" wp14:editId="2481DFFC">
          <wp:simplePos x="0" y="0"/>
          <wp:positionH relativeFrom="page">
            <wp:posOffset>-1905</wp:posOffset>
          </wp:positionH>
          <wp:positionV relativeFrom="page">
            <wp:posOffset>1520190</wp:posOffset>
          </wp:positionV>
          <wp:extent cx="7559675" cy="1327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967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E5A1E94" wp14:editId="091CFF93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D3E5D" w14:textId="77777777" w:rsidR="002C3DF3" w:rsidRPr="00975DEF" w:rsidRDefault="0054201F" w:rsidP="002C3DF3">
                          <w:pPr>
                            <w:pStyle w:val="Heading1"/>
                            <w:rPr>
                              <w:sz w:val="32"/>
                              <w:szCs w:val="32"/>
                            </w:rPr>
                          </w:pPr>
                          <w:r w:rsidRPr="00975DEF">
                            <w:rPr>
                              <w:sz w:val="32"/>
                              <w:szCs w:val="32"/>
                            </w:rPr>
                            <w:t>Rescue Plan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5A1E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 filled="f" stroked="f" strokeweight=".5pt">
              <v:textbox inset="0,0,0,4mm">
                <w:txbxContent>
                  <w:p w14:paraId="619D3E5D" w14:textId="77777777" w:rsidR="002C3DF3" w:rsidRPr="00975DEF" w:rsidRDefault="0054201F" w:rsidP="002C3DF3">
                    <w:pPr>
                      <w:pStyle w:val="Heading1"/>
                      <w:rPr>
                        <w:sz w:val="32"/>
                        <w:szCs w:val="32"/>
                      </w:rPr>
                    </w:pPr>
                    <w:r w:rsidRPr="00975DEF">
                      <w:rPr>
                        <w:sz w:val="32"/>
                        <w:szCs w:val="32"/>
                      </w:rPr>
                      <w:t>Rescue Plan Template</w:t>
                    </w:r>
                  </w:p>
                </w:txbxContent>
              </v:textbox>
              <w10:anchorlock/>
            </v:shape>
          </w:pict>
        </mc:Fallback>
      </mc:AlternateContent>
    </w:r>
    <w:r w:rsidR="005A2D6A">
      <w:rPr>
        <w:noProof/>
      </w:rPr>
      <w:drawing>
        <wp:anchor distT="0" distB="0" distL="114300" distR="114300" simplePos="0" relativeHeight="251659264" behindDoc="1" locked="1" layoutInCell="1" allowOverlap="1" wp14:anchorId="473BB4A4" wp14:editId="14F9D48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3600"/>
          <wp:effectExtent l="0" t="0" r="3175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6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284822298">
    <w:abstractNumId w:val="13"/>
  </w:num>
  <w:num w:numId="2" w16cid:durableId="1912539863">
    <w:abstractNumId w:val="11"/>
  </w:num>
  <w:num w:numId="3" w16cid:durableId="514614161">
    <w:abstractNumId w:val="17"/>
  </w:num>
  <w:num w:numId="4" w16cid:durableId="1152286237">
    <w:abstractNumId w:val="14"/>
  </w:num>
  <w:num w:numId="5" w16cid:durableId="1747995822">
    <w:abstractNumId w:val="10"/>
  </w:num>
  <w:num w:numId="6" w16cid:durableId="472408000">
    <w:abstractNumId w:val="16"/>
  </w:num>
  <w:num w:numId="7" w16cid:durableId="178391467">
    <w:abstractNumId w:val="3"/>
  </w:num>
  <w:num w:numId="8" w16cid:durableId="1392384038">
    <w:abstractNumId w:val="9"/>
  </w:num>
  <w:num w:numId="9" w16cid:durableId="1802380971">
    <w:abstractNumId w:val="8"/>
  </w:num>
  <w:num w:numId="10" w16cid:durableId="1367605540">
    <w:abstractNumId w:val="2"/>
  </w:num>
  <w:num w:numId="11" w16cid:durableId="1854372065">
    <w:abstractNumId w:val="12"/>
  </w:num>
  <w:num w:numId="12" w16cid:durableId="404382765">
    <w:abstractNumId w:val="15"/>
  </w:num>
  <w:num w:numId="13" w16cid:durableId="967785362">
    <w:abstractNumId w:val="7"/>
  </w:num>
  <w:num w:numId="14" w16cid:durableId="1699088385">
    <w:abstractNumId w:val="6"/>
  </w:num>
  <w:num w:numId="15" w16cid:durableId="1572353743">
    <w:abstractNumId w:val="9"/>
    <w:lvlOverride w:ilvl="0">
      <w:startOverride w:val="1"/>
    </w:lvlOverride>
  </w:num>
  <w:num w:numId="16" w16cid:durableId="253172119">
    <w:abstractNumId w:val="15"/>
  </w:num>
  <w:num w:numId="17" w16cid:durableId="664474463">
    <w:abstractNumId w:val="15"/>
  </w:num>
  <w:num w:numId="18" w16cid:durableId="1857234544">
    <w:abstractNumId w:val="15"/>
  </w:num>
  <w:num w:numId="19" w16cid:durableId="774326917">
    <w:abstractNumId w:val="12"/>
  </w:num>
  <w:num w:numId="20" w16cid:durableId="878132428">
    <w:abstractNumId w:val="12"/>
  </w:num>
  <w:num w:numId="21" w16cid:durableId="447820170">
    <w:abstractNumId w:val="12"/>
  </w:num>
  <w:num w:numId="22" w16cid:durableId="474294728">
    <w:abstractNumId w:val="5"/>
  </w:num>
  <w:num w:numId="23" w16cid:durableId="957225675">
    <w:abstractNumId w:val="4"/>
  </w:num>
  <w:num w:numId="24" w16cid:durableId="1361861992">
    <w:abstractNumId w:val="1"/>
  </w:num>
  <w:num w:numId="25" w16cid:durableId="11166752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A1"/>
    <w:rsid w:val="0000578C"/>
    <w:rsid w:val="00010362"/>
    <w:rsid w:val="00012493"/>
    <w:rsid w:val="00015395"/>
    <w:rsid w:val="00015489"/>
    <w:rsid w:val="00016087"/>
    <w:rsid w:val="00017B8E"/>
    <w:rsid w:val="00021629"/>
    <w:rsid w:val="00021F8D"/>
    <w:rsid w:val="000340A9"/>
    <w:rsid w:val="00035765"/>
    <w:rsid w:val="00041675"/>
    <w:rsid w:val="00051849"/>
    <w:rsid w:val="00056673"/>
    <w:rsid w:val="00061561"/>
    <w:rsid w:val="00072C00"/>
    <w:rsid w:val="000767E6"/>
    <w:rsid w:val="0007721F"/>
    <w:rsid w:val="0008298C"/>
    <w:rsid w:val="000830C8"/>
    <w:rsid w:val="000846FE"/>
    <w:rsid w:val="000873E7"/>
    <w:rsid w:val="0009559C"/>
    <w:rsid w:val="00095E19"/>
    <w:rsid w:val="00097E51"/>
    <w:rsid w:val="000A0633"/>
    <w:rsid w:val="000A2E4B"/>
    <w:rsid w:val="000A73E8"/>
    <w:rsid w:val="000B5463"/>
    <w:rsid w:val="000C2502"/>
    <w:rsid w:val="000C7DD4"/>
    <w:rsid w:val="000D578B"/>
    <w:rsid w:val="000D6EA5"/>
    <w:rsid w:val="000E22A7"/>
    <w:rsid w:val="000E42B0"/>
    <w:rsid w:val="000E46A7"/>
    <w:rsid w:val="000F52FE"/>
    <w:rsid w:val="000F71C6"/>
    <w:rsid w:val="00103137"/>
    <w:rsid w:val="00104560"/>
    <w:rsid w:val="00110D6C"/>
    <w:rsid w:val="00114534"/>
    <w:rsid w:val="0011699E"/>
    <w:rsid w:val="00121968"/>
    <w:rsid w:val="0012356D"/>
    <w:rsid w:val="00126586"/>
    <w:rsid w:val="001359F2"/>
    <w:rsid w:val="0013729F"/>
    <w:rsid w:val="001438B4"/>
    <w:rsid w:val="0015135C"/>
    <w:rsid w:val="00152D85"/>
    <w:rsid w:val="00153248"/>
    <w:rsid w:val="001546E5"/>
    <w:rsid w:val="001553BE"/>
    <w:rsid w:val="0015593C"/>
    <w:rsid w:val="00157A17"/>
    <w:rsid w:val="00171B11"/>
    <w:rsid w:val="001864B5"/>
    <w:rsid w:val="00191177"/>
    <w:rsid w:val="00194161"/>
    <w:rsid w:val="0019445B"/>
    <w:rsid w:val="001946CF"/>
    <w:rsid w:val="00194A12"/>
    <w:rsid w:val="00196728"/>
    <w:rsid w:val="001A3E10"/>
    <w:rsid w:val="001B0978"/>
    <w:rsid w:val="001B0E1A"/>
    <w:rsid w:val="001B1BE4"/>
    <w:rsid w:val="001B3939"/>
    <w:rsid w:val="001B46CD"/>
    <w:rsid w:val="001B547E"/>
    <w:rsid w:val="001C10ED"/>
    <w:rsid w:val="001C5632"/>
    <w:rsid w:val="001C6741"/>
    <w:rsid w:val="001C6D0A"/>
    <w:rsid w:val="001E444C"/>
    <w:rsid w:val="001E5696"/>
    <w:rsid w:val="001F09FA"/>
    <w:rsid w:val="001F427B"/>
    <w:rsid w:val="001F5141"/>
    <w:rsid w:val="001F6A58"/>
    <w:rsid w:val="00206A5B"/>
    <w:rsid w:val="00210D17"/>
    <w:rsid w:val="00214DB3"/>
    <w:rsid w:val="00215F5E"/>
    <w:rsid w:val="00217331"/>
    <w:rsid w:val="00220CCC"/>
    <w:rsid w:val="00221F39"/>
    <w:rsid w:val="00222440"/>
    <w:rsid w:val="00230CF5"/>
    <w:rsid w:val="002320A9"/>
    <w:rsid w:val="00240500"/>
    <w:rsid w:val="002417C3"/>
    <w:rsid w:val="002435F7"/>
    <w:rsid w:val="00250A74"/>
    <w:rsid w:val="00250D31"/>
    <w:rsid w:val="0026099E"/>
    <w:rsid w:val="00260B9B"/>
    <w:rsid w:val="002702EB"/>
    <w:rsid w:val="002703D0"/>
    <w:rsid w:val="00271541"/>
    <w:rsid w:val="0027230C"/>
    <w:rsid w:val="00275B0E"/>
    <w:rsid w:val="0027603E"/>
    <w:rsid w:val="00281937"/>
    <w:rsid w:val="00284A44"/>
    <w:rsid w:val="002862A5"/>
    <w:rsid w:val="002900A6"/>
    <w:rsid w:val="002914EA"/>
    <w:rsid w:val="002922E2"/>
    <w:rsid w:val="00293CFC"/>
    <w:rsid w:val="002A29EE"/>
    <w:rsid w:val="002B3442"/>
    <w:rsid w:val="002B7F8B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F61B9"/>
    <w:rsid w:val="002F6260"/>
    <w:rsid w:val="003007A4"/>
    <w:rsid w:val="00306FD8"/>
    <w:rsid w:val="00307A5C"/>
    <w:rsid w:val="00307C95"/>
    <w:rsid w:val="00312DB3"/>
    <w:rsid w:val="003162EE"/>
    <w:rsid w:val="0031759E"/>
    <w:rsid w:val="0032261C"/>
    <w:rsid w:val="0033295D"/>
    <w:rsid w:val="003357C3"/>
    <w:rsid w:val="00343F6C"/>
    <w:rsid w:val="00356A2F"/>
    <w:rsid w:val="00363D19"/>
    <w:rsid w:val="00366F31"/>
    <w:rsid w:val="003714B7"/>
    <w:rsid w:val="0037157C"/>
    <w:rsid w:val="003762BD"/>
    <w:rsid w:val="00386225"/>
    <w:rsid w:val="003917B3"/>
    <w:rsid w:val="003937FC"/>
    <w:rsid w:val="00395614"/>
    <w:rsid w:val="00395B75"/>
    <w:rsid w:val="003A1C7A"/>
    <w:rsid w:val="003A1DE6"/>
    <w:rsid w:val="003A2B8D"/>
    <w:rsid w:val="003A75BE"/>
    <w:rsid w:val="003B403F"/>
    <w:rsid w:val="003B6260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1F2C"/>
    <w:rsid w:val="0041214E"/>
    <w:rsid w:val="00415195"/>
    <w:rsid w:val="0042172C"/>
    <w:rsid w:val="00423980"/>
    <w:rsid w:val="00426496"/>
    <w:rsid w:val="00436650"/>
    <w:rsid w:val="00444C5F"/>
    <w:rsid w:val="004470FA"/>
    <w:rsid w:val="00447B04"/>
    <w:rsid w:val="00456338"/>
    <w:rsid w:val="004568F3"/>
    <w:rsid w:val="00462820"/>
    <w:rsid w:val="00466A5F"/>
    <w:rsid w:val="00473CD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4AE1"/>
    <w:rsid w:val="004B046F"/>
    <w:rsid w:val="004B497A"/>
    <w:rsid w:val="004B5441"/>
    <w:rsid w:val="004C34A2"/>
    <w:rsid w:val="004C3E5C"/>
    <w:rsid w:val="004C5421"/>
    <w:rsid w:val="004D13DC"/>
    <w:rsid w:val="004D392B"/>
    <w:rsid w:val="004E0DF1"/>
    <w:rsid w:val="004E1E84"/>
    <w:rsid w:val="004E2A7B"/>
    <w:rsid w:val="004E3189"/>
    <w:rsid w:val="004E57CE"/>
    <w:rsid w:val="004E735A"/>
    <w:rsid w:val="004F46FF"/>
    <w:rsid w:val="004F52AC"/>
    <w:rsid w:val="005024A7"/>
    <w:rsid w:val="00503E05"/>
    <w:rsid w:val="005129D9"/>
    <w:rsid w:val="00512BC7"/>
    <w:rsid w:val="0051345A"/>
    <w:rsid w:val="00520B97"/>
    <w:rsid w:val="00523A60"/>
    <w:rsid w:val="00531BEE"/>
    <w:rsid w:val="005353AA"/>
    <w:rsid w:val="0054201F"/>
    <w:rsid w:val="00552ED1"/>
    <w:rsid w:val="00555916"/>
    <w:rsid w:val="005562F1"/>
    <w:rsid w:val="00557B84"/>
    <w:rsid w:val="00561C65"/>
    <w:rsid w:val="00563121"/>
    <w:rsid w:val="00564767"/>
    <w:rsid w:val="00585605"/>
    <w:rsid w:val="00592AA1"/>
    <w:rsid w:val="00595475"/>
    <w:rsid w:val="00595895"/>
    <w:rsid w:val="005A1B2D"/>
    <w:rsid w:val="005A2D6A"/>
    <w:rsid w:val="005A2F33"/>
    <w:rsid w:val="005A7578"/>
    <w:rsid w:val="005B374E"/>
    <w:rsid w:val="005B4482"/>
    <w:rsid w:val="005B648C"/>
    <w:rsid w:val="005B7F2F"/>
    <w:rsid w:val="005C11CA"/>
    <w:rsid w:val="005C428F"/>
    <w:rsid w:val="005D1BFB"/>
    <w:rsid w:val="005D25CF"/>
    <w:rsid w:val="005D2859"/>
    <w:rsid w:val="005D35B0"/>
    <w:rsid w:val="005D38E8"/>
    <w:rsid w:val="005D47B0"/>
    <w:rsid w:val="005D4B4A"/>
    <w:rsid w:val="005D7700"/>
    <w:rsid w:val="005E5955"/>
    <w:rsid w:val="005F5864"/>
    <w:rsid w:val="005F67EF"/>
    <w:rsid w:val="00607ECA"/>
    <w:rsid w:val="00607FD8"/>
    <w:rsid w:val="0061505F"/>
    <w:rsid w:val="0061751B"/>
    <w:rsid w:val="0062297D"/>
    <w:rsid w:val="006251CD"/>
    <w:rsid w:val="006308CC"/>
    <w:rsid w:val="006338FE"/>
    <w:rsid w:val="00634604"/>
    <w:rsid w:val="00645D96"/>
    <w:rsid w:val="00645FCA"/>
    <w:rsid w:val="00652399"/>
    <w:rsid w:val="0065589F"/>
    <w:rsid w:val="006608C0"/>
    <w:rsid w:val="00662EC6"/>
    <w:rsid w:val="00666EB1"/>
    <w:rsid w:val="00676B87"/>
    <w:rsid w:val="00677EE0"/>
    <w:rsid w:val="00680DFB"/>
    <w:rsid w:val="0068456E"/>
    <w:rsid w:val="00684AD7"/>
    <w:rsid w:val="00684D4D"/>
    <w:rsid w:val="00691FF1"/>
    <w:rsid w:val="00692792"/>
    <w:rsid w:val="006A0287"/>
    <w:rsid w:val="006A1C58"/>
    <w:rsid w:val="006A1CD3"/>
    <w:rsid w:val="006A2BF7"/>
    <w:rsid w:val="006B326F"/>
    <w:rsid w:val="006B5921"/>
    <w:rsid w:val="006B5B56"/>
    <w:rsid w:val="006C596B"/>
    <w:rsid w:val="006D39B9"/>
    <w:rsid w:val="006E58AA"/>
    <w:rsid w:val="006E6E31"/>
    <w:rsid w:val="006E757B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78D1"/>
    <w:rsid w:val="00710616"/>
    <w:rsid w:val="00712E1C"/>
    <w:rsid w:val="00717673"/>
    <w:rsid w:val="00720586"/>
    <w:rsid w:val="00730BC4"/>
    <w:rsid w:val="00735058"/>
    <w:rsid w:val="00742416"/>
    <w:rsid w:val="00743140"/>
    <w:rsid w:val="00746CAB"/>
    <w:rsid w:val="00754905"/>
    <w:rsid w:val="00756B2A"/>
    <w:rsid w:val="007641F5"/>
    <w:rsid w:val="00765E2C"/>
    <w:rsid w:val="00773F6E"/>
    <w:rsid w:val="0077461F"/>
    <w:rsid w:val="00774933"/>
    <w:rsid w:val="0077640A"/>
    <w:rsid w:val="00781A61"/>
    <w:rsid w:val="00783165"/>
    <w:rsid w:val="00784982"/>
    <w:rsid w:val="007861DF"/>
    <w:rsid w:val="00787A5E"/>
    <w:rsid w:val="00790D82"/>
    <w:rsid w:val="007A1CDE"/>
    <w:rsid w:val="007A3C2F"/>
    <w:rsid w:val="007A4A19"/>
    <w:rsid w:val="007A7DD9"/>
    <w:rsid w:val="007B12C6"/>
    <w:rsid w:val="007C0A4C"/>
    <w:rsid w:val="007C1EB3"/>
    <w:rsid w:val="007C2C42"/>
    <w:rsid w:val="007C5426"/>
    <w:rsid w:val="007C5AF5"/>
    <w:rsid w:val="007C5D2E"/>
    <w:rsid w:val="007D5312"/>
    <w:rsid w:val="007E0193"/>
    <w:rsid w:val="007E23B9"/>
    <w:rsid w:val="007E34EA"/>
    <w:rsid w:val="007F05D2"/>
    <w:rsid w:val="007F36A1"/>
    <w:rsid w:val="007F734D"/>
    <w:rsid w:val="008046A0"/>
    <w:rsid w:val="008066AA"/>
    <w:rsid w:val="008169A6"/>
    <w:rsid w:val="00816E2E"/>
    <w:rsid w:val="00830EAA"/>
    <w:rsid w:val="0083162B"/>
    <w:rsid w:val="00837A57"/>
    <w:rsid w:val="00841D8C"/>
    <w:rsid w:val="008428C4"/>
    <w:rsid w:val="008429D4"/>
    <w:rsid w:val="00847D90"/>
    <w:rsid w:val="00854CEA"/>
    <w:rsid w:val="008616F3"/>
    <w:rsid w:val="00862661"/>
    <w:rsid w:val="00864767"/>
    <w:rsid w:val="0087344F"/>
    <w:rsid w:val="008832AA"/>
    <w:rsid w:val="00892903"/>
    <w:rsid w:val="008A2977"/>
    <w:rsid w:val="008B12C3"/>
    <w:rsid w:val="008B1448"/>
    <w:rsid w:val="008B2791"/>
    <w:rsid w:val="008B2A9A"/>
    <w:rsid w:val="008D3037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22F59"/>
    <w:rsid w:val="00930869"/>
    <w:rsid w:val="0093235E"/>
    <w:rsid w:val="00937703"/>
    <w:rsid w:val="0093771A"/>
    <w:rsid w:val="00937EFB"/>
    <w:rsid w:val="0094605E"/>
    <w:rsid w:val="00953ABE"/>
    <w:rsid w:val="00954C94"/>
    <w:rsid w:val="0096210D"/>
    <w:rsid w:val="00963ABA"/>
    <w:rsid w:val="00970733"/>
    <w:rsid w:val="00971677"/>
    <w:rsid w:val="00972889"/>
    <w:rsid w:val="00975DEF"/>
    <w:rsid w:val="00976962"/>
    <w:rsid w:val="0098105A"/>
    <w:rsid w:val="00981378"/>
    <w:rsid w:val="0098390F"/>
    <w:rsid w:val="0098415F"/>
    <w:rsid w:val="00984A8A"/>
    <w:rsid w:val="00986C85"/>
    <w:rsid w:val="00994CB7"/>
    <w:rsid w:val="00995A1B"/>
    <w:rsid w:val="009976E0"/>
    <w:rsid w:val="009A2615"/>
    <w:rsid w:val="009A2FBA"/>
    <w:rsid w:val="009A38C0"/>
    <w:rsid w:val="009A5D9D"/>
    <w:rsid w:val="009A6879"/>
    <w:rsid w:val="009B5D92"/>
    <w:rsid w:val="009C5C32"/>
    <w:rsid w:val="009D6278"/>
    <w:rsid w:val="009E0153"/>
    <w:rsid w:val="009E2AF9"/>
    <w:rsid w:val="009E3888"/>
    <w:rsid w:val="009E4906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57D8E"/>
    <w:rsid w:val="00A61E23"/>
    <w:rsid w:val="00A65D14"/>
    <w:rsid w:val="00A67932"/>
    <w:rsid w:val="00A75C29"/>
    <w:rsid w:val="00A82BB2"/>
    <w:rsid w:val="00A83926"/>
    <w:rsid w:val="00A855D3"/>
    <w:rsid w:val="00A93988"/>
    <w:rsid w:val="00A93C0B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AF3D85"/>
    <w:rsid w:val="00AF546E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20D8"/>
    <w:rsid w:val="00B5359B"/>
    <w:rsid w:val="00B60845"/>
    <w:rsid w:val="00B60F65"/>
    <w:rsid w:val="00B67069"/>
    <w:rsid w:val="00B67D19"/>
    <w:rsid w:val="00B72E76"/>
    <w:rsid w:val="00B7301C"/>
    <w:rsid w:val="00B734A1"/>
    <w:rsid w:val="00B73530"/>
    <w:rsid w:val="00B83B82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B4C71"/>
    <w:rsid w:val="00BD24C8"/>
    <w:rsid w:val="00BD2821"/>
    <w:rsid w:val="00BE1CD2"/>
    <w:rsid w:val="00BF3A65"/>
    <w:rsid w:val="00BF3F49"/>
    <w:rsid w:val="00C04A64"/>
    <w:rsid w:val="00C04F80"/>
    <w:rsid w:val="00C05C35"/>
    <w:rsid w:val="00C07297"/>
    <w:rsid w:val="00C14E01"/>
    <w:rsid w:val="00C1594A"/>
    <w:rsid w:val="00C162F8"/>
    <w:rsid w:val="00C21EBD"/>
    <w:rsid w:val="00C223F7"/>
    <w:rsid w:val="00C25111"/>
    <w:rsid w:val="00C2557F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73186"/>
    <w:rsid w:val="00C73616"/>
    <w:rsid w:val="00C7497D"/>
    <w:rsid w:val="00C76782"/>
    <w:rsid w:val="00C7698C"/>
    <w:rsid w:val="00C807A8"/>
    <w:rsid w:val="00C815F2"/>
    <w:rsid w:val="00C851C0"/>
    <w:rsid w:val="00C85B0C"/>
    <w:rsid w:val="00C86E4D"/>
    <w:rsid w:val="00C872AB"/>
    <w:rsid w:val="00C877ED"/>
    <w:rsid w:val="00C9089B"/>
    <w:rsid w:val="00C911BB"/>
    <w:rsid w:val="00CA3449"/>
    <w:rsid w:val="00CA7121"/>
    <w:rsid w:val="00CA7859"/>
    <w:rsid w:val="00CB1160"/>
    <w:rsid w:val="00CB6F87"/>
    <w:rsid w:val="00CC3035"/>
    <w:rsid w:val="00CC3849"/>
    <w:rsid w:val="00CD4B89"/>
    <w:rsid w:val="00CE0BDC"/>
    <w:rsid w:val="00CE2F73"/>
    <w:rsid w:val="00CE604F"/>
    <w:rsid w:val="00CE6C8C"/>
    <w:rsid w:val="00CF0500"/>
    <w:rsid w:val="00CF2B50"/>
    <w:rsid w:val="00CF54C2"/>
    <w:rsid w:val="00D01989"/>
    <w:rsid w:val="00D02339"/>
    <w:rsid w:val="00D034A7"/>
    <w:rsid w:val="00D04820"/>
    <w:rsid w:val="00D064DB"/>
    <w:rsid w:val="00D06AD4"/>
    <w:rsid w:val="00D10B3F"/>
    <w:rsid w:val="00D17B78"/>
    <w:rsid w:val="00D20815"/>
    <w:rsid w:val="00D24945"/>
    <w:rsid w:val="00D26389"/>
    <w:rsid w:val="00D30873"/>
    <w:rsid w:val="00D3557F"/>
    <w:rsid w:val="00D37654"/>
    <w:rsid w:val="00D46BB0"/>
    <w:rsid w:val="00D47C47"/>
    <w:rsid w:val="00D52465"/>
    <w:rsid w:val="00D64540"/>
    <w:rsid w:val="00D6642E"/>
    <w:rsid w:val="00D72DB9"/>
    <w:rsid w:val="00D7569B"/>
    <w:rsid w:val="00D85D7F"/>
    <w:rsid w:val="00D90123"/>
    <w:rsid w:val="00D914F2"/>
    <w:rsid w:val="00D918DE"/>
    <w:rsid w:val="00D91CAC"/>
    <w:rsid w:val="00D92A6E"/>
    <w:rsid w:val="00D93B10"/>
    <w:rsid w:val="00D94981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69F"/>
    <w:rsid w:val="00E00E8D"/>
    <w:rsid w:val="00E025C1"/>
    <w:rsid w:val="00E1112D"/>
    <w:rsid w:val="00E1361A"/>
    <w:rsid w:val="00E20F8F"/>
    <w:rsid w:val="00E22245"/>
    <w:rsid w:val="00E23E90"/>
    <w:rsid w:val="00E26469"/>
    <w:rsid w:val="00E26BAA"/>
    <w:rsid w:val="00E30C03"/>
    <w:rsid w:val="00E32021"/>
    <w:rsid w:val="00E32337"/>
    <w:rsid w:val="00E33C5A"/>
    <w:rsid w:val="00E3775C"/>
    <w:rsid w:val="00E4067B"/>
    <w:rsid w:val="00E43BFE"/>
    <w:rsid w:val="00E46C48"/>
    <w:rsid w:val="00E4701A"/>
    <w:rsid w:val="00E51F76"/>
    <w:rsid w:val="00E52EEE"/>
    <w:rsid w:val="00E64FA8"/>
    <w:rsid w:val="00E74613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8A9"/>
    <w:rsid w:val="00ED47A9"/>
    <w:rsid w:val="00EE7207"/>
    <w:rsid w:val="00EE7C1B"/>
    <w:rsid w:val="00EF31D4"/>
    <w:rsid w:val="00EF5FE3"/>
    <w:rsid w:val="00EF6258"/>
    <w:rsid w:val="00EF6E8B"/>
    <w:rsid w:val="00EF7C07"/>
    <w:rsid w:val="00F023C8"/>
    <w:rsid w:val="00F04026"/>
    <w:rsid w:val="00F118F5"/>
    <w:rsid w:val="00F14500"/>
    <w:rsid w:val="00F21594"/>
    <w:rsid w:val="00F219C5"/>
    <w:rsid w:val="00F232F4"/>
    <w:rsid w:val="00F32305"/>
    <w:rsid w:val="00F33B65"/>
    <w:rsid w:val="00F344F5"/>
    <w:rsid w:val="00F51B2F"/>
    <w:rsid w:val="00F53D12"/>
    <w:rsid w:val="00F53EC4"/>
    <w:rsid w:val="00F60A8F"/>
    <w:rsid w:val="00F60DB9"/>
    <w:rsid w:val="00F65C1E"/>
    <w:rsid w:val="00F65F0D"/>
    <w:rsid w:val="00F70426"/>
    <w:rsid w:val="00F715F7"/>
    <w:rsid w:val="00F731A4"/>
    <w:rsid w:val="00F74686"/>
    <w:rsid w:val="00F757B1"/>
    <w:rsid w:val="00F7770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5DBF"/>
    <w:rsid w:val="00FB61A9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D2722"/>
  <w15:docId w15:val="{F3A246A0-E00D-4705-B565-FE86D895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08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hat3word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OneDrive%20-%20blissmedia.com.au\Clients\Hydro%20Tasmania\Assets\HSE\Rescue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Rescue Plan template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VDK35HVTQJVC-252281604-1752</_dlc_DocId>
    <_dlc_DocIdUrl xmlns="188a1916-0f64-4131-9662-f51bb1bde046">
      <Url>https://hydrotasmania.sharepoint.com/sites/IntraH/Working/WHS/_layouts/15/DocIdRedir.aspx?ID=VDK35HVTQJVC-252281604-1752</Url>
      <Description>VDK35HVTQJVC-252281604-1752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FF9D0-8D66-4842-836B-A04B29430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  <ds:schemaRef ds:uri="188a1916-0f64-4131-9662-f51bb1bde046"/>
  </ds:schemaRefs>
</ds:datastoreItem>
</file>

<file path=customXml/itemProps3.xml><?xml version="1.0" encoding="utf-8"?>
<ds:datastoreItem xmlns:ds="http://schemas.openxmlformats.org/officeDocument/2006/customXml" ds:itemID="{72C913D2-8869-4561-9D2A-8094CA9A6E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6272C3-6AE4-476D-AAAA-70A5426EA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7abfa-105f-40f2-94d7-912401427ee0"/>
    <ds:schemaRef ds:uri="928984c4-6f4a-40f9-b6b7-1fa86892a8d5"/>
    <ds:schemaRef ds:uri="188a1916-0f64-4131-9662-f51bb1bde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Rescue Plan Template</Template>
  <TotalTime>0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 Momentum Entura A4 Portrait Template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Wendy Doan</dc:creator>
  <cp:lastModifiedBy>Wendy Doan</cp:lastModifiedBy>
  <cp:revision>1</cp:revision>
  <cp:lastPrinted>2021-04-29T01:38:00Z</cp:lastPrinted>
  <dcterms:created xsi:type="dcterms:W3CDTF">2026-02-05T02:17:00Z</dcterms:created>
  <dcterms:modified xsi:type="dcterms:W3CDTF">2026-02-05T02:17:00Z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442fbcab-0d47-4129-9726-c2b1625d040c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</Properties>
</file>