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pPr w:leftFromText="180" w:rightFromText="180" w:vertAnchor="page" w:horzAnchor="margin" w:tblpXSpec="center" w:tblpY="2269"/>
        <w:tblW w:w="1063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316"/>
        <w:gridCol w:w="1347"/>
        <w:gridCol w:w="3969"/>
      </w:tblGrid>
      <w:tr w:rsidR="005F67EF" w14:paraId="1D64B1CA" w14:textId="77777777" w:rsidTr="008A54B4">
        <w:trPr>
          <w:cantSplit/>
          <w:trHeight w:val="504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6629F6" w14:textId="77777777" w:rsidR="005F67EF" w:rsidRDefault="005F67EF" w:rsidP="005F67EF">
            <w:pPr>
              <w:rPr>
                <w:b/>
              </w:rPr>
            </w:pPr>
          </w:p>
        </w:tc>
      </w:tr>
      <w:tr w:rsidR="005F67EF" w14:paraId="54E873FF" w14:textId="77777777" w:rsidTr="008A54B4">
        <w:trPr>
          <w:cantSplit/>
          <w:trHeight w:val="20"/>
        </w:trPr>
        <w:tc>
          <w:tcPr>
            <w:tcW w:w="10632" w:type="dxa"/>
            <w:gridSpan w:val="3"/>
            <w:shd w:val="clear" w:color="auto" w:fill="D9D9D9" w:themeFill="background1" w:themeFillShade="D9"/>
          </w:tcPr>
          <w:p w14:paraId="3B0549AE" w14:textId="586081D2" w:rsidR="005F67EF" w:rsidRPr="00B27CC3" w:rsidRDefault="007225C2" w:rsidP="00CD717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Product / Chemical</w:t>
            </w:r>
            <w:r w:rsidR="00E2228B">
              <w:rPr>
                <w:rFonts w:cstheme="minorHAnsi"/>
                <w:b/>
              </w:rPr>
              <w:t xml:space="preserve"> Details</w:t>
            </w:r>
          </w:p>
        </w:tc>
      </w:tr>
      <w:tr w:rsidR="005F67EF" w14:paraId="0A48C334" w14:textId="77777777" w:rsidTr="00D53CBD">
        <w:trPr>
          <w:cantSplit/>
          <w:trHeight w:val="40"/>
        </w:trPr>
        <w:tc>
          <w:tcPr>
            <w:tcW w:w="6663" w:type="dxa"/>
            <w:gridSpan w:val="2"/>
          </w:tcPr>
          <w:p w14:paraId="74B6EB07" w14:textId="75C58F92" w:rsidR="005F67EF" w:rsidRPr="00B27CC3" w:rsidRDefault="0058531D" w:rsidP="00CD717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Chemical</w:t>
            </w:r>
            <w:r w:rsidR="005F67EF">
              <w:rPr>
                <w:rFonts w:asciiTheme="minorHAnsi" w:hAnsiTheme="minorHAnsi" w:cstheme="minorHAnsi"/>
              </w:rPr>
              <w:t xml:space="preserve"> Name</w:t>
            </w:r>
            <w:r w:rsidR="005F67EF" w:rsidRPr="00B27CC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969" w:type="dxa"/>
          </w:tcPr>
          <w:p w14:paraId="2863733D" w14:textId="26BAF021" w:rsidR="005F67EF" w:rsidRPr="00B9106D" w:rsidRDefault="0058531D" w:rsidP="00CD717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</w:tc>
      </w:tr>
      <w:tr w:rsidR="0058531D" w14:paraId="4DEBF2D7" w14:textId="77777777" w:rsidTr="00D53CBD">
        <w:trPr>
          <w:cantSplit/>
          <w:trHeight w:val="40"/>
        </w:trPr>
        <w:tc>
          <w:tcPr>
            <w:tcW w:w="6663" w:type="dxa"/>
            <w:gridSpan w:val="2"/>
            <w:vMerge w:val="restart"/>
          </w:tcPr>
          <w:p w14:paraId="46CE4C7F" w14:textId="1103DB1B" w:rsidR="0058531D" w:rsidRPr="008C4356" w:rsidRDefault="00553397" w:rsidP="008C43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Task Chemical is being </w:t>
            </w:r>
            <w:r w:rsidR="00771851">
              <w:rPr>
                <w:rFonts w:cstheme="minorHAnsi"/>
              </w:rPr>
              <w:t>reviewed</w:t>
            </w:r>
            <w:r>
              <w:rPr>
                <w:rFonts w:cstheme="minorHAnsi"/>
              </w:rPr>
              <w:t xml:space="preserve"> for</w:t>
            </w:r>
            <w:r w:rsidR="00771851">
              <w:rPr>
                <w:rFonts w:cstheme="minorHAnsi"/>
              </w:rPr>
              <w:t>:</w:t>
            </w:r>
          </w:p>
        </w:tc>
        <w:tc>
          <w:tcPr>
            <w:tcW w:w="3969" w:type="dxa"/>
          </w:tcPr>
          <w:p w14:paraId="73598FBB" w14:textId="23EC4775" w:rsidR="0058531D" w:rsidRPr="00B27CC3" w:rsidRDefault="0058531D" w:rsidP="00B9106D">
            <w:pPr>
              <w:pStyle w:val="TableParagraph"/>
              <w:rPr>
                <w:rFonts w:asciiTheme="minorHAnsi" w:hAnsiTheme="minorHAnsi" w:cstheme="minorHAnsi"/>
              </w:rPr>
            </w:pPr>
            <w:r w:rsidRPr="00B9106D">
              <w:rPr>
                <w:rFonts w:asciiTheme="minorHAnsi" w:hAnsiTheme="minorHAnsi" w:cstheme="minorHAnsi"/>
              </w:rPr>
              <w:t>Area:</w:t>
            </w:r>
          </w:p>
        </w:tc>
      </w:tr>
      <w:tr w:rsidR="0058531D" w14:paraId="7639D705" w14:textId="77777777" w:rsidTr="00D53CBD">
        <w:trPr>
          <w:cantSplit/>
          <w:trHeight w:val="40"/>
        </w:trPr>
        <w:tc>
          <w:tcPr>
            <w:tcW w:w="6663" w:type="dxa"/>
            <w:gridSpan w:val="2"/>
            <w:vMerge/>
          </w:tcPr>
          <w:p w14:paraId="62B2B933" w14:textId="4FC72A9F" w:rsidR="0058531D" w:rsidRDefault="0058531D" w:rsidP="008C4356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7D77C126" w14:textId="2940534B" w:rsidR="0058531D" w:rsidRDefault="0058531D" w:rsidP="00B9106D">
            <w:pPr>
              <w:pStyle w:val="TableParagraph"/>
              <w:rPr>
                <w:rFonts w:asciiTheme="minorHAnsi" w:hAnsiTheme="minorHAnsi" w:cstheme="minorHAnsi"/>
              </w:rPr>
            </w:pPr>
            <w:r w:rsidRPr="0058531D">
              <w:rPr>
                <w:rFonts w:asciiTheme="minorHAnsi" w:hAnsiTheme="minorHAnsi" w:cstheme="minorHAnsi"/>
              </w:rPr>
              <w:t>Site:</w:t>
            </w:r>
          </w:p>
        </w:tc>
      </w:tr>
      <w:tr w:rsidR="00B53879" w14:paraId="68F55E69" w14:textId="77777777" w:rsidTr="00F27B22">
        <w:trPr>
          <w:cantSplit/>
          <w:trHeight w:val="40"/>
        </w:trPr>
        <w:tc>
          <w:tcPr>
            <w:tcW w:w="10632" w:type="dxa"/>
            <w:gridSpan w:val="3"/>
          </w:tcPr>
          <w:p w14:paraId="50DD443B" w14:textId="77777777" w:rsidR="00B53879" w:rsidRDefault="00B53879" w:rsidP="00B9106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Outcome of ChemAlert risk Assessment:</w:t>
            </w:r>
          </w:p>
          <w:p w14:paraId="29597BF6" w14:textId="48925DB5" w:rsidR="00586E88" w:rsidRPr="0058531D" w:rsidRDefault="00586E88" w:rsidP="00B910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413" w14:paraId="0FE8383B" w14:textId="77777777" w:rsidTr="00D53CBD">
        <w:trPr>
          <w:cantSplit/>
          <w:trHeight w:val="40"/>
        </w:trPr>
        <w:tc>
          <w:tcPr>
            <w:tcW w:w="6663" w:type="dxa"/>
            <w:gridSpan w:val="2"/>
          </w:tcPr>
          <w:p w14:paraId="3765C14A" w14:textId="5FF01107" w:rsidR="00355413" w:rsidRDefault="00355413" w:rsidP="00B9106D">
            <w:pPr>
              <w:pStyle w:val="TableParagraph"/>
              <w:rPr>
                <w:rFonts w:asciiTheme="minorHAnsi" w:hAnsiTheme="minorHAnsi" w:cstheme="minorHAnsi"/>
              </w:rPr>
            </w:pPr>
            <w:r w:rsidRPr="00B53879">
              <w:rPr>
                <w:rFonts w:asciiTheme="minorHAnsi" w:hAnsiTheme="minorHAnsi" w:cstheme="minorHAnsi"/>
              </w:rPr>
              <w:t>Based on a review of the risk assessment completed in ChemAlert</w:t>
            </w:r>
            <w:r>
              <w:rPr>
                <w:rFonts w:asciiTheme="minorHAnsi" w:hAnsiTheme="minorHAnsi" w:cstheme="minorHAnsi"/>
              </w:rPr>
              <w:t xml:space="preserve">, in addition to my own review of the Safety Data Sheet, this product shall be: </w:t>
            </w:r>
          </w:p>
        </w:tc>
        <w:tc>
          <w:tcPr>
            <w:tcW w:w="3969" w:type="dxa"/>
          </w:tcPr>
          <w:p w14:paraId="19781C94" w14:textId="67B01E32" w:rsidR="00681B72" w:rsidRDefault="00000000" w:rsidP="00681B72">
            <w:sdt>
              <w:sdtPr>
                <w:id w:val="-19791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B72" w:rsidRPr="00EA671B">
              <w:t xml:space="preserve"> </w:t>
            </w:r>
            <w:r w:rsidR="00681B72">
              <w:t>Approved</w:t>
            </w:r>
          </w:p>
          <w:p w14:paraId="7F2B9EB1" w14:textId="3081B54B" w:rsidR="00681B72" w:rsidRPr="00EA671B" w:rsidRDefault="00000000" w:rsidP="00681B72">
            <w:pPr>
              <w:rPr>
                <w:rFonts w:cstheme="minorHAnsi"/>
                <w:b/>
                <w:bCs/>
              </w:rPr>
            </w:pPr>
            <w:sdt>
              <w:sdtPr>
                <w:id w:val="91998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B72" w:rsidRPr="00EA671B">
              <w:t xml:space="preserve"> </w:t>
            </w:r>
            <w:r w:rsidR="00ED1765">
              <w:t xml:space="preserve">Restricted </w:t>
            </w:r>
            <w:r w:rsidR="00681B72" w:rsidRPr="00EA671B">
              <w:t xml:space="preserve">   </w:t>
            </w:r>
          </w:p>
          <w:p w14:paraId="13431779" w14:textId="6453EB93" w:rsidR="00355413" w:rsidRPr="00CD625D" w:rsidRDefault="00000000" w:rsidP="00CD625D">
            <w:pPr>
              <w:rPr>
                <w:rFonts w:cstheme="minorHAnsi"/>
                <w:b/>
                <w:bCs/>
              </w:rPr>
            </w:pPr>
            <w:sdt>
              <w:sdtPr>
                <w:id w:val="-199533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B72" w:rsidRPr="00EA671B">
              <w:t xml:space="preserve"> </w:t>
            </w:r>
            <w:r w:rsidR="00CD625D">
              <w:t>Banned</w:t>
            </w:r>
            <w:r w:rsidR="00681B72" w:rsidRPr="00EA671B">
              <w:t xml:space="preserve">   </w:t>
            </w:r>
          </w:p>
        </w:tc>
      </w:tr>
      <w:tr w:rsidR="00E257C8" w14:paraId="020A7ADC" w14:textId="77777777" w:rsidTr="00A250F7">
        <w:trPr>
          <w:cantSplit/>
          <w:trHeight w:val="40"/>
        </w:trPr>
        <w:tc>
          <w:tcPr>
            <w:tcW w:w="10632" w:type="dxa"/>
            <w:gridSpan w:val="3"/>
          </w:tcPr>
          <w:p w14:paraId="6AE9D549" w14:textId="32978C74" w:rsidR="00E257C8" w:rsidRDefault="00E257C8" w:rsidP="008C435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Approved – product is approved for use regardless of activity</w:t>
            </w:r>
            <w:r w:rsidR="004F2E0F">
              <w:rPr>
                <w:rFonts w:cstheme="minorHAnsi"/>
                <w:i/>
                <w:iCs/>
              </w:rPr>
              <w:t>.</w:t>
            </w:r>
          </w:p>
          <w:p w14:paraId="30227F3E" w14:textId="7AF407A4" w:rsidR="00E257C8" w:rsidRDefault="00E257C8" w:rsidP="00B9106D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E257C8">
              <w:rPr>
                <w:rFonts w:asciiTheme="minorHAnsi" w:hAnsiTheme="minorHAnsi" w:cstheme="minorHAnsi"/>
                <w:i/>
                <w:iCs/>
              </w:rPr>
              <w:t xml:space="preserve">Restricted </w:t>
            </w:r>
            <w:r w:rsidR="00415943">
              <w:rPr>
                <w:rFonts w:asciiTheme="minorHAnsi" w:hAnsiTheme="minorHAnsi" w:cstheme="minorHAnsi"/>
                <w:i/>
                <w:iCs/>
              </w:rPr>
              <w:t>–</w:t>
            </w:r>
            <w:r w:rsidRPr="00E257C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15943">
              <w:rPr>
                <w:rFonts w:asciiTheme="minorHAnsi" w:hAnsiTheme="minorHAnsi" w:cstheme="minorHAnsi"/>
                <w:i/>
                <w:iCs/>
              </w:rPr>
              <w:t>product is only approved for use for the activity prescribed by the risk assessment</w:t>
            </w:r>
            <w:r w:rsidR="004F2E0F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69720505" w14:textId="77777777" w:rsidR="00415943" w:rsidRDefault="00415943" w:rsidP="00B9106D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Banned </w:t>
            </w:r>
            <w:r w:rsidR="00A03C23">
              <w:rPr>
                <w:rFonts w:asciiTheme="minorHAnsi" w:hAnsiTheme="minorHAnsi" w:cstheme="minorHAnsi"/>
                <w:i/>
                <w:iCs/>
              </w:rPr>
              <w:t>–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03C23">
              <w:rPr>
                <w:rFonts w:asciiTheme="minorHAnsi" w:hAnsiTheme="minorHAnsi" w:cstheme="minorHAnsi"/>
                <w:i/>
                <w:iCs/>
              </w:rPr>
              <w:t xml:space="preserve">product is not to be used on Hydro Tasmania group sites. </w:t>
            </w:r>
          </w:p>
          <w:p w14:paraId="284B31F6" w14:textId="77777777" w:rsidR="004F078D" w:rsidRDefault="004F078D" w:rsidP="00B9106D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</w:p>
          <w:p w14:paraId="59508BA7" w14:textId="108E337B" w:rsidR="004F078D" w:rsidRPr="00E257C8" w:rsidRDefault="00F12EDF" w:rsidP="00B9106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The outcome above must be entered against the “stock status” fie</w:t>
            </w:r>
            <w:r w:rsidR="007F4148">
              <w:rPr>
                <w:rFonts w:asciiTheme="minorHAnsi" w:hAnsiTheme="minorHAnsi" w:cstheme="minorHAnsi"/>
                <w:i/>
                <w:iCs/>
              </w:rPr>
              <w:t>ld in ChemAlert for this product.</w:t>
            </w:r>
          </w:p>
        </w:tc>
      </w:tr>
      <w:tr w:rsidR="00CD64A6" w:rsidRPr="00CD64A6" w14:paraId="2631056B" w14:textId="77777777" w:rsidTr="00586E88">
        <w:trPr>
          <w:cantSplit/>
          <w:trHeight w:val="20"/>
        </w:trPr>
        <w:tc>
          <w:tcPr>
            <w:tcW w:w="10632" w:type="dxa"/>
            <w:gridSpan w:val="3"/>
            <w:shd w:val="clear" w:color="auto" w:fill="auto"/>
          </w:tcPr>
          <w:p w14:paraId="590ECD87" w14:textId="77777777" w:rsidR="005F67EF" w:rsidRPr="00586E88" w:rsidRDefault="00586E88" w:rsidP="00CD7176">
            <w:pPr>
              <w:rPr>
                <w:rFonts w:cstheme="minorHAnsi"/>
                <w:bCs/>
              </w:rPr>
            </w:pPr>
            <w:r w:rsidRPr="00586E88">
              <w:rPr>
                <w:rFonts w:cstheme="minorHAnsi"/>
                <w:bCs/>
              </w:rPr>
              <w:t>Notes:</w:t>
            </w:r>
          </w:p>
          <w:p w14:paraId="744CE3A1" w14:textId="77777777" w:rsidR="00586E88" w:rsidRDefault="00586E88" w:rsidP="00CD7176">
            <w:pPr>
              <w:rPr>
                <w:rFonts w:cstheme="minorHAnsi"/>
                <w:b/>
              </w:rPr>
            </w:pPr>
          </w:p>
          <w:p w14:paraId="6993077B" w14:textId="77777777" w:rsidR="00586E88" w:rsidRDefault="00586E88" w:rsidP="00CD7176">
            <w:pPr>
              <w:rPr>
                <w:rFonts w:cstheme="minorHAnsi"/>
                <w:b/>
              </w:rPr>
            </w:pPr>
          </w:p>
          <w:p w14:paraId="449B63E9" w14:textId="77777777" w:rsidR="00586E88" w:rsidRDefault="00586E88" w:rsidP="00CD7176">
            <w:pPr>
              <w:rPr>
                <w:rFonts w:cstheme="minorHAnsi"/>
                <w:b/>
              </w:rPr>
            </w:pPr>
          </w:p>
          <w:p w14:paraId="0680EC06" w14:textId="77777777" w:rsidR="00586E88" w:rsidRDefault="00586E88" w:rsidP="00CD7176">
            <w:pPr>
              <w:rPr>
                <w:rFonts w:cstheme="minorHAnsi"/>
                <w:b/>
              </w:rPr>
            </w:pPr>
          </w:p>
          <w:p w14:paraId="03A32E39" w14:textId="16B4B10B" w:rsidR="00586E88" w:rsidRPr="004808D7" w:rsidRDefault="00586E88" w:rsidP="00CD7176">
            <w:pPr>
              <w:rPr>
                <w:rFonts w:cstheme="minorHAnsi"/>
                <w:bCs/>
                <w:i/>
                <w:iCs/>
              </w:rPr>
            </w:pPr>
          </w:p>
        </w:tc>
      </w:tr>
      <w:tr w:rsidR="002A7A99" w:rsidRPr="00CD64A6" w14:paraId="1ED2A500" w14:textId="77777777" w:rsidTr="009B4401">
        <w:trPr>
          <w:cantSplit/>
          <w:trHeight w:val="359"/>
        </w:trPr>
        <w:tc>
          <w:tcPr>
            <w:tcW w:w="10632" w:type="dxa"/>
            <w:gridSpan w:val="3"/>
            <w:shd w:val="clear" w:color="auto" w:fill="D9D9D9" w:themeFill="background1" w:themeFillShade="D9"/>
          </w:tcPr>
          <w:p w14:paraId="7A6C10EF" w14:textId="099664DD" w:rsidR="002A7A99" w:rsidRPr="00195541" w:rsidRDefault="00F403DC" w:rsidP="009B440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Sign </w:t>
            </w:r>
            <w:r w:rsidR="009B4401">
              <w:rPr>
                <w:rFonts w:cstheme="minorHAnsi"/>
                <w:b/>
                <w:bCs/>
              </w:rPr>
              <w:t>Off</w:t>
            </w:r>
          </w:p>
        </w:tc>
      </w:tr>
      <w:tr w:rsidR="00F403DC" w:rsidRPr="00CD64A6" w14:paraId="64FE075A" w14:textId="77777777" w:rsidTr="009B4401">
        <w:trPr>
          <w:cantSplit/>
          <w:trHeight w:val="359"/>
        </w:trPr>
        <w:tc>
          <w:tcPr>
            <w:tcW w:w="10632" w:type="dxa"/>
            <w:gridSpan w:val="3"/>
            <w:shd w:val="clear" w:color="auto" w:fill="auto"/>
          </w:tcPr>
          <w:p w14:paraId="12C6858C" w14:textId="4460D973" w:rsidR="00F403DC" w:rsidRPr="00195541" w:rsidRDefault="009B4401" w:rsidP="009B440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I have reviewed the information provided to </w:t>
            </w:r>
            <w:r w:rsidR="00322A82">
              <w:rPr>
                <w:rFonts w:cstheme="minorHAnsi"/>
              </w:rPr>
              <w:t xml:space="preserve">me and have </w:t>
            </w:r>
            <w:r w:rsidR="00F21095">
              <w:rPr>
                <w:rFonts w:cstheme="minorHAnsi"/>
              </w:rPr>
              <w:t xml:space="preserve">explored alternative products </w:t>
            </w:r>
            <w:r w:rsidR="001C544F">
              <w:rPr>
                <w:rFonts w:cstheme="minorHAnsi"/>
              </w:rPr>
              <w:t xml:space="preserve">and work methods </w:t>
            </w:r>
            <w:r w:rsidR="00F21095">
              <w:rPr>
                <w:rFonts w:cstheme="minorHAnsi"/>
              </w:rPr>
              <w:t xml:space="preserve">for a safer </w:t>
            </w:r>
            <w:r w:rsidR="001C544F">
              <w:rPr>
                <w:rFonts w:cstheme="minorHAnsi"/>
              </w:rPr>
              <w:t>optio</w:t>
            </w:r>
            <w:r w:rsidR="007F4148">
              <w:rPr>
                <w:rFonts w:cstheme="minorHAnsi"/>
              </w:rPr>
              <w:t>n and believe the outcome above to be the best and safest option</w:t>
            </w:r>
            <w:r w:rsidR="007313FF">
              <w:rPr>
                <w:rFonts w:cstheme="minorHAnsi"/>
              </w:rPr>
              <w:t xml:space="preserve"> available at this time</w:t>
            </w:r>
            <w:r w:rsidR="007F4148">
              <w:rPr>
                <w:rFonts w:cstheme="minorHAnsi"/>
              </w:rPr>
              <w:t>.</w:t>
            </w:r>
          </w:p>
        </w:tc>
      </w:tr>
      <w:tr w:rsidR="00A6449F" w:rsidRPr="00CD64A6" w14:paraId="3E7FAFC8" w14:textId="77777777" w:rsidTr="003A0B2B">
        <w:trPr>
          <w:cantSplit/>
          <w:trHeight w:val="359"/>
        </w:trPr>
        <w:tc>
          <w:tcPr>
            <w:tcW w:w="5316" w:type="dxa"/>
            <w:shd w:val="clear" w:color="auto" w:fill="auto"/>
          </w:tcPr>
          <w:p w14:paraId="30D2BA48" w14:textId="76D03682" w:rsidR="00A6449F" w:rsidRDefault="00A6449F" w:rsidP="009B4401">
            <w:pPr>
              <w:rPr>
                <w:rFonts w:cstheme="minorHAnsi"/>
              </w:rPr>
            </w:pPr>
            <w:r>
              <w:rPr>
                <w:rFonts w:cstheme="minorHAnsi"/>
              </w:rPr>
              <w:t>Line Manager Name:</w:t>
            </w:r>
          </w:p>
        </w:tc>
        <w:tc>
          <w:tcPr>
            <w:tcW w:w="5316" w:type="dxa"/>
            <w:gridSpan w:val="2"/>
            <w:shd w:val="clear" w:color="auto" w:fill="auto"/>
          </w:tcPr>
          <w:p w14:paraId="3BB098C6" w14:textId="77777777" w:rsidR="00A6449F" w:rsidRDefault="00A6449F" w:rsidP="009B4401">
            <w:pPr>
              <w:rPr>
                <w:rFonts w:cstheme="minorHAnsi"/>
              </w:rPr>
            </w:pPr>
            <w:r>
              <w:rPr>
                <w:rFonts w:cstheme="minorHAnsi"/>
              </w:rPr>
              <w:t>Signature:</w:t>
            </w:r>
          </w:p>
          <w:p w14:paraId="208F8F78" w14:textId="7543A710" w:rsidR="007313FF" w:rsidRDefault="007313FF" w:rsidP="009B4401">
            <w:pPr>
              <w:rPr>
                <w:rFonts w:cstheme="minorHAnsi"/>
              </w:rPr>
            </w:pPr>
          </w:p>
        </w:tc>
      </w:tr>
    </w:tbl>
    <w:p w14:paraId="28021667" w14:textId="77777777" w:rsidR="00E32021" w:rsidRPr="00CD64A6" w:rsidRDefault="00E32021"/>
    <w:p w14:paraId="537F6D7B" w14:textId="77777777" w:rsidR="005F67EF" w:rsidRDefault="005F67EF"/>
    <w:sectPr w:rsidR="005F67EF" w:rsidSect="005A1B2D">
      <w:headerReference w:type="default" r:id="rId12"/>
      <w:footerReference w:type="default" r:id="rId13"/>
      <w:pgSz w:w="11907" w:h="16840" w:code="9"/>
      <w:pgMar w:top="1618" w:right="851" w:bottom="1134" w:left="851" w:header="283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802A" w14:textId="77777777" w:rsidR="00D83134" w:rsidRDefault="00D83134" w:rsidP="00CE604F">
      <w:r>
        <w:separator/>
      </w:r>
    </w:p>
    <w:p w14:paraId="69FF97E8" w14:textId="77777777" w:rsidR="00D83134" w:rsidRDefault="00D83134" w:rsidP="00CE604F"/>
    <w:p w14:paraId="0D739885" w14:textId="77777777" w:rsidR="00D83134" w:rsidRDefault="00D83134" w:rsidP="00CE604F"/>
    <w:p w14:paraId="26AED5BF" w14:textId="77777777" w:rsidR="00D83134" w:rsidRDefault="00D83134" w:rsidP="00CE604F"/>
  </w:endnote>
  <w:endnote w:type="continuationSeparator" w:id="0">
    <w:p w14:paraId="7E831629" w14:textId="77777777" w:rsidR="00D83134" w:rsidRDefault="00D83134" w:rsidP="00CE604F">
      <w:r>
        <w:continuationSeparator/>
      </w:r>
    </w:p>
    <w:p w14:paraId="05F6299F" w14:textId="77777777" w:rsidR="00D83134" w:rsidRDefault="00D83134" w:rsidP="00CE604F"/>
    <w:p w14:paraId="4FA75CA7" w14:textId="77777777" w:rsidR="00D83134" w:rsidRDefault="00D83134" w:rsidP="00CE604F"/>
    <w:p w14:paraId="629A4CBB" w14:textId="77777777" w:rsidR="00D83134" w:rsidRDefault="00D83134" w:rsidP="00CE604F"/>
  </w:endnote>
  <w:endnote w:type="continuationNotice" w:id="1">
    <w:p w14:paraId="1547D69E" w14:textId="77777777" w:rsidR="00D83134" w:rsidRDefault="00D8313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K Grotesk Light">
    <w:panose1 w:val="00000400000000000000"/>
    <w:charset w:val="00"/>
    <w:family w:val="auto"/>
    <w:pitch w:val="variable"/>
    <w:sig w:usb0="00000007" w:usb1="00000000" w:usb2="00000000" w:usb3="00000000" w:csb0="00000093" w:csb1="00000000"/>
    <w:embedRegular r:id="rId1" w:fontKey="{5F35CEE1-4BDA-4D52-A207-34087826FD48}"/>
    <w:embedBold r:id="rId2" w:fontKey="{837D50F3-DC90-417A-849E-DCDC96961E6A}"/>
    <w:embedItalic r:id="rId3" w:fontKey="{008269D2-77B2-493B-A5F3-DE3297081E62}"/>
    <w:embedBoldItalic r:id="rId4" w:fontKey="{BACB344E-6329-4E73-A21E-1BC9C2636C7C}"/>
  </w:font>
  <w:font w:name="Oxygen">
    <w:panose1 w:val="02000303000000000000"/>
    <w:charset w:val="00"/>
    <w:family w:val="auto"/>
    <w:pitch w:val="variable"/>
    <w:sig w:usb0="8000006F" w:usb1="40002049" w:usb2="00000000" w:usb3="00000000" w:csb0="00000093" w:csb1="00000000"/>
    <w:embedBold r:id="rId5" w:subsetted="1" w:fontKey="{62DE1469-6E40-40D1-B39D-5405DC49CCAB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592DB175-82BA-4BBF-A95B-8AF80AD1D95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7DDA" w14:textId="6BA21B74" w:rsidR="002C3DF3" w:rsidRDefault="007D5F34">
    <w:pPr>
      <w:pStyle w:val="Foot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24A5DE81" wp14:editId="0A55C5B8">
          <wp:simplePos x="0" y="0"/>
          <wp:positionH relativeFrom="page">
            <wp:align>center</wp:align>
          </wp:positionH>
          <wp:positionV relativeFrom="paragraph">
            <wp:posOffset>385445</wp:posOffset>
          </wp:positionV>
          <wp:extent cx="7596000" cy="136930"/>
          <wp:effectExtent l="0" t="0" r="0" b="0"/>
          <wp:wrapThrough wrapText="bothSides">
            <wp:wrapPolygon edited="0">
              <wp:start x="0" y="0"/>
              <wp:lineTo x="0" y="18084"/>
              <wp:lineTo x="21506" y="18084"/>
              <wp:lineTo x="2150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560012" name="Picture 17695600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1E">
      <w:rPr>
        <w:noProof/>
      </w:rPr>
      <w:t>Line Manager Chemical Approval Form</w:t>
    </w:r>
    <w:r w:rsidR="002C3DF3">
      <w:t xml:space="preserve"> | Version </w:t>
    </w:r>
    <w:r w:rsidR="005F67EF">
      <w:t xml:space="preserve">1.0 | </w:t>
    </w:r>
    <w:r w:rsidR="00922FF3">
      <w:t>Head of Workplace Health and Safety</w:t>
    </w:r>
    <w:r w:rsidR="005F67EF">
      <w:t xml:space="preserve"> | WHS Team | page </w:t>
    </w:r>
    <w:r w:rsidR="005F67EF">
      <w:fldChar w:fldCharType="begin"/>
    </w:r>
    <w:r w:rsidR="005F67EF">
      <w:instrText xml:space="preserve"> PAGE   \* MERGEFORMAT </w:instrText>
    </w:r>
    <w:r w:rsidR="005F67EF">
      <w:fldChar w:fldCharType="separate"/>
    </w:r>
    <w:r w:rsidR="00270E93">
      <w:rPr>
        <w:noProof/>
      </w:rPr>
      <w:t>2</w:t>
    </w:r>
    <w:r w:rsidR="005F67E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A2D3" w14:textId="77777777" w:rsidR="00D83134" w:rsidRDefault="00D83134" w:rsidP="00CE604F">
      <w:r>
        <w:separator/>
      </w:r>
    </w:p>
    <w:p w14:paraId="0BD8605B" w14:textId="77777777" w:rsidR="00D83134" w:rsidRDefault="00D83134" w:rsidP="00CE604F"/>
    <w:p w14:paraId="06F54586" w14:textId="77777777" w:rsidR="00D83134" w:rsidRDefault="00D83134" w:rsidP="00CE604F"/>
    <w:p w14:paraId="0A78DD94" w14:textId="77777777" w:rsidR="00D83134" w:rsidRDefault="00D83134" w:rsidP="00CE604F"/>
  </w:footnote>
  <w:footnote w:type="continuationSeparator" w:id="0">
    <w:p w14:paraId="7E1BFCD3" w14:textId="77777777" w:rsidR="00D83134" w:rsidRDefault="00D83134" w:rsidP="00CE604F">
      <w:r>
        <w:continuationSeparator/>
      </w:r>
    </w:p>
    <w:p w14:paraId="12BF3559" w14:textId="77777777" w:rsidR="00D83134" w:rsidRDefault="00D83134" w:rsidP="00CE604F"/>
    <w:p w14:paraId="4C6E5333" w14:textId="77777777" w:rsidR="00D83134" w:rsidRDefault="00D83134" w:rsidP="00CE604F"/>
    <w:p w14:paraId="3F7AAA63" w14:textId="77777777" w:rsidR="00D83134" w:rsidRDefault="00D83134" w:rsidP="00CE604F"/>
  </w:footnote>
  <w:footnote w:type="continuationNotice" w:id="1">
    <w:p w14:paraId="4CC6805A" w14:textId="77777777" w:rsidR="00D83134" w:rsidRDefault="00D8313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1170" w14:textId="77777777" w:rsidR="002C3DF3" w:rsidRDefault="007D5F34" w:rsidP="00C255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674420" wp14:editId="40AD41F0">
          <wp:simplePos x="0" y="0"/>
          <wp:positionH relativeFrom="page">
            <wp:align>center</wp:align>
          </wp:positionH>
          <wp:positionV relativeFrom="paragraph">
            <wp:posOffset>1349172</wp:posOffset>
          </wp:positionV>
          <wp:extent cx="7560000" cy="86400"/>
          <wp:effectExtent l="0" t="0" r="3175" b="8890"/>
          <wp:wrapNone/>
          <wp:docPr id="17695600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560012" name="Picture 17695600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8243" behindDoc="1" locked="1" layoutInCell="1" allowOverlap="1" wp14:anchorId="51C76483" wp14:editId="6967C4A3">
          <wp:simplePos x="0" y="0"/>
          <wp:positionH relativeFrom="page">
            <wp:posOffset>6162675</wp:posOffset>
          </wp:positionH>
          <wp:positionV relativeFrom="page">
            <wp:posOffset>333375</wp:posOffset>
          </wp:positionV>
          <wp:extent cx="1036800" cy="208800"/>
          <wp:effectExtent l="0" t="0" r="0" b="1270"/>
          <wp:wrapNone/>
          <wp:docPr id="28" name="Picture 2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6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8242" behindDoc="1" locked="1" layoutInCell="1" allowOverlap="1" wp14:anchorId="4CEF9341" wp14:editId="1DF10FFD">
          <wp:simplePos x="0" y="0"/>
          <wp:positionH relativeFrom="page">
            <wp:posOffset>4886325</wp:posOffset>
          </wp:positionH>
          <wp:positionV relativeFrom="page">
            <wp:posOffset>322580</wp:posOffset>
          </wp:positionV>
          <wp:extent cx="1014730" cy="233680"/>
          <wp:effectExtent l="0" t="0" r="0" b="0"/>
          <wp:wrapNone/>
          <wp:docPr id="29" name="Picture 29" descr="A picture containing text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tableware, dishware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1473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8241" behindDoc="1" locked="1" layoutInCell="1" allowOverlap="1" wp14:anchorId="43FF1B8D" wp14:editId="2CD0C45E">
          <wp:simplePos x="0" y="0"/>
          <wp:positionH relativeFrom="page">
            <wp:posOffset>3819525</wp:posOffset>
          </wp:positionH>
          <wp:positionV relativeFrom="page">
            <wp:posOffset>314325</wp:posOffset>
          </wp:positionV>
          <wp:extent cx="806400" cy="237600"/>
          <wp:effectExtent l="0" t="0" r="0" b="0"/>
          <wp:wrapNone/>
          <wp:docPr id="30" name="Picture 3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064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mc:AlternateContent>
        <mc:Choice Requires="wps">
          <w:drawing>
            <wp:inline distT="0" distB="0" distL="0" distR="0" wp14:anchorId="600A2350" wp14:editId="7FF993BE">
              <wp:extent cx="6479540" cy="969500"/>
              <wp:effectExtent l="0" t="0" r="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969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8EE8EE" w14:textId="345DAE74" w:rsidR="002C3DF3" w:rsidRPr="00FA1F23" w:rsidRDefault="007225C2" w:rsidP="002C3DF3">
                          <w:pPr>
                            <w:pStyle w:val="Heading1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Line Manager Chemical Approval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4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0A23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510.2pt;height:7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" filled="f" stroked="f" strokeweight=".5pt">
              <v:textbox inset="0,0,0,4mm">
                <w:txbxContent>
                  <w:p w14:paraId="178EE8EE" w14:textId="345DAE74" w:rsidR="002C3DF3" w:rsidRPr="00FA1F23" w:rsidRDefault="007225C2" w:rsidP="002C3DF3">
                    <w:pPr>
                      <w:pStyle w:val="Heading1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Line Manager Chemical Approval Form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969C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419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E69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B2D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6F86D7F"/>
    <w:multiLevelType w:val="multilevel"/>
    <w:tmpl w:val="3C2EFEBA"/>
    <w:name w:val="List Numbering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615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40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65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0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315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740"/>
        </w:tabs>
        <w:ind w:left="3825" w:hanging="425"/>
      </w:pPr>
      <w:rPr>
        <w:rFonts w:hint="default"/>
      </w:rPr>
    </w:lvl>
  </w:abstractNum>
  <w:abstractNum w:abstractNumId="13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6B2BDC"/>
    <w:multiLevelType w:val="multilevel"/>
    <w:tmpl w:val="FAEA68AE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572355712">
    <w:abstractNumId w:val="13"/>
  </w:num>
  <w:num w:numId="2" w16cid:durableId="1987274436">
    <w:abstractNumId w:val="11"/>
  </w:num>
  <w:num w:numId="3" w16cid:durableId="1736465015">
    <w:abstractNumId w:val="17"/>
  </w:num>
  <w:num w:numId="4" w16cid:durableId="1630823659">
    <w:abstractNumId w:val="14"/>
  </w:num>
  <w:num w:numId="5" w16cid:durableId="771972963">
    <w:abstractNumId w:val="10"/>
  </w:num>
  <w:num w:numId="6" w16cid:durableId="308361204">
    <w:abstractNumId w:val="16"/>
  </w:num>
  <w:num w:numId="7" w16cid:durableId="2117753807">
    <w:abstractNumId w:val="3"/>
  </w:num>
  <w:num w:numId="8" w16cid:durableId="778178294">
    <w:abstractNumId w:val="9"/>
  </w:num>
  <w:num w:numId="9" w16cid:durableId="1015617158">
    <w:abstractNumId w:val="8"/>
  </w:num>
  <w:num w:numId="10" w16cid:durableId="1137340345">
    <w:abstractNumId w:val="2"/>
  </w:num>
  <w:num w:numId="11" w16cid:durableId="1074279397">
    <w:abstractNumId w:val="12"/>
  </w:num>
  <w:num w:numId="12" w16cid:durableId="101539606">
    <w:abstractNumId w:val="15"/>
  </w:num>
  <w:num w:numId="13" w16cid:durableId="1605382710">
    <w:abstractNumId w:val="7"/>
  </w:num>
  <w:num w:numId="14" w16cid:durableId="1187988884">
    <w:abstractNumId w:val="6"/>
  </w:num>
  <w:num w:numId="15" w16cid:durableId="1498308670">
    <w:abstractNumId w:val="9"/>
    <w:lvlOverride w:ilvl="0">
      <w:startOverride w:val="1"/>
    </w:lvlOverride>
  </w:num>
  <w:num w:numId="16" w16cid:durableId="942808539">
    <w:abstractNumId w:val="15"/>
  </w:num>
  <w:num w:numId="17" w16cid:durableId="1902716005">
    <w:abstractNumId w:val="15"/>
  </w:num>
  <w:num w:numId="18" w16cid:durableId="773592521">
    <w:abstractNumId w:val="15"/>
  </w:num>
  <w:num w:numId="19" w16cid:durableId="217935865">
    <w:abstractNumId w:val="12"/>
  </w:num>
  <w:num w:numId="20" w16cid:durableId="1170408204">
    <w:abstractNumId w:val="12"/>
  </w:num>
  <w:num w:numId="21" w16cid:durableId="1496653147">
    <w:abstractNumId w:val="12"/>
  </w:num>
  <w:num w:numId="22" w16cid:durableId="1949385739">
    <w:abstractNumId w:val="5"/>
  </w:num>
  <w:num w:numId="23" w16cid:durableId="651569299">
    <w:abstractNumId w:val="4"/>
  </w:num>
  <w:num w:numId="24" w16cid:durableId="1654677594">
    <w:abstractNumId w:val="1"/>
  </w:num>
  <w:num w:numId="25" w16cid:durableId="208459964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99"/>
    <w:rsid w:val="0000451A"/>
    <w:rsid w:val="0000578C"/>
    <w:rsid w:val="00010362"/>
    <w:rsid w:val="000107B6"/>
    <w:rsid w:val="00012493"/>
    <w:rsid w:val="00013161"/>
    <w:rsid w:val="000152A3"/>
    <w:rsid w:val="00015395"/>
    <w:rsid w:val="00015489"/>
    <w:rsid w:val="00017B8E"/>
    <w:rsid w:val="00021629"/>
    <w:rsid w:val="00021F8D"/>
    <w:rsid w:val="00031AD3"/>
    <w:rsid w:val="000340A9"/>
    <w:rsid w:val="00035765"/>
    <w:rsid w:val="00041675"/>
    <w:rsid w:val="00051849"/>
    <w:rsid w:val="00056673"/>
    <w:rsid w:val="00072C00"/>
    <w:rsid w:val="0007318A"/>
    <w:rsid w:val="000767E6"/>
    <w:rsid w:val="0008298C"/>
    <w:rsid w:val="000830C8"/>
    <w:rsid w:val="000846FE"/>
    <w:rsid w:val="000848A5"/>
    <w:rsid w:val="000873E7"/>
    <w:rsid w:val="0009559C"/>
    <w:rsid w:val="00095E19"/>
    <w:rsid w:val="000A0633"/>
    <w:rsid w:val="000A73E8"/>
    <w:rsid w:val="000B1511"/>
    <w:rsid w:val="000B5463"/>
    <w:rsid w:val="000C2502"/>
    <w:rsid w:val="000C7DD4"/>
    <w:rsid w:val="000D6EA5"/>
    <w:rsid w:val="000E22A7"/>
    <w:rsid w:val="000E46A7"/>
    <w:rsid w:val="000E619D"/>
    <w:rsid w:val="000E764D"/>
    <w:rsid w:val="000F52FE"/>
    <w:rsid w:val="000F71C6"/>
    <w:rsid w:val="000F7B18"/>
    <w:rsid w:val="00103137"/>
    <w:rsid w:val="001042D9"/>
    <w:rsid w:val="00104560"/>
    <w:rsid w:val="00110D6C"/>
    <w:rsid w:val="00113312"/>
    <w:rsid w:val="00114534"/>
    <w:rsid w:val="0011699E"/>
    <w:rsid w:val="00116CB2"/>
    <w:rsid w:val="00121968"/>
    <w:rsid w:val="0012356D"/>
    <w:rsid w:val="00126586"/>
    <w:rsid w:val="001359F2"/>
    <w:rsid w:val="0013729F"/>
    <w:rsid w:val="00137A21"/>
    <w:rsid w:val="001438B4"/>
    <w:rsid w:val="00144422"/>
    <w:rsid w:val="0015135C"/>
    <w:rsid w:val="00151607"/>
    <w:rsid w:val="00152D85"/>
    <w:rsid w:val="00153248"/>
    <w:rsid w:val="00153D24"/>
    <w:rsid w:val="001546E5"/>
    <w:rsid w:val="0015593C"/>
    <w:rsid w:val="00171B11"/>
    <w:rsid w:val="001864B5"/>
    <w:rsid w:val="00191177"/>
    <w:rsid w:val="0019445B"/>
    <w:rsid w:val="001946CF"/>
    <w:rsid w:val="00194A12"/>
    <w:rsid w:val="00195541"/>
    <w:rsid w:val="00195B74"/>
    <w:rsid w:val="00196728"/>
    <w:rsid w:val="001A3E10"/>
    <w:rsid w:val="001B0978"/>
    <w:rsid w:val="001B0E1A"/>
    <w:rsid w:val="001B1BE4"/>
    <w:rsid w:val="001B3939"/>
    <w:rsid w:val="001B547E"/>
    <w:rsid w:val="001C09E4"/>
    <w:rsid w:val="001C544F"/>
    <w:rsid w:val="001C5632"/>
    <w:rsid w:val="001C6741"/>
    <w:rsid w:val="001C6D0A"/>
    <w:rsid w:val="001D336B"/>
    <w:rsid w:val="001E0124"/>
    <w:rsid w:val="001E444C"/>
    <w:rsid w:val="001E5696"/>
    <w:rsid w:val="001E7EDE"/>
    <w:rsid w:val="001F09FA"/>
    <w:rsid w:val="001F427B"/>
    <w:rsid w:val="001F5141"/>
    <w:rsid w:val="001F6A58"/>
    <w:rsid w:val="002028F9"/>
    <w:rsid w:val="00203866"/>
    <w:rsid w:val="00206A5B"/>
    <w:rsid w:val="00206C51"/>
    <w:rsid w:val="00210D17"/>
    <w:rsid w:val="00214DB3"/>
    <w:rsid w:val="00215F5E"/>
    <w:rsid w:val="00217331"/>
    <w:rsid w:val="00220CCC"/>
    <w:rsid w:val="00221411"/>
    <w:rsid w:val="00221F39"/>
    <w:rsid w:val="0023022C"/>
    <w:rsid w:val="00230CF5"/>
    <w:rsid w:val="00231DBD"/>
    <w:rsid w:val="002320A9"/>
    <w:rsid w:val="00232603"/>
    <w:rsid w:val="00240500"/>
    <w:rsid w:val="002417C3"/>
    <w:rsid w:val="002435F7"/>
    <w:rsid w:val="002455DA"/>
    <w:rsid w:val="00250A74"/>
    <w:rsid w:val="00250D31"/>
    <w:rsid w:val="0025296A"/>
    <w:rsid w:val="0026099E"/>
    <w:rsid w:val="00260B9B"/>
    <w:rsid w:val="002639FB"/>
    <w:rsid w:val="002702EB"/>
    <w:rsid w:val="002703D0"/>
    <w:rsid w:val="00270E93"/>
    <w:rsid w:val="00271541"/>
    <w:rsid w:val="0027230C"/>
    <w:rsid w:val="00272DED"/>
    <w:rsid w:val="00274764"/>
    <w:rsid w:val="00275B0E"/>
    <w:rsid w:val="0027603E"/>
    <w:rsid w:val="0027673A"/>
    <w:rsid w:val="00281937"/>
    <w:rsid w:val="002842E8"/>
    <w:rsid w:val="00284A44"/>
    <w:rsid w:val="002862A5"/>
    <w:rsid w:val="002900A6"/>
    <w:rsid w:val="002914EA"/>
    <w:rsid w:val="002922E2"/>
    <w:rsid w:val="00296B71"/>
    <w:rsid w:val="00296C13"/>
    <w:rsid w:val="002A29EE"/>
    <w:rsid w:val="002A3DC3"/>
    <w:rsid w:val="002A7A99"/>
    <w:rsid w:val="002B24DD"/>
    <w:rsid w:val="002B3442"/>
    <w:rsid w:val="002C3604"/>
    <w:rsid w:val="002C3D86"/>
    <w:rsid w:val="002C3DF3"/>
    <w:rsid w:val="002C720A"/>
    <w:rsid w:val="002D2753"/>
    <w:rsid w:val="002D627C"/>
    <w:rsid w:val="002E0EFD"/>
    <w:rsid w:val="002E1732"/>
    <w:rsid w:val="002E2D7B"/>
    <w:rsid w:val="002E7564"/>
    <w:rsid w:val="002F61B9"/>
    <w:rsid w:val="00300418"/>
    <w:rsid w:val="003007A4"/>
    <w:rsid w:val="00300A65"/>
    <w:rsid w:val="00300F95"/>
    <w:rsid w:val="0030336C"/>
    <w:rsid w:val="00306FD8"/>
    <w:rsid w:val="00307A5C"/>
    <w:rsid w:val="00307C95"/>
    <w:rsid w:val="00312DB3"/>
    <w:rsid w:val="003162EE"/>
    <w:rsid w:val="0031759E"/>
    <w:rsid w:val="0032261C"/>
    <w:rsid w:val="00322A82"/>
    <w:rsid w:val="00326A56"/>
    <w:rsid w:val="0033295D"/>
    <w:rsid w:val="003357C3"/>
    <w:rsid w:val="0034085C"/>
    <w:rsid w:val="00343F6C"/>
    <w:rsid w:val="00355413"/>
    <w:rsid w:val="00356A2F"/>
    <w:rsid w:val="00363D19"/>
    <w:rsid w:val="00366F31"/>
    <w:rsid w:val="0037157C"/>
    <w:rsid w:val="003762BD"/>
    <w:rsid w:val="0038041E"/>
    <w:rsid w:val="0038281E"/>
    <w:rsid w:val="00386225"/>
    <w:rsid w:val="003917B3"/>
    <w:rsid w:val="003937FC"/>
    <w:rsid w:val="00394823"/>
    <w:rsid w:val="00395614"/>
    <w:rsid w:val="00395B75"/>
    <w:rsid w:val="003A1C7A"/>
    <w:rsid w:val="003A1DE6"/>
    <w:rsid w:val="003A2AF3"/>
    <w:rsid w:val="003A2B8D"/>
    <w:rsid w:val="003A75BE"/>
    <w:rsid w:val="003B1FE5"/>
    <w:rsid w:val="003B403F"/>
    <w:rsid w:val="003B7F86"/>
    <w:rsid w:val="003C4405"/>
    <w:rsid w:val="003C5A9B"/>
    <w:rsid w:val="003C6348"/>
    <w:rsid w:val="003C79AC"/>
    <w:rsid w:val="003D00CA"/>
    <w:rsid w:val="003D282E"/>
    <w:rsid w:val="003D48DA"/>
    <w:rsid w:val="003D720C"/>
    <w:rsid w:val="003E4573"/>
    <w:rsid w:val="003E63A7"/>
    <w:rsid w:val="003F017A"/>
    <w:rsid w:val="003F3636"/>
    <w:rsid w:val="003F5FC3"/>
    <w:rsid w:val="004004EE"/>
    <w:rsid w:val="0040393B"/>
    <w:rsid w:val="00406F2C"/>
    <w:rsid w:val="0041053A"/>
    <w:rsid w:val="00410D7A"/>
    <w:rsid w:val="00411F2C"/>
    <w:rsid w:val="0041214E"/>
    <w:rsid w:val="00412A44"/>
    <w:rsid w:val="00415943"/>
    <w:rsid w:val="00416E01"/>
    <w:rsid w:val="00417397"/>
    <w:rsid w:val="0042172C"/>
    <w:rsid w:val="00423980"/>
    <w:rsid w:val="00426496"/>
    <w:rsid w:val="00433104"/>
    <w:rsid w:val="00436650"/>
    <w:rsid w:val="004403BF"/>
    <w:rsid w:val="00443292"/>
    <w:rsid w:val="00444C5F"/>
    <w:rsid w:val="004470FA"/>
    <w:rsid w:val="00447B04"/>
    <w:rsid w:val="004506E8"/>
    <w:rsid w:val="004541A1"/>
    <w:rsid w:val="00456338"/>
    <w:rsid w:val="004568F3"/>
    <w:rsid w:val="00462820"/>
    <w:rsid w:val="00465371"/>
    <w:rsid w:val="00466A5F"/>
    <w:rsid w:val="00467870"/>
    <w:rsid w:val="00470406"/>
    <w:rsid w:val="00473CDD"/>
    <w:rsid w:val="004808D7"/>
    <w:rsid w:val="0048346E"/>
    <w:rsid w:val="00484C6E"/>
    <w:rsid w:val="004853D9"/>
    <w:rsid w:val="0048643F"/>
    <w:rsid w:val="0048747B"/>
    <w:rsid w:val="00487805"/>
    <w:rsid w:val="00490898"/>
    <w:rsid w:val="0049166C"/>
    <w:rsid w:val="0049315B"/>
    <w:rsid w:val="00494757"/>
    <w:rsid w:val="00495432"/>
    <w:rsid w:val="004A084D"/>
    <w:rsid w:val="004A1855"/>
    <w:rsid w:val="004A1ADD"/>
    <w:rsid w:val="004A214F"/>
    <w:rsid w:val="004A4AE1"/>
    <w:rsid w:val="004A5966"/>
    <w:rsid w:val="004B046F"/>
    <w:rsid w:val="004B497A"/>
    <w:rsid w:val="004B5441"/>
    <w:rsid w:val="004B6899"/>
    <w:rsid w:val="004C34A2"/>
    <w:rsid w:val="004C4131"/>
    <w:rsid w:val="004C5421"/>
    <w:rsid w:val="004C5773"/>
    <w:rsid w:val="004D0611"/>
    <w:rsid w:val="004D13DC"/>
    <w:rsid w:val="004D392B"/>
    <w:rsid w:val="004E0DF1"/>
    <w:rsid w:val="004E1E84"/>
    <w:rsid w:val="004E2A7B"/>
    <w:rsid w:val="004E3189"/>
    <w:rsid w:val="004E57CE"/>
    <w:rsid w:val="004E735A"/>
    <w:rsid w:val="004F078D"/>
    <w:rsid w:val="004F11D4"/>
    <w:rsid w:val="004F2B0E"/>
    <w:rsid w:val="004F2E0F"/>
    <w:rsid w:val="004F46FF"/>
    <w:rsid w:val="004F52AC"/>
    <w:rsid w:val="004F5D7F"/>
    <w:rsid w:val="005024A7"/>
    <w:rsid w:val="00503E05"/>
    <w:rsid w:val="005129D9"/>
    <w:rsid w:val="00512BC7"/>
    <w:rsid w:val="0051345A"/>
    <w:rsid w:val="00520B97"/>
    <w:rsid w:val="00523A60"/>
    <w:rsid w:val="00531BEE"/>
    <w:rsid w:val="00534AA8"/>
    <w:rsid w:val="005353AA"/>
    <w:rsid w:val="0054194F"/>
    <w:rsid w:val="0054201F"/>
    <w:rsid w:val="00552ED1"/>
    <w:rsid w:val="00553397"/>
    <w:rsid w:val="00555916"/>
    <w:rsid w:val="005562F1"/>
    <w:rsid w:val="00557B84"/>
    <w:rsid w:val="00561C65"/>
    <w:rsid w:val="00563121"/>
    <w:rsid w:val="00565C23"/>
    <w:rsid w:val="005744CF"/>
    <w:rsid w:val="005752C9"/>
    <w:rsid w:val="00585285"/>
    <w:rsid w:val="0058531D"/>
    <w:rsid w:val="00585605"/>
    <w:rsid w:val="00586E88"/>
    <w:rsid w:val="00595475"/>
    <w:rsid w:val="00595819"/>
    <w:rsid w:val="00595895"/>
    <w:rsid w:val="00597A44"/>
    <w:rsid w:val="005A0A9B"/>
    <w:rsid w:val="005A1B2D"/>
    <w:rsid w:val="005A2D6A"/>
    <w:rsid w:val="005A2F33"/>
    <w:rsid w:val="005A7578"/>
    <w:rsid w:val="005A7BA4"/>
    <w:rsid w:val="005B374E"/>
    <w:rsid w:val="005B4482"/>
    <w:rsid w:val="005B4EC2"/>
    <w:rsid w:val="005B7F2F"/>
    <w:rsid w:val="005C11CA"/>
    <w:rsid w:val="005C2297"/>
    <w:rsid w:val="005C428F"/>
    <w:rsid w:val="005D1BFB"/>
    <w:rsid w:val="005D25CF"/>
    <w:rsid w:val="005D2859"/>
    <w:rsid w:val="005D35B0"/>
    <w:rsid w:val="005D38E8"/>
    <w:rsid w:val="005D45DB"/>
    <w:rsid w:val="005D47B0"/>
    <w:rsid w:val="005D4B4A"/>
    <w:rsid w:val="005D6D99"/>
    <w:rsid w:val="005D7700"/>
    <w:rsid w:val="005E5955"/>
    <w:rsid w:val="005F5864"/>
    <w:rsid w:val="005F67EF"/>
    <w:rsid w:val="00607ECA"/>
    <w:rsid w:val="00607FD8"/>
    <w:rsid w:val="0061505F"/>
    <w:rsid w:val="0061751B"/>
    <w:rsid w:val="006178F6"/>
    <w:rsid w:val="00620F9A"/>
    <w:rsid w:val="0062297D"/>
    <w:rsid w:val="006241F5"/>
    <w:rsid w:val="006251CD"/>
    <w:rsid w:val="006262BD"/>
    <w:rsid w:val="006338FE"/>
    <w:rsid w:val="00634604"/>
    <w:rsid w:val="006361AB"/>
    <w:rsid w:val="0064028C"/>
    <w:rsid w:val="00645D96"/>
    <w:rsid w:val="0065589F"/>
    <w:rsid w:val="00656E42"/>
    <w:rsid w:val="006608C0"/>
    <w:rsid w:val="00660C00"/>
    <w:rsid w:val="00662EC6"/>
    <w:rsid w:val="006655D7"/>
    <w:rsid w:val="00670C71"/>
    <w:rsid w:val="00676B87"/>
    <w:rsid w:val="00677EE0"/>
    <w:rsid w:val="00680DFB"/>
    <w:rsid w:val="00681B72"/>
    <w:rsid w:val="0068456E"/>
    <w:rsid w:val="00684AD7"/>
    <w:rsid w:val="00684D4D"/>
    <w:rsid w:val="00685E32"/>
    <w:rsid w:val="0068708D"/>
    <w:rsid w:val="00692444"/>
    <w:rsid w:val="00692792"/>
    <w:rsid w:val="00692DC6"/>
    <w:rsid w:val="006A0287"/>
    <w:rsid w:val="006A1C58"/>
    <w:rsid w:val="006A1CD3"/>
    <w:rsid w:val="006A2BF7"/>
    <w:rsid w:val="006B143B"/>
    <w:rsid w:val="006B326F"/>
    <w:rsid w:val="006B5921"/>
    <w:rsid w:val="006B5B56"/>
    <w:rsid w:val="006C596B"/>
    <w:rsid w:val="006C69C9"/>
    <w:rsid w:val="006D39B9"/>
    <w:rsid w:val="006E58AA"/>
    <w:rsid w:val="006E6E31"/>
    <w:rsid w:val="006E757B"/>
    <w:rsid w:val="006F0469"/>
    <w:rsid w:val="006F2C20"/>
    <w:rsid w:val="007003CF"/>
    <w:rsid w:val="00701A83"/>
    <w:rsid w:val="007021FF"/>
    <w:rsid w:val="00702575"/>
    <w:rsid w:val="00703498"/>
    <w:rsid w:val="00705479"/>
    <w:rsid w:val="00705838"/>
    <w:rsid w:val="00705914"/>
    <w:rsid w:val="0070694E"/>
    <w:rsid w:val="00706BE0"/>
    <w:rsid w:val="007078D1"/>
    <w:rsid w:val="00710616"/>
    <w:rsid w:val="00712C74"/>
    <w:rsid w:val="00712E1C"/>
    <w:rsid w:val="00717673"/>
    <w:rsid w:val="00720586"/>
    <w:rsid w:val="007225C2"/>
    <w:rsid w:val="00730BC4"/>
    <w:rsid w:val="007313FF"/>
    <w:rsid w:val="00735058"/>
    <w:rsid w:val="0074047D"/>
    <w:rsid w:val="00742416"/>
    <w:rsid w:val="007429CC"/>
    <w:rsid w:val="00743140"/>
    <w:rsid w:val="007451D6"/>
    <w:rsid w:val="00746CAB"/>
    <w:rsid w:val="007548C9"/>
    <w:rsid w:val="00754905"/>
    <w:rsid w:val="007576A0"/>
    <w:rsid w:val="00763727"/>
    <w:rsid w:val="007641F5"/>
    <w:rsid w:val="00765E2C"/>
    <w:rsid w:val="00771851"/>
    <w:rsid w:val="007719F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A1CDE"/>
    <w:rsid w:val="007A4A19"/>
    <w:rsid w:val="007A6EEE"/>
    <w:rsid w:val="007A7DD9"/>
    <w:rsid w:val="007B12C6"/>
    <w:rsid w:val="007C0A4C"/>
    <w:rsid w:val="007C1EB3"/>
    <w:rsid w:val="007C5426"/>
    <w:rsid w:val="007C5AF5"/>
    <w:rsid w:val="007C5D2E"/>
    <w:rsid w:val="007D5312"/>
    <w:rsid w:val="007D5F34"/>
    <w:rsid w:val="007D7953"/>
    <w:rsid w:val="007E0193"/>
    <w:rsid w:val="007E21FD"/>
    <w:rsid w:val="007E23B9"/>
    <w:rsid w:val="007E34EA"/>
    <w:rsid w:val="007E513A"/>
    <w:rsid w:val="007F05D2"/>
    <w:rsid w:val="007F3D9A"/>
    <w:rsid w:val="007F4148"/>
    <w:rsid w:val="007F734D"/>
    <w:rsid w:val="008046A0"/>
    <w:rsid w:val="008066AA"/>
    <w:rsid w:val="00806B59"/>
    <w:rsid w:val="00812516"/>
    <w:rsid w:val="008152EB"/>
    <w:rsid w:val="008169A6"/>
    <w:rsid w:val="00816E2E"/>
    <w:rsid w:val="00824118"/>
    <w:rsid w:val="00827C4F"/>
    <w:rsid w:val="00830EAA"/>
    <w:rsid w:val="0083162B"/>
    <w:rsid w:val="00833FB4"/>
    <w:rsid w:val="0083557D"/>
    <w:rsid w:val="00837A57"/>
    <w:rsid w:val="00841D8C"/>
    <w:rsid w:val="008428C4"/>
    <w:rsid w:val="008429D4"/>
    <w:rsid w:val="00847581"/>
    <w:rsid w:val="00847C5E"/>
    <w:rsid w:val="00847D90"/>
    <w:rsid w:val="00853275"/>
    <w:rsid w:val="00854CEA"/>
    <w:rsid w:val="008616F3"/>
    <w:rsid w:val="00862661"/>
    <w:rsid w:val="008644DA"/>
    <w:rsid w:val="00864767"/>
    <w:rsid w:val="0087344F"/>
    <w:rsid w:val="008832AA"/>
    <w:rsid w:val="008A3F66"/>
    <w:rsid w:val="008A54B4"/>
    <w:rsid w:val="008B12C3"/>
    <w:rsid w:val="008B1448"/>
    <w:rsid w:val="008B1CB8"/>
    <w:rsid w:val="008B2791"/>
    <w:rsid w:val="008B2A9A"/>
    <w:rsid w:val="008B41C0"/>
    <w:rsid w:val="008B6DE5"/>
    <w:rsid w:val="008C4356"/>
    <w:rsid w:val="008D5F8A"/>
    <w:rsid w:val="008D6442"/>
    <w:rsid w:val="008E13E8"/>
    <w:rsid w:val="008E31E1"/>
    <w:rsid w:val="008E5FCA"/>
    <w:rsid w:val="008F29EB"/>
    <w:rsid w:val="008F3B94"/>
    <w:rsid w:val="008F489E"/>
    <w:rsid w:val="008F5002"/>
    <w:rsid w:val="008F6661"/>
    <w:rsid w:val="0090325B"/>
    <w:rsid w:val="00903687"/>
    <w:rsid w:val="00906CEF"/>
    <w:rsid w:val="00910D31"/>
    <w:rsid w:val="009115AB"/>
    <w:rsid w:val="00912336"/>
    <w:rsid w:val="00913146"/>
    <w:rsid w:val="00922F59"/>
    <w:rsid w:val="00922FF3"/>
    <w:rsid w:val="0093049A"/>
    <w:rsid w:val="00930869"/>
    <w:rsid w:val="0093235E"/>
    <w:rsid w:val="00937703"/>
    <w:rsid w:val="0093771A"/>
    <w:rsid w:val="0094605E"/>
    <w:rsid w:val="00953ABE"/>
    <w:rsid w:val="00954C94"/>
    <w:rsid w:val="00963ABA"/>
    <w:rsid w:val="00970733"/>
    <w:rsid w:val="00971677"/>
    <w:rsid w:val="00972889"/>
    <w:rsid w:val="00976962"/>
    <w:rsid w:val="00981378"/>
    <w:rsid w:val="0098230F"/>
    <w:rsid w:val="00982D43"/>
    <w:rsid w:val="0098390F"/>
    <w:rsid w:val="00983EC3"/>
    <w:rsid w:val="0098415F"/>
    <w:rsid w:val="00984A8A"/>
    <w:rsid w:val="00986C85"/>
    <w:rsid w:val="00991221"/>
    <w:rsid w:val="00994CB7"/>
    <w:rsid w:val="00995A1B"/>
    <w:rsid w:val="009976E0"/>
    <w:rsid w:val="009A2615"/>
    <w:rsid w:val="009A2FBA"/>
    <w:rsid w:val="009A38C0"/>
    <w:rsid w:val="009A5D9D"/>
    <w:rsid w:val="009B4401"/>
    <w:rsid w:val="009B4E0C"/>
    <w:rsid w:val="009B5D92"/>
    <w:rsid w:val="009B6ACA"/>
    <w:rsid w:val="009B7F44"/>
    <w:rsid w:val="009C5C32"/>
    <w:rsid w:val="009C6126"/>
    <w:rsid w:val="009D19ED"/>
    <w:rsid w:val="009D6278"/>
    <w:rsid w:val="009E0153"/>
    <w:rsid w:val="009E1FC3"/>
    <w:rsid w:val="009E2AF9"/>
    <w:rsid w:val="009E3888"/>
    <w:rsid w:val="009E4906"/>
    <w:rsid w:val="009F25EE"/>
    <w:rsid w:val="009F44CD"/>
    <w:rsid w:val="00A01D7D"/>
    <w:rsid w:val="00A02A49"/>
    <w:rsid w:val="00A02F5D"/>
    <w:rsid w:val="00A030FA"/>
    <w:rsid w:val="00A03C23"/>
    <w:rsid w:val="00A07EE2"/>
    <w:rsid w:val="00A12C87"/>
    <w:rsid w:val="00A15D80"/>
    <w:rsid w:val="00A15EF9"/>
    <w:rsid w:val="00A1618E"/>
    <w:rsid w:val="00A17099"/>
    <w:rsid w:val="00A171EC"/>
    <w:rsid w:val="00A22A37"/>
    <w:rsid w:val="00A24C55"/>
    <w:rsid w:val="00A258EF"/>
    <w:rsid w:val="00A26D88"/>
    <w:rsid w:val="00A27165"/>
    <w:rsid w:val="00A27EBF"/>
    <w:rsid w:val="00A33B33"/>
    <w:rsid w:val="00A377BC"/>
    <w:rsid w:val="00A37C70"/>
    <w:rsid w:val="00A41F86"/>
    <w:rsid w:val="00A4340C"/>
    <w:rsid w:val="00A4776F"/>
    <w:rsid w:val="00A50676"/>
    <w:rsid w:val="00A529E9"/>
    <w:rsid w:val="00A54310"/>
    <w:rsid w:val="00A56865"/>
    <w:rsid w:val="00A61E23"/>
    <w:rsid w:val="00A6449F"/>
    <w:rsid w:val="00A65D14"/>
    <w:rsid w:val="00A67932"/>
    <w:rsid w:val="00A70191"/>
    <w:rsid w:val="00A74730"/>
    <w:rsid w:val="00A75C29"/>
    <w:rsid w:val="00A76F9B"/>
    <w:rsid w:val="00A81664"/>
    <w:rsid w:val="00A82BB2"/>
    <w:rsid w:val="00A83926"/>
    <w:rsid w:val="00A855D3"/>
    <w:rsid w:val="00A87531"/>
    <w:rsid w:val="00A9299B"/>
    <w:rsid w:val="00A93988"/>
    <w:rsid w:val="00A93C0B"/>
    <w:rsid w:val="00A93D25"/>
    <w:rsid w:val="00A95E44"/>
    <w:rsid w:val="00A97124"/>
    <w:rsid w:val="00AA1C06"/>
    <w:rsid w:val="00AA44D5"/>
    <w:rsid w:val="00AA751F"/>
    <w:rsid w:val="00AB336A"/>
    <w:rsid w:val="00AB458A"/>
    <w:rsid w:val="00AB4A85"/>
    <w:rsid w:val="00AB5839"/>
    <w:rsid w:val="00AB7C30"/>
    <w:rsid w:val="00AC0510"/>
    <w:rsid w:val="00AC1E0E"/>
    <w:rsid w:val="00AC4B6A"/>
    <w:rsid w:val="00AD38E4"/>
    <w:rsid w:val="00AD440A"/>
    <w:rsid w:val="00AD45EE"/>
    <w:rsid w:val="00AD4E4D"/>
    <w:rsid w:val="00AD65BD"/>
    <w:rsid w:val="00AE0536"/>
    <w:rsid w:val="00AE0925"/>
    <w:rsid w:val="00AE21F6"/>
    <w:rsid w:val="00AE5BE9"/>
    <w:rsid w:val="00AE5FC8"/>
    <w:rsid w:val="00AE76BF"/>
    <w:rsid w:val="00AF214F"/>
    <w:rsid w:val="00AF386C"/>
    <w:rsid w:val="00B02343"/>
    <w:rsid w:val="00B03C9D"/>
    <w:rsid w:val="00B04F66"/>
    <w:rsid w:val="00B10C37"/>
    <w:rsid w:val="00B118A3"/>
    <w:rsid w:val="00B14589"/>
    <w:rsid w:val="00B15409"/>
    <w:rsid w:val="00B202E7"/>
    <w:rsid w:val="00B21E43"/>
    <w:rsid w:val="00B21E88"/>
    <w:rsid w:val="00B21F67"/>
    <w:rsid w:val="00B21F6A"/>
    <w:rsid w:val="00B32E22"/>
    <w:rsid w:val="00B34CD8"/>
    <w:rsid w:val="00B47952"/>
    <w:rsid w:val="00B50EB7"/>
    <w:rsid w:val="00B51FB6"/>
    <w:rsid w:val="00B520D8"/>
    <w:rsid w:val="00B5359B"/>
    <w:rsid w:val="00B53879"/>
    <w:rsid w:val="00B60F65"/>
    <w:rsid w:val="00B67069"/>
    <w:rsid w:val="00B67D19"/>
    <w:rsid w:val="00B72E76"/>
    <w:rsid w:val="00B7301C"/>
    <w:rsid w:val="00B734A1"/>
    <w:rsid w:val="00B73530"/>
    <w:rsid w:val="00B81665"/>
    <w:rsid w:val="00B85B84"/>
    <w:rsid w:val="00B90112"/>
    <w:rsid w:val="00B9106D"/>
    <w:rsid w:val="00B9358D"/>
    <w:rsid w:val="00B95649"/>
    <w:rsid w:val="00B9575B"/>
    <w:rsid w:val="00B97711"/>
    <w:rsid w:val="00BA0A5C"/>
    <w:rsid w:val="00BA1870"/>
    <w:rsid w:val="00BA3AD2"/>
    <w:rsid w:val="00BA540D"/>
    <w:rsid w:val="00BB105F"/>
    <w:rsid w:val="00BB17CB"/>
    <w:rsid w:val="00BB1ADB"/>
    <w:rsid w:val="00BB4393"/>
    <w:rsid w:val="00BB4C71"/>
    <w:rsid w:val="00BC3FA9"/>
    <w:rsid w:val="00BD2821"/>
    <w:rsid w:val="00BE1CD2"/>
    <w:rsid w:val="00BF3219"/>
    <w:rsid w:val="00BF3A65"/>
    <w:rsid w:val="00BF3F49"/>
    <w:rsid w:val="00C04A64"/>
    <w:rsid w:val="00C04F80"/>
    <w:rsid w:val="00C05C35"/>
    <w:rsid w:val="00C07297"/>
    <w:rsid w:val="00C1047C"/>
    <w:rsid w:val="00C14E01"/>
    <w:rsid w:val="00C1594A"/>
    <w:rsid w:val="00C162F8"/>
    <w:rsid w:val="00C21EBD"/>
    <w:rsid w:val="00C223F7"/>
    <w:rsid w:val="00C25111"/>
    <w:rsid w:val="00C2557F"/>
    <w:rsid w:val="00C303C2"/>
    <w:rsid w:val="00C31A18"/>
    <w:rsid w:val="00C34ACD"/>
    <w:rsid w:val="00C34DD9"/>
    <w:rsid w:val="00C40CBF"/>
    <w:rsid w:val="00C424D2"/>
    <w:rsid w:val="00C46957"/>
    <w:rsid w:val="00C5027F"/>
    <w:rsid w:val="00C513DF"/>
    <w:rsid w:val="00C544DE"/>
    <w:rsid w:val="00C559D8"/>
    <w:rsid w:val="00C609EC"/>
    <w:rsid w:val="00C6312A"/>
    <w:rsid w:val="00C64B65"/>
    <w:rsid w:val="00C651C2"/>
    <w:rsid w:val="00C73186"/>
    <w:rsid w:val="00C73616"/>
    <w:rsid w:val="00C7497D"/>
    <w:rsid w:val="00C76782"/>
    <w:rsid w:val="00C7698C"/>
    <w:rsid w:val="00C807A8"/>
    <w:rsid w:val="00C8139D"/>
    <w:rsid w:val="00C815F2"/>
    <w:rsid w:val="00C83C56"/>
    <w:rsid w:val="00C851C0"/>
    <w:rsid w:val="00C85B0C"/>
    <w:rsid w:val="00C86E4D"/>
    <w:rsid w:val="00C872AB"/>
    <w:rsid w:val="00C877ED"/>
    <w:rsid w:val="00C9089B"/>
    <w:rsid w:val="00C911BB"/>
    <w:rsid w:val="00C93A0D"/>
    <w:rsid w:val="00C943DC"/>
    <w:rsid w:val="00C975E1"/>
    <w:rsid w:val="00CA0327"/>
    <w:rsid w:val="00CA3449"/>
    <w:rsid w:val="00CA7121"/>
    <w:rsid w:val="00CA7859"/>
    <w:rsid w:val="00CB1160"/>
    <w:rsid w:val="00CB6F87"/>
    <w:rsid w:val="00CC3035"/>
    <w:rsid w:val="00CC3849"/>
    <w:rsid w:val="00CD002A"/>
    <w:rsid w:val="00CD4B89"/>
    <w:rsid w:val="00CD625D"/>
    <w:rsid w:val="00CD64A6"/>
    <w:rsid w:val="00CE0BDC"/>
    <w:rsid w:val="00CE2F73"/>
    <w:rsid w:val="00CE3702"/>
    <w:rsid w:val="00CE604F"/>
    <w:rsid w:val="00CE6C8C"/>
    <w:rsid w:val="00CF0500"/>
    <w:rsid w:val="00CF15A6"/>
    <w:rsid w:val="00CF1C12"/>
    <w:rsid w:val="00CF279E"/>
    <w:rsid w:val="00CF2B50"/>
    <w:rsid w:val="00CF54C2"/>
    <w:rsid w:val="00D01989"/>
    <w:rsid w:val="00D02339"/>
    <w:rsid w:val="00D034A7"/>
    <w:rsid w:val="00D04820"/>
    <w:rsid w:val="00D06AD4"/>
    <w:rsid w:val="00D10B3F"/>
    <w:rsid w:val="00D16F5D"/>
    <w:rsid w:val="00D17B78"/>
    <w:rsid w:val="00D20815"/>
    <w:rsid w:val="00D24945"/>
    <w:rsid w:val="00D26389"/>
    <w:rsid w:val="00D264B7"/>
    <w:rsid w:val="00D2708E"/>
    <w:rsid w:val="00D30873"/>
    <w:rsid w:val="00D3557F"/>
    <w:rsid w:val="00D3679B"/>
    <w:rsid w:val="00D37654"/>
    <w:rsid w:val="00D41106"/>
    <w:rsid w:val="00D43E26"/>
    <w:rsid w:val="00D444FD"/>
    <w:rsid w:val="00D46BB0"/>
    <w:rsid w:val="00D52465"/>
    <w:rsid w:val="00D53337"/>
    <w:rsid w:val="00D53CBD"/>
    <w:rsid w:val="00D54C55"/>
    <w:rsid w:val="00D57649"/>
    <w:rsid w:val="00D57FBB"/>
    <w:rsid w:val="00D64540"/>
    <w:rsid w:val="00D6642E"/>
    <w:rsid w:val="00D72DB9"/>
    <w:rsid w:val="00D7569B"/>
    <w:rsid w:val="00D813FD"/>
    <w:rsid w:val="00D82F56"/>
    <w:rsid w:val="00D83134"/>
    <w:rsid w:val="00D85D7F"/>
    <w:rsid w:val="00D90123"/>
    <w:rsid w:val="00D914F2"/>
    <w:rsid w:val="00D918DE"/>
    <w:rsid w:val="00D91CAC"/>
    <w:rsid w:val="00D92A6E"/>
    <w:rsid w:val="00D93B10"/>
    <w:rsid w:val="00D947C2"/>
    <w:rsid w:val="00D94981"/>
    <w:rsid w:val="00DA0997"/>
    <w:rsid w:val="00DB0119"/>
    <w:rsid w:val="00DB03DC"/>
    <w:rsid w:val="00DB0448"/>
    <w:rsid w:val="00DB2401"/>
    <w:rsid w:val="00DB2432"/>
    <w:rsid w:val="00DB329F"/>
    <w:rsid w:val="00DB5D80"/>
    <w:rsid w:val="00DB6164"/>
    <w:rsid w:val="00DB63C0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138D"/>
    <w:rsid w:val="00DE20AE"/>
    <w:rsid w:val="00DE671C"/>
    <w:rsid w:val="00DF1357"/>
    <w:rsid w:val="00DF43C8"/>
    <w:rsid w:val="00DF5912"/>
    <w:rsid w:val="00DF59B9"/>
    <w:rsid w:val="00DF669F"/>
    <w:rsid w:val="00E01D3A"/>
    <w:rsid w:val="00E025C1"/>
    <w:rsid w:val="00E1112D"/>
    <w:rsid w:val="00E1361A"/>
    <w:rsid w:val="00E20F8F"/>
    <w:rsid w:val="00E22245"/>
    <w:rsid w:val="00E2228B"/>
    <w:rsid w:val="00E23E90"/>
    <w:rsid w:val="00E257C8"/>
    <w:rsid w:val="00E26469"/>
    <w:rsid w:val="00E26BAA"/>
    <w:rsid w:val="00E30C03"/>
    <w:rsid w:val="00E315BF"/>
    <w:rsid w:val="00E32021"/>
    <w:rsid w:val="00E32337"/>
    <w:rsid w:val="00E33C5A"/>
    <w:rsid w:val="00E3775C"/>
    <w:rsid w:val="00E4067B"/>
    <w:rsid w:val="00E43BFE"/>
    <w:rsid w:val="00E46C48"/>
    <w:rsid w:val="00E51F76"/>
    <w:rsid w:val="00E52EEE"/>
    <w:rsid w:val="00E54829"/>
    <w:rsid w:val="00E64FA8"/>
    <w:rsid w:val="00E6704A"/>
    <w:rsid w:val="00E6741D"/>
    <w:rsid w:val="00E74286"/>
    <w:rsid w:val="00E75FD9"/>
    <w:rsid w:val="00E7768B"/>
    <w:rsid w:val="00E8179E"/>
    <w:rsid w:val="00E83F92"/>
    <w:rsid w:val="00E85B22"/>
    <w:rsid w:val="00E95F23"/>
    <w:rsid w:val="00E96E92"/>
    <w:rsid w:val="00E96FD4"/>
    <w:rsid w:val="00EA1085"/>
    <w:rsid w:val="00EA121C"/>
    <w:rsid w:val="00EA30FD"/>
    <w:rsid w:val="00EA3553"/>
    <w:rsid w:val="00EA40AC"/>
    <w:rsid w:val="00EA671B"/>
    <w:rsid w:val="00EB082E"/>
    <w:rsid w:val="00EB134B"/>
    <w:rsid w:val="00EB4577"/>
    <w:rsid w:val="00EB7290"/>
    <w:rsid w:val="00EB7612"/>
    <w:rsid w:val="00EC1D8C"/>
    <w:rsid w:val="00EC30F2"/>
    <w:rsid w:val="00EC5603"/>
    <w:rsid w:val="00ED14CD"/>
    <w:rsid w:val="00ED1765"/>
    <w:rsid w:val="00ED18A9"/>
    <w:rsid w:val="00ED4063"/>
    <w:rsid w:val="00ED47A9"/>
    <w:rsid w:val="00EE7207"/>
    <w:rsid w:val="00EE7C1B"/>
    <w:rsid w:val="00EF31D4"/>
    <w:rsid w:val="00EF327F"/>
    <w:rsid w:val="00EF5FE3"/>
    <w:rsid w:val="00EF6258"/>
    <w:rsid w:val="00EF6E8B"/>
    <w:rsid w:val="00EF789A"/>
    <w:rsid w:val="00EF7C07"/>
    <w:rsid w:val="00F023C8"/>
    <w:rsid w:val="00F04026"/>
    <w:rsid w:val="00F118F5"/>
    <w:rsid w:val="00F12EDF"/>
    <w:rsid w:val="00F14500"/>
    <w:rsid w:val="00F21095"/>
    <w:rsid w:val="00F21594"/>
    <w:rsid w:val="00F219C5"/>
    <w:rsid w:val="00F232F4"/>
    <w:rsid w:val="00F2657D"/>
    <w:rsid w:val="00F32305"/>
    <w:rsid w:val="00F33B65"/>
    <w:rsid w:val="00F344F5"/>
    <w:rsid w:val="00F403DC"/>
    <w:rsid w:val="00F51B2F"/>
    <w:rsid w:val="00F53D12"/>
    <w:rsid w:val="00F53EC4"/>
    <w:rsid w:val="00F60A8F"/>
    <w:rsid w:val="00F60DB9"/>
    <w:rsid w:val="00F63AF9"/>
    <w:rsid w:val="00F65C1E"/>
    <w:rsid w:val="00F65F0D"/>
    <w:rsid w:val="00F70426"/>
    <w:rsid w:val="00F731A4"/>
    <w:rsid w:val="00F74686"/>
    <w:rsid w:val="00F757B1"/>
    <w:rsid w:val="00F77701"/>
    <w:rsid w:val="00F80344"/>
    <w:rsid w:val="00F8171D"/>
    <w:rsid w:val="00F849F9"/>
    <w:rsid w:val="00F85E5B"/>
    <w:rsid w:val="00F86164"/>
    <w:rsid w:val="00F9166C"/>
    <w:rsid w:val="00F926CF"/>
    <w:rsid w:val="00F938C2"/>
    <w:rsid w:val="00F93C8D"/>
    <w:rsid w:val="00F942E8"/>
    <w:rsid w:val="00F947F4"/>
    <w:rsid w:val="00F9620F"/>
    <w:rsid w:val="00FA0A98"/>
    <w:rsid w:val="00FA1F23"/>
    <w:rsid w:val="00FA3EEC"/>
    <w:rsid w:val="00FA77C1"/>
    <w:rsid w:val="00FB175A"/>
    <w:rsid w:val="00FB5DBF"/>
    <w:rsid w:val="00FB61A9"/>
    <w:rsid w:val="00FC137D"/>
    <w:rsid w:val="00FC4BBB"/>
    <w:rsid w:val="00FC55B4"/>
    <w:rsid w:val="00FD1ED4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79CA5C"/>
  <w15:docId w15:val="{1708267B-73DC-4D87-885B-8FF9C81D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>
      <w:pPr>
        <w:spacing w:before="100" w:after="200" w:line="27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D2859"/>
  </w:style>
  <w:style w:type="paragraph" w:styleId="Heading1">
    <w:name w:val="heading 1"/>
    <w:basedOn w:val="BodyText"/>
    <w:next w:val="BodyText"/>
    <w:qFormat/>
    <w:rsid w:val="00C2557F"/>
    <w:pPr>
      <w:keepNext/>
      <w:spacing w:before="0" w:after="0" w:line="640" w:lineRule="exact"/>
      <w:outlineLvl w:val="0"/>
    </w:pPr>
    <w:rPr>
      <w:rFonts w:asciiTheme="majorHAnsi" w:hAnsiTheme="majorHAnsi"/>
      <w:b/>
      <w:color w:val="323A40" w:themeColor="text1"/>
      <w:spacing w:val="-4"/>
      <w:sz w:val="56"/>
    </w:rPr>
  </w:style>
  <w:style w:type="paragraph" w:styleId="Heading2">
    <w:name w:val="heading 2"/>
    <w:basedOn w:val="BodyText"/>
    <w:next w:val="BodyText"/>
    <w:qFormat/>
    <w:rsid w:val="005D2859"/>
    <w:pPr>
      <w:keepNext/>
      <w:spacing w:before="0" w:after="100" w:line="490" w:lineRule="exact"/>
      <w:outlineLvl w:val="1"/>
    </w:pPr>
    <w:rPr>
      <w:rFonts w:asciiTheme="majorHAnsi" w:hAnsiTheme="majorHAnsi"/>
      <w:b/>
      <w:color w:val="009890" w:themeColor="text2"/>
      <w:sz w:val="44"/>
    </w:rPr>
  </w:style>
  <w:style w:type="paragraph" w:styleId="Heading3">
    <w:name w:val="heading 3"/>
    <w:basedOn w:val="Normal"/>
    <w:next w:val="BodyText"/>
    <w:qFormat/>
    <w:rsid w:val="00837A57"/>
    <w:pPr>
      <w:spacing w:before="240" w:after="150" w:line="370" w:lineRule="exact"/>
      <w:outlineLvl w:val="2"/>
    </w:pPr>
    <w:rPr>
      <w:rFonts w:asciiTheme="majorHAnsi" w:hAnsiTheme="majorHAnsi"/>
      <w:b/>
      <w:color w:val="323A40" w:themeColor="text1"/>
      <w:sz w:val="32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557F"/>
    <w:pPr>
      <w:tabs>
        <w:tab w:val="center" w:pos="4513"/>
        <w:tab w:val="right" w:pos="9026"/>
      </w:tabs>
      <w:spacing w:before="580"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7F"/>
  </w:style>
  <w:style w:type="paragraph" w:styleId="Footer">
    <w:name w:val="footer"/>
    <w:basedOn w:val="Normal"/>
    <w:link w:val="FooterChar"/>
    <w:uiPriority w:val="99"/>
    <w:rsid w:val="003762BD"/>
    <w:pPr>
      <w:spacing w:before="0" w:after="0" w:line="250" w:lineRule="atLeast"/>
    </w:pPr>
    <w:rPr>
      <w:color w:val="989CA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8390F"/>
    <w:rPr>
      <w:color w:val="989CA0"/>
      <w:sz w:val="20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ListContinue2"/>
    <w:semiHidden/>
    <w:rsid w:val="008B2791"/>
    <w:pPr>
      <w:ind w:left="340"/>
    </w:pPr>
  </w:style>
  <w:style w:type="paragraph" w:styleId="ListContinue2">
    <w:name w:val="List Continue 2"/>
    <w:basedOn w:val="Normal"/>
    <w:link w:val="ListContinue2Char"/>
    <w:semiHidden/>
    <w:rsid w:val="008B2791"/>
    <w:pPr>
      <w:ind w:left="680"/>
    </w:pPr>
  </w:style>
  <w:style w:type="character" w:customStyle="1" w:styleId="ListContinue2Char">
    <w:name w:val="List Continue 2 Char"/>
    <w:basedOn w:val="DefaultParagraphFont"/>
    <w:link w:val="ListContinue2"/>
    <w:semiHidden/>
    <w:rsid w:val="008B2791"/>
  </w:style>
  <w:style w:type="paragraph" w:styleId="ListContinue3">
    <w:name w:val="List Continue 3"/>
    <w:basedOn w:val="ListContinue2"/>
    <w:link w:val="ListContinue3Char"/>
    <w:semiHidden/>
    <w:rsid w:val="008B2791"/>
    <w:pPr>
      <w:ind w:left="1021"/>
    </w:pPr>
  </w:style>
  <w:style w:type="character" w:customStyle="1" w:styleId="ListContinue3Char">
    <w:name w:val="List Continue 3 Char"/>
    <w:basedOn w:val="ListContinue2Char"/>
    <w:link w:val="ListContinue3"/>
    <w:semiHidden/>
    <w:rsid w:val="008B2791"/>
  </w:style>
  <w:style w:type="table" w:styleId="TableGrid">
    <w:name w:val="Table Grid"/>
    <w:basedOn w:val="TableNormal"/>
    <w:rsid w:val="00FD7E58"/>
    <w:pPr>
      <w:spacing w:before="60" w:after="120"/>
      <w:ind w:left="113" w:right="11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nil"/>
          <w:insideV w:val="single" w:sz="4" w:space="0" w:color="000000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qFormat/>
    <w:rsid w:val="00720586"/>
  </w:style>
  <w:style w:type="character" w:customStyle="1" w:styleId="BodyTextChar">
    <w:name w:val="Body Text Char"/>
    <w:basedOn w:val="DefaultParagraphFont"/>
    <w:link w:val="BodyText"/>
    <w:rsid w:val="00720586"/>
  </w:style>
  <w:style w:type="paragraph" w:styleId="ListBullet">
    <w:name w:val="List Bullet"/>
    <w:basedOn w:val="BodyText"/>
    <w:qFormat/>
    <w:rsid w:val="002C3DF3"/>
    <w:pPr>
      <w:numPr>
        <w:numId w:val="18"/>
      </w:numPr>
      <w:spacing w:before="70" w:after="100" w:afterAutospacing="1"/>
    </w:pPr>
    <w:rPr>
      <w:szCs w:val="18"/>
    </w:rPr>
  </w:style>
  <w:style w:type="paragraph" w:styleId="ListBullet2">
    <w:name w:val="List Bullet 2"/>
    <w:basedOn w:val="ListBullet"/>
    <w:qFormat/>
    <w:rsid w:val="00104560"/>
    <w:pPr>
      <w:numPr>
        <w:ilvl w:val="1"/>
      </w:numPr>
      <w:ind w:left="568" w:hanging="284"/>
    </w:pPr>
  </w:style>
  <w:style w:type="paragraph" w:styleId="ListBullet3">
    <w:name w:val="List Bullet 3"/>
    <w:basedOn w:val="ListBullet2"/>
    <w:qFormat/>
    <w:rsid w:val="00104560"/>
    <w:pPr>
      <w:numPr>
        <w:ilvl w:val="2"/>
      </w:numPr>
    </w:pPr>
  </w:style>
  <w:style w:type="paragraph" w:styleId="ListNumber">
    <w:name w:val="List Number"/>
    <w:basedOn w:val="BodyText"/>
    <w:qFormat/>
    <w:rsid w:val="002C3DF3"/>
    <w:pPr>
      <w:numPr>
        <w:numId w:val="21"/>
      </w:numPr>
      <w:spacing w:before="70" w:after="100" w:afterAutospacing="1"/>
    </w:pPr>
    <w:rPr>
      <w:szCs w:val="18"/>
    </w:rPr>
  </w:style>
  <w:style w:type="paragraph" w:styleId="ListNumber2">
    <w:name w:val="List Number 2"/>
    <w:basedOn w:val="ListNumber"/>
    <w:qFormat/>
    <w:rsid w:val="00B47952"/>
    <w:pPr>
      <w:numPr>
        <w:ilvl w:val="1"/>
      </w:numPr>
    </w:pPr>
  </w:style>
  <w:style w:type="paragraph" w:styleId="ListNumber3">
    <w:name w:val="List Number 3"/>
    <w:basedOn w:val="ListNumber2"/>
    <w:qFormat/>
    <w:rsid w:val="00104560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54201F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lang w:bidi="en-AU"/>
    </w:rPr>
  </w:style>
  <w:style w:type="table" w:styleId="TableGridLight">
    <w:name w:val="Grid Table Light"/>
    <w:basedOn w:val="TableNormal"/>
    <w:uiPriority w:val="40"/>
    <w:rsid w:val="0054201F"/>
    <w:pPr>
      <w:spacing w:before="0" w:after="0" w:line="240" w:lineRule="auto"/>
    </w:pPr>
    <w:rPr>
      <w:rFonts w:eastAsia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2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01F"/>
    <w:pPr>
      <w:spacing w:before="0" w:after="0" w:line="240" w:lineRule="auto"/>
    </w:pPr>
    <w:rPr>
      <w:color w:val="323A4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01F"/>
    <w:rPr>
      <w:color w:val="323A4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24A7"/>
    <w:pPr>
      <w:spacing w:before="100" w:after="200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5024A7"/>
    <w:rPr>
      <w:b/>
      <w:bCs/>
      <w:color w:val="323A40" w:themeColor="text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3E05"/>
    <w:rPr>
      <w:color w:val="323A4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E0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7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ydrotasmania.sharepoint.com/PE/WH&amp;S/Shared%20Documents/16%20System%20Management/Document%20Reviews/Chemicals/Hazardous%20Chemicals/Chemical%20Purchase%20Checklist.dotx" TargetMode="External"/></Relationships>
</file>

<file path=word/theme/theme1.xml><?xml version="1.0" encoding="utf-8"?>
<a:theme xmlns:a="http://schemas.openxmlformats.org/drawingml/2006/main" name="Office Theme">
  <a:themeElements>
    <a:clrScheme name="HYDRO Group">
      <a:dk1>
        <a:srgbClr val="323A40"/>
      </a:dk1>
      <a:lt1>
        <a:srgbClr val="FFFFFF"/>
      </a:lt1>
      <a:dk2>
        <a:srgbClr val="009890"/>
      </a:dk2>
      <a:lt2>
        <a:srgbClr val="D8D8D8"/>
      </a:lt2>
      <a:accent1>
        <a:srgbClr val="009890"/>
      </a:accent1>
      <a:accent2>
        <a:srgbClr val="323A40"/>
      </a:accent2>
      <a:accent3>
        <a:srgbClr val="989CA0"/>
      </a:accent3>
      <a:accent4>
        <a:srgbClr val="173874"/>
      </a:accent4>
      <a:accent5>
        <a:srgbClr val="9F0A7F"/>
      </a:accent5>
      <a:accent6>
        <a:srgbClr val="4E3179"/>
      </a:accent6>
      <a:hlink>
        <a:srgbClr val="323A40"/>
      </a:hlink>
      <a:folHlink>
        <a:srgbClr val="009890"/>
      </a:folHlink>
    </a:clrScheme>
    <a:fontScheme name="Hydro Tasmania">
      <a:majorFont>
        <a:latin typeface="Oxygen"/>
        <a:ea typeface=""/>
        <a:cs typeface=""/>
      </a:majorFont>
      <a:minorFont>
        <a:latin typeface="HK Grotesk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EAB5D05CA024290FBB6CFE6AFC695" ma:contentTypeVersion="24" ma:contentTypeDescription="Create a new document." ma:contentTypeScope="" ma:versionID="22ad1e6f0de12d65744cc0924656c11a">
  <xsd:schema xmlns:xsd="http://www.w3.org/2001/XMLSchema" xmlns:xs="http://www.w3.org/2001/XMLSchema" xmlns:p="http://schemas.microsoft.com/office/2006/metadata/properties" xmlns:ns1="http://schemas.microsoft.com/sharepoint/v3" xmlns:ns2="4907abfa-105f-40f2-94d7-912401427ee0" xmlns:ns3="928984c4-6f4a-40f9-b6b7-1fa86892a8d5" xmlns:ns4="188a1916-0f64-4131-9662-f51bb1bde046" targetNamespace="http://schemas.microsoft.com/office/2006/metadata/properties" ma:root="true" ma:fieldsID="8d69626ee6e0b2921427f71d59c04bb6" ns1:_="" ns2:_="" ns3:_="" ns4:_="">
    <xsd:import namespace="http://schemas.microsoft.com/sharepoint/v3"/>
    <xsd:import namespace="4907abfa-105f-40f2-94d7-912401427ee0"/>
    <xsd:import namespace="928984c4-6f4a-40f9-b6b7-1fa86892a8d5"/>
    <xsd:import namespace="188a1916-0f64-4131-9662-f51bb1bde0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Hydro_x002e_com_x002e_au_x0020_name" minOccurs="0"/>
                <xsd:element ref="ns2:Publish_x0020_to_x0020_hydro_x002e_com_x002e_au_x003f_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Website_x0020_Export" minOccurs="0"/>
                <xsd:element ref="ns2:Hydro_x002e_com_x002e_au_x0020_ordering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7abfa-105f-40f2-94d7-912401427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Hydro_x002e_com_x002e_au_x0020_name" ma:index="12" nillable="true" ma:displayName="Hydro.com.au name" ma:internalName="Hydro_x002e_com_x002e_au_x0020_name">
      <xsd:simpleType>
        <xsd:restriction base="dms:Text">
          <xsd:maxLength value="255"/>
        </xsd:restriction>
      </xsd:simpleType>
    </xsd:element>
    <xsd:element name="Publish_x0020_to_x0020_hydro_x002e_com_x002e_au_x003f_" ma:index="13" nillable="true" ma:displayName="Publish to hydro.com.au?" ma:default="0" ma:internalName="Publish_x0020_to_x0020_hydro_x002e_com_x002e_au_x003f_">
      <xsd:simpleType>
        <xsd:restriction base="dms:Boolea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Website_x0020_Export" ma:index="23" nillable="true" ma:displayName="Website Export" ma:default="0" ma:internalName="Website_x0020_Export">
      <xsd:simpleType>
        <xsd:restriction base="dms:Boolean"/>
      </xsd:simpleType>
    </xsd:element>
    <xsd:element name="Hydro_x002e_com_x002e_au_x0020_ordering" ma:index="24" nillable="true" ma:displayName="Hydro.com.au ordering" ma:decimals="0" ma:internalName="Hydro_x002e_com_x002e_au_x0020_ordering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984c4-6f4a-40f9-b6b7-1fa86892a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1916-0f64-4131-9662-f51bb1bde046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1cae1335-4d7f-488a-a020-d07a7f254415}" ma:internalName="TaxCatchAll" ma:showField="CatchAllData" ma:web="b67abeb2-482d-4fe9-8692-cb726d842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88a1916-0f64-4131-9662-f51bb1bde046">VDK35HVTQJVC-252281604-2142</_dlc_DocId>
    <_dlc_DocIdUrl xmlns="188a1916-0f64-4131-9662-f51bb1bde046">
      <Url>https://hydrotasmania.sharepoint.com/sites/IntraH/Working/WHS/_layouts/15/DocIdRedir.aspx?ID=VDK35HVTQJVC-252281604-2142</Url>
      <Description>VDK35HVTQJVC-252281604-2142</Description>
    </_dlc_DocIdUrl>
    <TaxCatchAll xmlns="188a1916-0f64-4131-9662-f51bb1bde046" xsi:nil="true"/>
    <lcf76f155ced4ddcb4097134ff3c332f xmlns="4907abfa-105f-40f2-94d7-912401427ee0">
      <Terms xmlns="http://schemas.microsoft.com/office/infopath/2007/PartnerControls"/>
    </lcf76f155ced4ddcb4097134ff3c332f>
    <SharedWithUsers xmlns="928984c4-6f4a-40f9-b6b7-1fa86892a8d5">
      <UserInfo>
        <DisplayName>Jisan Riyadh</DisplayName>
        <AccountId>7719</AccountId>
        <AccountType/>
      </UserInfo>
      <UserInfo>
        <DisplayName>Mark Wilson</DisplayName>
        <AccountId>511</AccountId>
        <AccountType/>
      </UserInfo>
    </SharedWithUsers>
    <Hydro_x002e_com_x002e_au_x0020_name xmlns="4907abfa-105f-40f2-94d7-912401427ee0">Line Manager Chemical Approval Form</Hydro_x002e_com_x002e_au_x0020_name>
    <Publish_x0020_to_x0020_hydro_x002e_com_x002e_au_x003f_ xmlns="4907abfa-105f-40f2-94d7-912401427ee0">true</Publish_x0020_to_x0020_hydro_x002e_com_x002e_au_x003f_>
    <PublishingExpirationDate xmlns="http://schemas.microsoft.com/sharepoint/v3" xsi:nil="true"/>
    <Hydro_x002e_com_x002e_au_x0020_ordering xmlns="4907abfa-105f-40f2-94d7-912401427ee0" xsi:nil="true"/>
    <PublishingStartDate xmlns="http://schemas.microsoft.com/sharepoint/v3" xsi:nil="true"/>
    <Website_x0020_Export xmlns="4907abfa-105f-40f2-94d7-912401427ee0">false</Website_x0020_Expor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5E042-A9A9-4983-B05E-2929E3988F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2642B-8BEA-495B-8111-737E399FC1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2E0FB5-8C77-472A-9393-58E89F9212F7}"/>
</file>

<file path=customXml/itemProps4.xml><?xml version="1.0" encoding="utf-8"?>
<ds:datastoreItem xmlns:ds="http://schemas.openxmlformats.org/officeDocument/2006/customXml" ds:itemID="{6C1B845A-4102-4773-A731-79735AF57443}">
  <ds:schemaRefs>
    <ds:schemaRef ds:uri="http://schemas.microsoft.com/office/2006/metadata/properties"/>
    <ds:schemaRef ds:uri="http://schemas.microsoft.com/office/infopath/2007/PartnerControls"/>
    <ds:schemaRef ds:uri="188a1916-0f64-4131-9662-f51bb1bde046"/>
    <ds:schemaRef ds:uri="a8a0e1bf-070d-49b6-97d0-d55c7236fe84"/>
    <ds:schemaRef ds:uri="45c66d41-9731-459a-afde-5bec2ed54d88"/>
  </ds:schemaRefs>
</ds:datastoreItem>
</file>

<file path=customXml/itemProps5.xml><?xml version="1.0" encoding="utf-8"?>
<ds:datastoreItem xmlns:ds="http://schemas.openxmlformats.org/officeDocument/2006/customXml" ds:itemID="{A05593F7-BC1D-4EB6-9FA6-43F94EEA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Chemical%20Purchase%20Checklist</Template>
  <TotalTime>366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Hydro Momentum Entura A4 Portrait Template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 Momentum Entura A4 Portrait Template</dc:title>
  <dc:creator>Glenn Auld</dc:creator>
  <cp:lastModifiedBy>Glenn Auld</cp:lastModifiedBy>
  <cp:revision>278</cp:revision>
  <cp:lastPrinted>2021-04-29T01:38:00Z</cp:lastPrinted>
  <dcterms:created xsi:type="dcterms:W3CDTF">2024-11-20T04:24:00Z</dcterms:created>
  <dcterms:modified xsi:type="dcterms:W3CDTF">2025-01-31T03:30:00Z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0x0101006D1EAB5D05CA024290FBB6CFE6AFC695</vt:lpwstr>
  </property>
  <property fmtid="{D5CDD505-2E9C-101B-9397-08002B2CF9AE}" pid="3" name="_dlc_DocIdItemGuid">
    <vt:lpwstr>23c1e6e2-7aaf-45fc-9147-c2a002d58042</vt:lpwstr>
  </property>
  <property fmtid="{D5CDD505-2E9C-101B-9397-08002B2CF9AE}" pid="4" name="TaxKeyword">
    <vt:lpwstr/>
  </property>
  <property fmtid="{D5CDD505-2E9C-101B-9397-08002B2CF9AE}" pid="5" name="Order">
    <vt:r8>2567100</vt:r8>
  </property>
  <property fmtid="{D5CDD505-2E9C-101B-9397-08002B2CF9AE}" pid="6" name="MediaServiceImageTags">
    <vt:lpwstr/>
  </property>
</Properties>
</file>