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708"/>
        <w:gridCol w:w="2694"/>
        <w:gridCol w:w="1842"/>
        <w:gridCol w:w="951"/>
        <w:gridCol w:w="12"/>
        <w:gridCol w:w="2546"/>
        <w:gridCol w:w="35"/>
      </w:tblGrid>
      <w:tr w:rsidR="00A7597C" w:rsidRPr="00CF4B30" w14:paraId="0918B48F" w14:textId="77777777" w:rsidTr="00A7597C">
        <w:tc>
          <w:tcPr>
            <w:tcW w:w="10632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25A430" w14:textId="77777777" w:rsidR="00A7597C" w:rsidRPr="00A7597C" w:rsidRDefault="00A7597C" w:rsidP="000215DD">
            <w:pPr>
              <w:pBdr>
                <w:between w:val="single" w:sz="6" w:space="1" w:color="auto"/>
              </w:pBd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A7597C">
              <w:rPr>
                <w:rFonts w:asciiTheme="minorHAnsi" w:hAnsiTheme="minorHAnsi" w:cstheme="minorHAnsi"/>
                <w:b/>
                <w:szCs w:val="24"/>
              </w:rPr>
              <w:t>MOBILE CRANE AND WORKERS’ DETAILS</w:t>
            </w:r>
          </w:p>
        </w:tc>
      </w:tr>
      <w:tr w:rsidR="00A7597C" w:rsidRPr="00CF4B30" w14:paraId="78D3C729" w14:textId="77777777" w:rsidTr="00A759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" w:type="dxa"/>
        </w:trPr>
        <w:tc>
          <w:tcPr>
            <w:tcW w:w="2552" w:type="dxa"/>
            <w:gridSpan w:val="2"/>
            <w:vMerge w:val="restart"/>
            <w:shd w:val="clear" w:color="auto" w:fill="auto"/>
            <w:vAlign w:val="center"/>
          </w:tcPr>
          <w:p w14:paraId="13D393BD" w14:textId="77777777" w:rsidR="00A7597C" w:rsidRPr="00CF4B30" w:rsidRDefault="00A7597C" w:rsidP="000215DD">
            <w:pPr>
              <w:rPr>
                <w:rFonts w:ascii="Calibri" w:hAnsi="Calibri" w:cs="Calibri"/>
                <w:b/>
                <w:szCs w:val="24"/>
              </w:rPr>
            </w:pPr>
            <w:r w:rsidRPr="00CF4B30">
              <w:rPr>
                <w:rFonts w:ascii="Calibri" w:hAnsi="Calibri" w:cs="Calibri"/>
                <w:b/>
                <w:szCs w:val="24"/>
              </w:rPr>
              <w:t>Item to be lifted: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36D77F92" w14:textId="77777777" w:rsidR="00A7597C" w:rsidRPr="00CF4B30" w:rsidRDefault="00A7597C" w:rsidP="000215D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805" w:type="dxa"/>
            <w:gridSpan w:val="3"/>
            <w:shd w:val="clear" w:color="auto" w:fill="auto"/>
          </w:tcPr>
          <w:p w14:paraId="0445C994" w14:textId="77777777" w:rsidR="00A7597C" w:rsidRPr="00CF4B30" w:rsidRDefault="00A7597C" w:rsidP="000215DD">
            <w:pPr>
              <w:rPr>
                <w:rFonts w:ascii="Calibri" w:hAnsi="Calibri" w:cs="Calibri"/>
                <w:b/>
                <w:szCs w:val="24"/>
              </w:rPr>
            </w:pPr>
            <w:r w:rsidRPr="00CF4B30">
              <w:rPr>
                <w:rFonts w:ascii="Calibri" w:hAnsi="Calibri" w:cs="Calibri"/>
                <w:b/>
                <w:szCs w:val="24"/>
              </w:rPr>
              <w:t>Date: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0452D576" w14:textId="77777777" w:rsidR="00A7597C" w:rsidRPr="00CF4B30" w:rsidRDefault="00A7597C" w:rsidP="000215DD">
            <w:pPr>
              <w:rPr>
                <w:rFonts w:ascii="Calibri" w:hAnsi="Calibri" w:cs="Calibri"/>
                <w:szCs w:val="24"/>
              </w:rPr>
            </w:pPr>
          </w:p>
        </w:tc>
      </w:tr>
      <w:tr w:rsidR="00A7597C" w:rsidRPr="00CF4B30" w14:paraId="38A15BBE" w14:textId="77777777" w:rsidTr="00A759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" w:type="dxa"/>
          <w:trHeight w:val="293"/>
        </w:trPr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14:paraId="6F8C720B" w14:textId="77777777" w:rsidR="00A7597C" w:rsidRPr="00CF4B30" w:rsidRDefault="00A7597C" w:rsidP="000215DD">
            <w:pPr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79FFFD77" w14:textId="77777777" w:rsidR="00A7597C" w:rsidRPr="00CF4B30" w:rsidRDefault="00A7597C" w:rsidP="000215D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805" w:type="dxa"/>
            <w:gridSpan w:val="3"/>
            <w:shd w:val="clear" w:color="auto" w:fill="auto"/>
            <w:vAlign w:val="center"/>
          </w:tcPr>
          <w:p w14:paraId="6CABA69A" w14:textId="77777777" w:rsidR="00A7597C" w:rsidRPr="0078023B" w:rsidRDefault="00A7597C" w:rsidP="000215DD">
            <w:pPr>
              <w:rPr>
                <w:rFonts w:ascii="Calibri" w:hAnsi="Calibri" w:cs="Calibri"/>
                <w:b/>
                <w:szCs w:val="24"/>
              </w:rPr>
            </w:pPr>
            <w:r w:rsidRPr="0078023B">
              <w:rPr>
                <w:rFonts w:ascii="Calibri" w:hAnsi="Calibri" w:cs="Calibri"/>
                <w:b/>
                <w:szCs w:val="24"/>
              </w:rPr>
              <w:t>Person supervising the lift: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10236333" w14:textId="77777777" w:rsidR="00A7597C" w:rsidRPr="00CF4B30" w:rsidRDefault="00A7597C" w:rsidP="000215DD">
            <w:pPr>
              <w:rPr>
                <w:rFonts w:ascii="Calibri" w:hAnsi="Calibri" w:cs="Calibri"/>
                <w:szCs w:val="24"/>
              </w:rPr>
            </w:pPr>
          </w:p>
        </w:tc>
      </w:tr>
      <w:tr w:rsidR="00A7597C" w:rsidRPr="00CF4B30" w14:paraId="484D4306" w14:textId="77777777" w:rsidTr="00A759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" w:type="dxa"/>
          <w:trHeight w:val="533"/>
        </w:trPr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14:paraId="2149550D" w14:textId="77777777" w:rsidR="00A7597C" w:rsidRPr="00CF4B30" w:rsidRDefault="00A7597C" w:rsidP="000215DD">
            <w:pPr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1550A313" w14:textId="77777777" w:rsidR="00A7597C" w:rsidRPr="00CF4B30" w:rsidRDefault="00A7597C" w:rsidP="000215D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805" w:type="dxa"/>
            <w:gridSpan w:val="3"/>
            <w:vMerge w:val="restart"/>
            <w:shd w:val="clear" w:color="auto" w:fill="auto"/>
            <w:vAlign w:val="center"/>
          </w:tcPr>
          <w:p w14:paraId="518CD117" w14:textId="77777777" w:rsidR="00A7597C" w:rsidRPr="00CF4B30" w:rsidRDefault="00A7597C" w:rsidP="000215DD">
            <w:pPr>
              <w:rPr>
                <w:rFonts w:ascii="Calibri" w:hAnsi="Calibri" w:cs="Calibri"/>
                <w:b/>
                <w:szCs w:val="24"/>
              </w:rPr>
            </w:pPr>
            <w:r w:rsidRPr="00CF4B30">
              <w:rPr>
                <w:rFonts w:ascii="Calibri" w:hAnsi="Calibri" w:cs="Calibri"/>
                <w:b/>
                <w:szCs w:val="24"/>
              </w:rPr>
              <w:t>Crane Make and Model:</w:t>
            </w:r>
          </w:p>
        </w:tc>
        <w:tc>
          <w:tcPr>
            <w:tcW w:w="2546" w:type="dxa"/>
            <w:vMerge w:val="restart"/>
            <w:shd w:val="clear" w:color="auto" w:fill="auto"/>
            <w:vAlign w:val="center"/>
          </w:tcPr>
          <w:p w14:paraId="223E3A3F" w14:textId="77777777" w:rsidR="00A7597C" w:rsidRPr="00CF4B30" w:rsidRDefault="00A7597C" w:rsidP="000215DD">
            <w:pPr>
              <w:rPr>
                <w:rFonts w:ascii="Calibri" w:hAnsi="Calibri" w:cs="Calibri"/>
                <w:szCs w:val="24"/>
              </w:rPr>
            </w:pPr>
          </w:p>
        </w:tc>
      </w:tr>
      <w:tr w:rsidR="00A7597C" w:rsidRPr="00CF4B30" w14:paraId="5C7BC04A" w14:textId="77777777" w:rsidTr="00A759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" w:type="dxa"/>
          <w:trHeight w:val="413"/>
        </w:trPr>
        <w:tc>
          <w:tcPr>
            <w:tcW w:w="2552" w:type="dxa"/>
            <w:gridSpan w:val="2"/>
            <w:vMerge w:val="restart"/>
            <w:shd w:val="clear" w:color="auto" w:fill="auto"/>
            <w:vAlign w:val="center"/>
          </w:tcPr>
          <w:p w14:paraId="5711299A" w14:textId="77777777" w:rsidR="00A7597C" w:rsidRPr="00CF4B30" w:rsidRDefault="00A7597C" w:rsidP="000215DD">
            <w:pPr>
              <w:rPr>
                <w:rFonts w:ascii="Calibri" w:hAnsi="Calibri" w:cs="Calibri"/>
                <w:b/>
                <w:szCs w:val="24"/>
              </w:rPr>
            </w:pPr>
            <w:r w:rsidRPr="00CF4B30">
              <w:rPr>
                <w:rFonts w:ascii="Calibri" w:hAnsi="Calibri" w:cs="Calibri"/>
                <w:b/>
                <w:szCs w:val="24"/>
              </w:rPr>
              <w:t xml:space="preserve">Specific location of </w:t>
            </w:r>
            <w:r>
              <w:rPr>
                <w:rFonts w:ascii="Calibri" w:hAnsi="Calibri" w:cs="Calibri"/>
                <w:b/>
                <w:szCs w:val="24"/>
              </w:rPr>
              <w:t xml:space="preserve">the </w:t>
            </w:r>
            <w:r w:rsidRPr="00CF4B30">
              <w:rPr>
                <w:rFonts w:ascii="Calibri" w:hAnsi="Calibri" w:cs="Calibri"/>
                <w:b/>
                <w:szCs w:val="24"/>
              </w:rPr>
              <w:t>lift: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4875CC6A" w14:textId="77777777" w:rsidR="00A7597C" w:rsidRPr="00CF4B30" w:rsidRDefault="00A7597C" w:rsidP="000215D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805" w:type="dxa"/>
            <w:gridSpan w:val="3"/>
            <w:vMerge/>
            <w:shd w:val="clear" w:color="auto" w:fill="auto"/>
          </w:tcPr>
          <w:p w14:paraId="6A2FE5AF" w14:textId="77777777" w:rsidR="00A7597C" w:rsidRPr="00CF4B30" w:rsidRDefault="00A7597C" w:rsidP="000215DD">
            <w:pPr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546" w:type="dxa"/>
            <w:vMerge/>
            <w:shd w:val="clear" w:color="auto" w:fill="auto"/>
            <w:vAlign w:val="center"/>
          </w:tcPr>
          <w:p w14:paraId="4A8B48FC" w14:textId="77777777" w:rsidR="00A7597C" w:rsidRPr="00CF4B30" w:rsidRDefault="00A7597C" w:rsidP="000215DD">
            <w:pPr>
              <w:rPr>
                <w:rFonts w:ascii="Calibri" w:hAnsi="Calibri" w:cs="Calibri"/>
                <w:szCs w:val="24"/>
              </w:rPr>
            </w:pPr>
          </w:p>
        </w:tc>
      </w:tr>
      <w:tr w:rsidR="00A7597C" w:rsidRPr="00CF4B30" w14:paraId="7206A004" w14:textId="77777777" w:rsidTr="00A759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" w:type="dxa"/>
          <w:trHeight w:val="472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28CC16F" w14:textId="77777777" w:rsidR="00A7597C" w:rsidRPr="00CF4B30" w:rsidRDefault="00A7597C" w:rsidP="000215D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E57E0A" w14:textId="77777777" w:rsidR="00A7597C" w:rsidRPr="00CF4B30" w:rsidRDefault="00A7597C" w:rsidP="000215DD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80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2120BF" w14:textId="77777777" w:rsidR="00A7597C" w:rsidRPr="00CF4B30" w:rsidRDefault="00A7597C" w:rsidP="000215DD">
            <w:pPr>
              <w:rPr>
                <w:rFonts w:ascii="Calibri" w:hAnsi="Calibri" w:cs="Calibri"/>
                <w:b/>
                <w:szCs w:val="24"/>
              </w:rPr>
            </w:pPr>
            <w:r w:rsidRPr="00CF4B30">
              <w:rPr>
                <w:rFonts w:ascii="Calibri" w:hAnsi="Calibri" w:cs="Calibri"/>
                <w:b/>
                <w:szCs w:val="24"/>
              </w:rPr>
              <w:t>Crane Capacity: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F2146E" w14:textId="77777777" w:rsidR="00A7597C" w:rsidRPr="00CF4B30" w:rsidRDefault="00A7597C" w:rsidP="000215DD">
            <w:pPr>
              <w:rPr>
                <w:rFonts w:ascii="Calibri" w:hAnsi="Calibri" w:cs="Calibri"/>
                <w:szCs w:val="24"/>
              </w:rPr>
            </w:pPr>
          </w:p>
        </w:tc>
      </w:tr>
      <w:tr w:rsidR="00A7597C" w:rsidRPr="00CF4B30" w14:paraId="5CA75D86" w14:textId="77777777" w:rsidTr="00A759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" w:type="dxa"/>
        </w:trPr>
        <w:tc>
          <w:tcPr>
            <w:tcW w:w="2552" w:type="dxa"/>
            <w:gridSpan w:val="2"/>
            <w:shd w:val="clear" w:color="auto" w:fill="auto"/>
          </w:tcPr>
          <w:p w14:paraId="0335B46A" w14:textId="77777777" w:rsidR="00A7597C" w:rsidRPr="00CF4B30" w:rsidRDefault="00A7597C" w:rsidP="000215D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F4B30">
              <w:rPr>
                <w:rFonts w:ascii="Calibri" w:hAnsi="Calibri" w:cs="Calibri"/>
                <w:b/>
                <w:sz w:val="22"/>
                <w:szCs w:val="22"/>
              </w:rPr>
              <w:t>Workers Involved</w:t>
            </w:r>
          </w:p>
        </w:tc>
        <w:tc>
          <w:tcPr>
            <w:tcW w:w="2694" w:type="dxa"/>
            <w:shd w:val="clear" w:color="auto" w:fill="auto"/>
          </w:tcPr>
          <w:p w14:paraId="3E56FCD5" w14:textId="77777777" w:rsidR="00A7597C" w:rsidRPr="00CF4B30" w:rsidRDefault="00A7597C" w:rsidP="000215D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F4B30">
              <w:rPr>
                <w:rFonts w:ascii="Calibri" w:hAnsi="Calibri" w:cs="Calibri"/>
                <w:b/>
                <w:sz w:val="22"/>
                <w:szCs w:val="22"/>
              </w:rPr>
              <w:t>High Risk Work Licence #</w:t>
            </w:r>
          </w:p>
        </w:tc>
        <w:tc>
          <w:tcPr>
            <w:tcW w:w="2793" w:type="dxa"/>
            <w:gridSpan w:val="2"/>
            <w:shd w:val="clear" w:color="auto" w:fill="auto"/>
          </w:tcPr>
          <w:p w14:paraId="2A2E454F" w14:textId="77777777" w:rsidR="00A7597C" w:rsidRPr="00CF4B30" w:rsidRDefault="00A7597C" w:rsidP="000215D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F4B30">
              <w:rPr>
                <w:rFonts w:ascii="Calibri" w:hAnsi="Calibri" w:cs="Calibri"/>
                <w:b/>
                <w:sz w:val="22"/>
                <w:szCs w:val="22"/>
              </w:rPr>
              <w:t>Workers Involved</w:t>
            </w:r>
          </w:p>
        </w:tc>
        <w:tc>
          <w:tcPr>
            <w:tcW w:w="2558" w:type="dxa"/>
            <w:gridSpan w:val="2"/>
            <w:shd w:val="clear" w:color="auto" w:fill="auto"/>
          </w:tcPr>
          <w:p w14:paraId="4C25AE95" w14:textId="77777777" w:rsidR="00A7597C" w:rsidRPr="00CF4B30" w:rsidRDefault="00A7597C" w:rsidP="000215D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F4B30">
              <w:rPr>
                <w:rFonts w:ascii="Calibri" w:hAnsi="Calibri" w:cs="Calibri"/>
                <w:b/>
                <w:sz w:val="22"/>
                <w:szCs w:val="22"/>
              </w:rPr>
              <w:t>High Risk Work Licence #</w:t>
            </w:r>
          </w:p>
        </w:tc>
      </w:tr>
      <w:tr w:rsidR="00A7597C" w:rsidRPr="00CF4B30" w14:paraId="29F327A5" w14:textId="77777777" w:rsidTr="00A759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" w:type="dxa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1BBBBDE4" w14:textId="77777777" w:rsidR="00A7597C" w:rsidRPr="00CF4B30" w:rsidRDefault="00A7597C" w:rsidP="000215DD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C709000" w14:textId="77777777" w:rsidR="00A7597C" w:rsidRPr="00CF4B30" w:rsidRDefault="00A7597C" w:rsidP="000215DD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93" w:type="dxa"/>
            <w:gridSpan w:val="2"/>
            <w:shd w:val="clear" w:color="auto" w:fill="auto"/>
            <w:vAlign w:val="center"/>
          </w:tcPr>
          <w:p w14:paraId="5550FE01" w14:textId="77777777" w:rsidR="00A7597C" w:rsidRPr="00CF4B30" w:rsidRDefault="00A7597C" w:rsidP="000215DD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8" w:type="dxa"/>
            <w:gridSpan w:val="2"/>
            <w:shd w:val="clear" w:color="auto" w:fill="auto"/>
            <w:vAlign w:val="center"/>
          </w:tcPr>
          <w:p w14:paraId="1F2D5A6F" w14:textId="77777777" w:rsidR="00A7597C" w:rsidRPr="00CF4B30" w:rsidRDefault="00A7597C" w:rsidP="000215DD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7597C" w:rsidRPr="00CF4B30" w14:paraId="392FCD07" w14:textId="77777777" w:rsidTr="00A759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" w:type="dxa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7044BE2E" w14:textId="77777777" w:rsidR="00A7597C" w:rsidRPr="00CF4B30" w:rsidRDefault="00A7597C" w:rsidP="000215DD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840D15E" w14:textId="77777777" w:rsidR="00A7597C" w:rsidRPr="00CF4B30" w:rsidRDefault="00A7597C" w:rsidP="000215DD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93" w:type="dxa"/>
            <w:gridSpan w:val="2"/>
            <w:shd w:val="clear" w:color="auto" w:fill="auto"/>
            <w:vAlign w:val="center"/>
          </w:tcPr>
          <w:p w14:paraId="09ACB0C9" w14:textId="77777777" w:rsidR="00A7597C" w:rsidRPr="00CF4B30" w:rsidRDefault="00A7597C" w:rsidP="000215DD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8" w:type="dxa"/>
            <w:gridSpan w:val="2"/>
            <w:shd w:val="clear" w:color="auto" w:fill="auto"/>
            <w:vAlign w:val="center"/>
          </w:tcPr>
          <w:p w14:paraId="4106B3E2" w14:textId="77777777" w:rsidR="00A7597C" w:rsidRPr="00CF4B30" w:rsidRDefault="00A7597C" w:rsidP="000215DD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7597C" w:rsidRPr="00CF4B30" w14:paraId="70F6426B" w14:textId="77777777" w:rsidTr="00A759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" w:type="dxa"/>
        </w:trPr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D95CE8" w14:textId="77777777" w:rsidR="00A7597C" w:rsidRPr="00CF4B30" w:rsidRDefault="00A7597C" w:rsidP="000215DD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CE288B" w14:textId="77777777" w:rsidR="00A7597C" w:rsidRPr="00CF4B30" w:rsidRDefault="00A7597C" w:rsidP="000215DD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F62480" w14:textId="77777777" w:rsidR="00A7597C" w:rsidRPr="00CF4B30" w:rsidRDefault="00A7597C" w:rsidP="000215DD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331B1" w14:textId="77777777" w:rsidR="00A7597C" w:rsidRPr="00CF4B30" w:rsidRDefault="00A7597C" w:rsidP="000215DD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F2F38" w:rsidRPr="00F742BF" w14:paraId="6A0ABD55" w14:textId="77777777" w:rsidTr="00A7597C">
        <w:tc>
          <w:tcPr>
            <w:tcW w:w="524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F538CA9" w14:textId="77777777" w:rsidR="005F2F38" w:rsidRPr="006031AA" w:rsidRDefault="005F2F38" w:rsidP="00DF5BF9">
            <w:pPr>
              <w:pBdr>
                <w:between w:val="single" w:sz="6" w:space="1" w:color="auto"/>
              </w:pBd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031AA">
              <w:rPr>
                <w:rFonts w:asciiTheme="minorHAnsi" w:hAnsiTheme="minorHAnsi" w:cstheme="minorHAnsi"/>
                <w:b/>
                <w:szCs w:val="24"/>
              </w:rPr>
              <w:t>CRANE 1</w:t>
            </w:r>
          </w:p>
        </w:tc>
        <w:tc>
          <w:tcPr>
            <w:tcW w:w="5386" w:type="dxa"/>
            <w:gridSpan w:val="5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347F18F" w14:textId="77777777" w:rsidR="005F2F38" w:rsidRPr="006031AA" w:rsidRDefault="005F2F38" w:rsidP="00DF5BF9">
            <w:pPr>
              <w:pBdr>
                <w:between w:val="single" w:sz="6" w:space="1" w:color="auto"/>
              </w:pBd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031AA">
              <w:rPr>
                <w:rFonts w:asciiTheme="minorHAnsi" w:hAnsiTheme="minorHAnsi" w:cstheme="minorHAnsi"/>
                <w:b/>
                <w:szCs w:val="24"/>
              </w:rPr>
              <w:t>CRANE 2</w:t>
            </w:r>
          </w:p>
        </w:tc>
      </w:tr>
      <w:tr w:rsidR="005F2F38" w:rsidRPr="00F742BF" w14:paraId="63EE5E2A" w14:textId="77777777" w:rsidTr="00A7597C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E6389" w14:textId="77777777" w:rsidR="005F2F38" w:rsidRPr="006031AA" w:rsidRDefault="005F2F38" w:rsidP="00DF5BF9">
            <w:pPr>
              <w:pBdr>
                <w:between w:val="single" w:sz="6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6031AA">
              <w:rPr>
                <w:rFonts w:asciiTheme="minorHAnsi" w:hAnsiTheme="minorHAnsi" w:cstheme="minorHAnsi"/>
                <w:szCs w:val="24"/>
              </w:rPr>
              <w:t>Crane Type: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80D49B2" w14:textId="77777777" w:rsidR="005F2F38" w:rsidRPr="006031AA" w:rsidRDefault="005F2F38" w:rsidP="00DF5BF9">
            <w:pPr>
              <w:pBdr>
                <w:between w:val="single" w:sz="6" w:space="1" w:color="auto"/>
              </w:pBd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0D12415" w14:textId="77777777" w:rsidR="005F2F38" w:rsidRPr="006031AA" w:rsidRDefault="005F2F38" w:rsidP="00DF5BF9">
            <w:pPr>
              <w:pBdr>
                <w:between w:val="single" w:sz="6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6031AA">
              <w:rPr>
                <w:rFonts w:asciiTheme="minorHAnsi" w:hAnsiTheme="minorHAnsi" w:cstheme="minorHAnsi"/>
                <w:szCs w:val="24"/>
              </w:rPr>
              <w:t>Crane Type: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1FB30" w14:textId="77777777" w:rsidR="005F2F38" w:rsidRPr="006031AA" w:rsidRDefault="005F2F38" w:rsidP="00DF5BF9">
            <w:pPr>
              <w:pBdr>
                <w:between w:val="single" w:sz="6" w:space="1" w:color="auto"/>
              </w:pBd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F2F38" w:rsidRPr="00F742BF" w14:paraId="6E4D3CEB" w14:textId="77777777" w:rsidTr="00A7597C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F6984" w14:textId="77777777" w:rsidR="005F2F38" w:rsidRPr="006031AA" w:rsidRDefault="005F2F38" w:rsidP="00DF5BF9">
            <w:pPr>
              <w:pBdr>
                <w:between w:val="single" w:sz="6" w:space="1" w:color="auto"/>
              </w:pBdr>
              <w:rPr>
                <w:rFonts w:asciiTheme="minorHAnsi" w:hAnsiTheme="minorHAnsi" w:cstheme="minorHAnsi"/>
                <w:szCs w:val="24"/>
              </w:rPr>
            </w:pPr>
            <w:proofErr w:type="gramStart"/>
            <w:r w:rsidRPr="006031AA">
              <w:rPr>
                <w:rFonts w:asciiTheme="minorHAnsi" w:hAnsiTheme="minorHAnsi" w:cstheme="minorHAnsi"/>
                <w:szCs w:val="24"/>
              </w:rPr>
              <w:t>Capacity(</w:t>
            </w:r>
            <w:proofErr w:type="gramEnd"/>
            <w:r w:rsidRPr="006031AA">
              <w:rPr>
                <w:rFonts w:asciiTheme="minorHAnsi" w:hAnsiTheme="minorHAnsi" w:cstheme="minorHAnsi"/>
                <w:szCs w:val="24"/>
              </w:rPr>
              <w:t>WLL):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09FDB3F" w14:textId="77777777" w:rsidR="005F2F38" w:rsidRPr="006031AA" w:rsidRDefault="005F2F38" w:rsidP="00DF5BF9">
            <w:pPr>
              <w:pBdr>
                <w:between w:val="single" w:sz="6" w:space="1" w:color="auto"/>
              </w:pBd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FAAE81C" w14:textId="77777777" w:rsidR="005F2F38" w:rsidRPr="006031AA" w:rsidRDefault="005F2F38" w:rsidP="00DF5BF9">
            <w:pPr>
              <w:pBdr>
                <w:between w:val="single" w:sz="6" w:space="1" w:color="auto"/>
              </w:pBdr>
              <w:rPr>
                <w:rFonts w:asciiTheme="minorHAnsi" w:hAnsiTheme="minorHAnsi" w:cstheme="minorHAnsi"/>
                <w:szCs w:val="24"/>
              </w:rPr>
            </w:pPr>
            <w:proofErr w:type="gramStart"/>
            <w:r w:rsidRPr="006031AA">
              <w:rPr>
                <w:rFonts w:asciiTheme="minorHAnsi" w:hAnsiTheme="minorHAnsi" w:cstheme="minorHAnsi"/>
                <w:szCs w:val="24"/>
              </w:rPr>
              <w:t>Capacity(</w:t>
            </w:r>
            <w:proofErr w:type="gramEnd"/>
            <w:r w:rsidRPr="006031AA">
              <w:rPr>
                <w:rFonts w:asciiTheme="minorHAnsi" w:hAnsiTheme="minorHAnsi" w:cstheme="minorHAnsi"/>
                <w:szCs w:val="24"/>
              </w:rPr>
              <w:t>WLL):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6D6A" w14:textId="77777777" w:rsidR="005F2F38" w:rsidRPr="006031AA" w:rsidRDefault="005F2F38" w:rsidP="00DF5BF9">
            <w:pPr>
              <w:pBdr>
                <w:between w:val="single" w:sz="6" w:space="1" w:color="auto"/>
              </w:pBd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F2F38" w:rsidRPr="00F742BF" w14:paraId="2EE620E7" w14:textId="77777777" w:rsidTr="00A7597C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6F32B" w14:textId="77777777" w:rsidR="005F2F38" w:rsidRPr="006031AA" w:rsidRDefault="005F2F38" w:rsidP="00DF5BF9">
            <w:pPr>
              <w:pBdr>
                <w:between w:val="single" w:sz="6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6031AA">
              <w:rPr>
                <w:rFonts w:asciiTheme="minorHAnsi" w:hAnsiTheme="minorHAnsi" w:cstheme="minorHAnsi"/>
                <w:szCs w:val="24"/>
              </w:rPr>
              <w:t>Crane Driver: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54B6C67" w14:textId="77777777" w:rsidR="005F2F38" w:rsidRPr="006031AA" w:rsidRDefault="005F2F38" w:rsidP="00DF5BF9">
            <w:pPr>
              <w:pBdr>
                <w:between w:val="single" w:sz="6" w:space="1" w:color="auto"/>
              </w:pBd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98A4C3D" w14:textId="77777777" w:rsidR="005F2F38" w:rsidRPr="006031AA" w:rsidRDefault="005F2F38" w:rsidP="00DF5BF9">
            <w:pPr>
              <w:pBdr>
                <w:between w:val="single" w:sz="6" w:space="1" w:color="auto"/>
              </w:pBdr>
              <w:rPr>
                <w:rFonts w:asciiTheme="minorHAnsi" w:hAnsiTheme="minorHAnsi" w:cstheme="minorHAnsi"/>
                <w:szCs w:val="24"/>
              </w:rPr>
            </w:pPr>
            <w:r w:rsidRPr="006031AA">
              <w:rPr>
                <w:rFonts w:asciiTheme="minorHAnsi" w:hAnsiTheme="minorHAnsi" w:cstheme="minorHAnsi"/>
                <w:szCs w:val="24"/>
              </w:rPr>
              <w:t>Crane Driver: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B8912" w14:textId="77777777" w:rsidR="005F2F38" w:rsidRPr="006031AA" w:rsidRDefault="005F2F38" w:rsidP="00DF5BF9">
            <w:pPr>
              <w:pBdr>
                <w:between w:val="single" w:sz="6" w:space="1" w:color="auto"/>
              </w:pBd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4D88FB95" w14:textId="77777777" w:rsidR="005F2F38" w:rsidRDefault="005F2F38" w:rsidP="005F2F38">
      <w:pPr>
        <w:rPr>
          <w:rFonts w:asciiTheme="minorHAnsi" w:hAnsiTheme="minorHAnsi" w:cstheme="minorHAnsi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2"/>
        <w:gridCol w:w="2518"/>
        <w:gridCol w:w="2726"/>
        <w:gridCol w:w="2695"/>
      </w:tblGrid>
      <w:tr w:rsidR="009F0A1D" w:rsidRPr="00402DF9" w14:paraId="4A4D96FE" w14:textId="070D5379" w:rsidTr="009F0A1D">
        <w:tc>
          <w:tcPr>
            <w:tcW w:w="2486" w:type="dxa"/>
            <w:shd w:val="clear" w:color="auto" w:fill="auto"/>
            <w:vAlign w:val="center"/>
          </w:tcPr>
          <w:p w14:paraId="0B8F3826" w14:textId="77777777" w:rsidR="009F0A1D" w:rsidRPr="00402DF9" w:rsidRDefault="009F0A1D" w:rsidP="000215DD">
            <w:pPr>
              <w:spacing w:before="120" w:after="120"/>
              <w:jc w:val="center"/>
              <w:rPr>
                <w:rFonts w:ascii="Calibri" w:hAnsi="Calibri" w:cs="Calibri"/>
                <w:b/>
                <w:szCs w:val="24"/>
              </w:rPr>
            </w:pPr>
            <w:r w:rsidRPr="00402DF9">
              <w:rPr>
                <w:rFonts w:ascii="Calibri" w:hAnsi="Calibri" w:cs="Calibri"/>
                <w:b/>
                <w:szCs w:val="24"/>
              </w:rPr>
              <w:t>Weight of the load being lifted</w:t>
            </w:r>
          </w:p>
        </w:tc>
        <w:tc>
          <w:tcPr>
            <w:tcW w:w="2561" w:type="dxa"/>
            <w:shd w:val="clear" w:color="auto" w:fill="auto"/>
            <w:vAlign w:val="center"/>
          </w:tcPr>
          <w:p w14:paraId="1069D170" w14:textId="77777777" w:rsidR="009F0A1D" w:rsidRPr="00402DF9" w:rsidRDefault="009F0A1D" w:rsidP="000215DD">
            <w:pPr>
              <w:spacing w:before="120" w:after="120"/>
              <w:jc w:val="center"/>
              <w:rPr>
                <w:rFonts w:ascii="Calibri" w:hAnsi="Calibri" w:cs="Calibri"/>
                <w:b/>
                <w:szCs w:val="24"/>
              </w:rPr>
            </w:pPr>
            <w:r w:rsidRPr="00402DF9">
              <w:rPr>
                <w:rFonts w:ascii="Calibri" w:hAnsi="Calibri" w:cs="Calibri"/>
                <w:b/>
                <w:szCs w:val="24"/>
              </w:rPr>
              <w:t>Weight of the Lifting Equipment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694820A" w14:textId="77777777" w:rsidR="009F0A1D" w:rsidRPr="00402DF9" w:rsidRDefault="009F0A1D" w:rsidP="000215DD">
            <w:pPr>
              <w:spacing w:before="120" w:after="120"/>
              <w:jc w:val="center"/>
              <w:rPr>
                <w:rFonts w:ascii="Calibri" w:hAnsi="Calibri" w:cs="Calibri"/>
                <w:b/>
                <w:szCs w:val="24"/>
              </w:rPr>
            </w:pPr>
            <w:r w:rsidRPr="00402DF9">
              <w:rPr>
                <w:rFonts w:ascii="Calibri" w:hAnsi="Calibri" w:cs="Calibri"/>
                <w:b/>
                <w:szCs w:val="24"/>
              </w:rPr>
              <w:t>Total Weight</w:t>
            </w:r>
          </w:p>
        </w:tc>
        <w:tc>
          <w:tcPr>
            <w:tcW w:w="2760" w:type="dxa"/>
            <w:vAlign w:val="center"/>
          </w:tcPr>
          <w:p w14:paraId="25480979" w14:textId="3AFC2F38" w:rsidR="009F0A1D" w:rsidRPr="00402DF9" w:rsidRDefault="009F0A1D" w:rsidP="009F0A1D">
            <w:pPr>
              <w:spacing w:before="120" w:after="120"/>
              <w:jc w:val="center"/>
              <w:rPr>
                <w:rFonts w:ascii="Calibri" w:hAnsi="Calibri" w:cs="Calibri"/>
                <w:b/>
                <w:szCs w:val="24"/>
              </w:rPr>
            </w:pPr>
            <w:r w:rsidRPr="009F0A1D">
              <w:rPr>
                <w:rFonts w:ascii="Calibri" w:hAnsi="Calibri" w:cs="Calibri"/>
                <w:b/>
                <w:szCs w:val="24"/>
              </w:rPr>
              <w:t>Crane Radius</w:t>
            </w:r>
          </w:p>
        </w:tc>
      </w:tr>
      <w:tr w:rsidR="009F0A1D" w:rsidRPr="00CF4B30" w14:paraId="3B26EDD4" w14:textId="4F27650D" w:rsidTr="009F0A1D">
        <w:tc>
          <w:tcPr>
            <w:tcW w:w="2486" w:type="dxa"/>
            <w:shd w:val="clear" w:color="auto" w:fill="auto"/>
            <w:vAlign w:val="center"/>
          </w:tcPr>
          <w:p w14:paraId="1DA6748E" w14:textId="2744D197" w:rsidR="009F0A1D" w:rsidRPr="00CF4B30" w:rsidRDefault="009F0A1D" w:rsidP="000215DD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61" w:type="dxa"/>
            <w:shd w:val="clear" w:color="auto" w:fill="auto"/>
            <w:vAlign w:val="center"/>
          </w:tcPr>
          <w:p w14:paraId="15D21CBE" w14:textId="77777777" w:rsidR="009F0A1D" w:rsidRPr="00CF4B30" w:rsidRDefault="009F0A1D" w:rsidP="000215DD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38A55E7F" w14:textId="77777777" w:rsidR="009F0A1D" w:rsidRPr="00CF4B30" w:rsidRDefault="009F0A1D" w:rsidP="000215DD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60" w:type="dxa"/>
          </w:tcPr>
          <w:p w14:paraId="355C7086" w14:textId="77777777" w:rsidR="009F0A1D" w:rsidRPr="00CF4B30" w:rsidRDefault="009F0A1D" w:rsidP="000215DD">
            <w:pPr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50A95784" w14:textId="77777777" w:rsidR="00B52AB2" w:rsidRDefault="00B52AB2" w:rsidP="005F2F38">
      <w:pPr>
        <w:rPr>
          <w:rFonts w:asciiTheme="minorHAnsi" w:hAnsiTheme="minorHAnsi" w:cstheme="minorHAnsi"/>
          <w:szCs w:val="24"/>
        </w:rPr>
      </w:pPr>
    </w:p>
    <w:tbl>
      <w:tblPr>
        <w:tblW w:w="10632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3"/>
        <w:gridCol w:w="1837"/>
        <w:gridCol w:w="1838"/>
        <w:gridCol w:w="2079"/>
        <w:gridCol w:w="1842"/>
        <w:gridCol w:w="1843"/>
      </w:tblGrid>
      <w:tr w:rsidR="005F2F38" w:rsidRPr="008850E4" w14:paraId="3B091919" w14:textId="77777777" w:rsidTr="00DF5BF9">
        <w:tc>
          <w:tcPr>
            <w:tcW w:w="1193" w:type="dxa"/>
            <w:shd w:val="clear" w:color="auto" w:fill="auto"/>
            <w:vAlign w:val="center"/>
          </w:tcPr>
          <w:p w14:paraId="1B286FC7" w14:textId="77777777" w:rsidR="005F2F38" w:rsidRPr="008F4728" w:rsidRDefault="005F2F38" w:rsidP="00DF5BF9">
            <w:pPr>
              <w:jc w:val="center"/>
              <w:rPr>
                <w:rFonts w:asciiTheme="minorHAnsi" w:hAnsiTheme="minorHAnsi" w:cstheme="minorHAnsi"/>
                <w:b/>
                <w:smallCaps/>
              </w:rPr>
            </w:pPr>
            <w:r w:rsidRPr="008F4728">
              <w:rPr>
                <w:rFonts w:asciiTheme="minorHAnsi" w:hAnsiTheme="minorHAnsi" w:cstheme="minorHAnsi"/>
                <w:smallCaps/>
              </w:rPr>
              <w:br w:type="page"/>
            </w:r>
            <w:r w:rsidRPr="008F4728">
              <w:rPr>
                <w:rFonts w:asciiTheme="minorHAnsi" w:hAnsiTheme="minorHAnsi" w:cstheme="minorHAnsi"/>
                <w:b/>
                <w:smallCaps/>
              </w:rPr>
              <w:t>Crane Number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7954E74D" w14:textId="77777777" w:rsidR="005F2F38" w:rsidRPr="008F4728" w:rsidRDefault="005F2F38" w:rsidP="00DF5BF9">
            <w:pPr>
              <w:jc w:val="center"/>
              <w:rPr>
                <w:rFonts w:asciiTheme="minorHAnsi" w:hAnsiTheme="minorHAnsi" w:cstheme="minorHAnsi"/>
                <w:b/>
                <w:smallCaps/>
              </w:rPr>
            </w:pPr>
            <w:r w:rsidRPr="008F4728">
              <w:rPr>
                <w:rFonts w:asciiTheme="minorHAnsi" w:hAnsiTheme="minorHAnsi" w:cstheme="minorHAnsi"/>
                <w:b/>
                <w:smallCaps/>
              </w:rPr>
              <w:t>Estimated Share of Load</w:t>
            </w:r>
          </w:p>
          <w:p w14:paraId="493A7626" w14:textId="77777777" w:rsidR="005F2F38" w:rsidRPr="008F4728" w:rsidRDefault="005F2F38" w:rsidP="00DF5BF9">
            <w:pPr>
              <w:jc w:val="center"/>
              <w:rPr>
                <w:rFonts w:asciiTheme="minorHAnsi" w:hAnsiTheme="minorHAnsi" w:cstheme="minorHAnsi"/>
                <w:b/>
                <w:smallCaps/>
              </w:rPr>
            </w:pPr>
            <w:r w:rsidRPr="008F4728">
              <w:rPr>
                <w:rFonts w:asciiTheme="minorHAnsi" w:hAnsiTheme="minorHAnsi" w:cstheme="minorHAnsi"/>
                <w:b/>
                <w:smallCaps/>
              </w:rPr>
              <w:t>(%)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62D36F56" w14:textId="77777777" w:rsidR="005F2F38" w:rsidRPr="008F4728" w:rsidRDefault="005F2F38" w:rsidP="00DF5BF9">
            <w:pPr>
              <w:jc w:val="center"/>
              <w:rPr>
                <w:rFonts w:asciiTheme="minorHAnsi" w:hAnsiTheme="minorHAnsi" w:cstheme="minorHAnsi"/>
                <w:b/>
                <w:smallCaps/>
              </w:rPr>
            </w:pPr>
            <w:r w:rsidRPr="008F4728">
              <w:rPr>
                <w:rFonts w:asciiTheme="minorHAnsi" w:hAnsiTheme="minorHAnsi" w:cstheme="minorHAnsi"/>
                <w:b/>
                <w:smallCaps/>
              </w:rPr>
              <w:t>Radius from Crane to Load</w:t>
            </w:r>
          </w:p>
          <w:p w14:paraId="646326C8" w14:textId="77777777" w:rsidR="005F2F38" w:rsidRPr="008F4728" w:rsidRDefault="005F2F38" w:rsidP="00DF5BF9">
            <w:pPr>
              <w:jc w:val="center"/>
              <w:rPr>
                <w:rFonts w:asciiTheme="minorHAnsi" w:hAnsiTheme="minorHAnsi" w:cstheme="minorHAnsi"/>
                <w:b/>
                <w:smallCaps/>
              </w:rPr>
            </w:pPr>
            <w:r w:rsidRPr="008F4728">
              <w:rPr>
                <w:rFonts w:asciiTheme="minorHAnsi" w:hAnsiTheme="minorHAnsi" w:cstheme="minorHAnsi"/>
                <w:b/>
                <w:smallCaps/>
              </w:rPr>
              <w:t>(m</w:t>
            </w:r>
            <w:r w:rsidRPr="008F4728">
              <w:rPr>
                <w:rFonts w:asciiTheme="minorHAnsi" w:hAnsiTheme="minorHAnsi" w:cstheme="minorHAnsi"/>
                <w:b/>
              </w:rPr>
              <w:t>etres</w:t>
            </w:r>
            <w:r w:rsidRPr="008F4728">
              <w:rPr>
                <w:rFonts w:asciiTheme="minorHAnsi" w:hAnsiTheme="minorHAnsi" w:cstheme="minorHAnsi"/>
                <w:b/>
                <w:smallCaps/>
              </w:rPr>
              <w:t>)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4AD3C01D" w14:textId="77777777" w:rsidR="005F2F38" w:rsidRPr="008F4728" w:rsidRDefault="005F2F38" w:rsidP="00DF5BF9">
            <w:pPr>
              <w:jc w:val="center"/>
              <w:rPr>
                <w:rFonts w:asciiTheme="minorHAnsi" w:hAnsiTheme="minorHAnsi" w:cstheme="minorHAnsi"/>
                <w:b/>
                <w:smallCaps/>
              </w:rPr>
            </w:pPr>
            <w:r w:rsidRPr="008F4728">
              <w:rPr>
                <w:rFonts w:asciiTheme="minorHAnsi" w:hAnsiTheme="minorHAnsi" w:cstheme="minorHAnsi"/>
                <w:b/>
                <w:smallCaps/>
              </w:rPr>
              <w:t>Capacity of Crane from Charts</w:t>
            </w:r>
          </w:p>
          <w:p w14:paraId="387E033C" w14:textId="77777777" w:rsidR="005F2F38" w:rsidRPr="008F4728" w:rsidRDefault="005F2F38" w:rsidP="00DF5BF9">
            <w:pPr>
              <w:jc w:val="center"/>
              <w:rPr>
                <w:rFonts w:asciiTheme="minorHAnsi" w:hAnsiTheme="minorHAnsi" w:cstheme="minorHAnsi"/>
                <w:b/>
                <w:smallCaps/>
              </w:rPr>
            </w:pPr>
            <w:r w:rsidRPr="008F4728">
              <w:rPr>
                <w:rFonts w:asciiTheme="minorHAnsi" w:hAnsiTheme="minorHAnsi" w:cstheme="minorHAnsi"/>
                <w:b/>
                <w:smallCaps/>
              </w:rPr>
              <w:t>(t</w:t>
            </w:r>
            <w:r w:rsidRPr="008F4728">
              <w:rPr>
                <w:rFonts w:asciiTheme="minorHAnsi" w:hAnsiTheme="minorHAnsi" w:cstheme="minorHAnsi"/>
                <w:b/>
              </w:rPr>
              <w:t>onne</w:t>
            </w:r>
            <w:r w:rsidRPr="008F4728">
              <w:rPr>
                <w:rFonts w:asciiTheme="minorHAnsi" w:hAnsiTheme="minorHAnsi" w:cstheme="minorHAnsi"/>
                <w:b/>
                <w:smallCaps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54EE173" w14:textId="77777777" w:rsidR="005F2F38" w:rsidRDefault="005F2F38" w:rsidP="00DF5BF9">
            <w:pPr>
              <w:jc w:val="center"/>
              <w:rPr>
                <w:rFonts w:asciiTheme="minorHAnsi" w:hAnsiTheme="minorHAnsi" w:cstheme="minorHAnsi"/>
                <w:b/>
                <w:smallCaps/>
              </w:rPr>
            </w:pPr>
            <w:r w:rsidRPr="008F4728">
              <w:rPr>
                <w:rFonts w:asciiTheme="minorHAnsi" w:hAnsiTheme="minorHAnsi" w:cstheme="minorHAnsi"/>
                <w:b/>
                <w:smallCaps/>
              </w:rPr>
              <w:t>Adjusted Capacity</w:t>
            </w:r>
          </w:p>
          <w:p w14:paraId="6E41D406" w14:textId="6E6FDA45" w:rsidR="00B36EA3" w:rsidRPr="008F4728" w:rsidRDefault="00B36EA3" w:rsidP="00DF5BF9">
            <w:pPr>
              <w:jc w:val="center"/>
              <w:rPr>
                <w:rFonts w:asciiTheme="minorHAnsi" w:hAnsiTheme="minorHAnsi" w:cstheme="minorHAnsi"/>
                <w:b/>
                <w:smallCaps/>
              </w:rPr>
            </w:pPr>
            <w:r w:rsidRPr="008F4728">
              <w:rPr>
                <w:rFonts w:asciiTheme="minorHAnsi" w:hAnsiTheme="minorHAnsi" w:cstheme="minorHAnsi"/>
                <w:b/>
                <w:smallCaps/>
              </w:rPr>
              <w:t>(t</w:t>
            </w:r>
            <w:r w:rsidRPr="008F4728">
              <w:rPr>
                <w:rFonts w:asciiTheme="minorHAnsi" w:hAnsiTheme="minorHAnsi" w:cstheme="minorHAnsi"/>
                <w:b/>
              </w:rPr>
              <w:t>onne</w:t>
            </w:r>
            <w:r w:rsidRPr="008F4728">
              <w:rPr>
                <w:rFonts w:asciiTheme="minorHAnsi" w:hAnsiTheme="minorHAnsi" w:cstheme="minorHAnsi"/>
                <w:b/>
                <w:smallCaps/>
              </w:rPr>
              <w:t>)</w:t>
            </w:r>
          </w:p>
          <w:p w14:paraId="49980CD9" w14:textId="3D6990B2" w:rsidR="00B36EA3" w:rsidRPr="00B36EA3" w:rsidRDefault="005F2F38" w:rsidP="00DF5BF9">
            <w:pPr>
              <w:jc w:val="center"/>
              <w:rPr>
                <w:rFonts w:asciiTheme="minorHAnsi" w:hAnsiTheme="minorHAnsi" w:cstheme="minorHAnsi"/>
                <w:smallCaps/>
                <w:sz w:val="20"/>
              </w:rPr>
            </w:pPr>
            <w:r w:rsidRPr="00B36EA3">
              <w:rPr>
                <w:rFonts w:asciiTheme="minorHAnsi" w:hAnsiTheme="minorHAnsi" w:cstheme="minorHAnsi"/>
                <w:smallCaps/>
                <w:sz w:val="20"/>
              </w:rPr>
              <w:t>(See Note</w:t>
            </w:r>
            <w:r w:rsidR="00B36EA3" w:rsidRPr="00B36EA3">
              <w:rPr>
                <w:rFonts w:asciiTheme="minorHAnsi" w:hAnsiTheme="minorHAnsi" w:cstheme="minorHAnsi"/>
                <w:smallCaps/>
                <w:sz w:val="20"/>
              </w:rPr>
              <w:t>)</w:t>
            </w:r>
          </w:p>
          <w:p w14:paraId="4E2BCBA6" w14:textId="311E0920" w:rsidR="005F2F38" w:rsidRPr="008F4728" w:rsidRDefault="00B36EA3" w:rsidP="00B36EA3">
            <w:pPr>
              <w:jc w:val="center"/>
              <w:rPr>
                <w:rFonts w:asciiTheme="minorHAnsi" w:hAnsiTheme="minorHAnsi" w:cstheme="minorHAnsi"/>
                <w:b/>
                <w:smallCaps/>
              </w:rPr>
            </w:pPr>
            <w:r w:rsidRPr="00B36EA3">
              <w:rPr>
                <w:rFonts w:asciiTheme="minorHAnsi" w:hAnsiTheme="minorHAnsi" w:cstheme="minorHAnsi"/>
                <w:smallCaps/>
                <w:sz w:val="20"/>
              </w:rPr>
              <w:t>(Minus 20%</w:t>
            </w:r>
            <w:r w:rsidR="005F2F38" w:rsidRPr="00B36EA3">
              <w:rPr>
                <w:rFonts w:asciiTheme="minorHAnsi" w:hAnsiTheme="minorHAnsi" w:cstheme="minorHAnsi"/>
                <w:smallCaps/>
                <w:sz w:val="20"/>
              </w:rPr>
              <w:t xml:space="preserve">)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30751A" w14:textId="77777777" w:rsidR="005F2F38" w:rsidRPr="008F4728" w:rsidRDefault="005F2F38" w:rsidP="00DF5BF9">
            <w:pPr>
              <w:jc w:val="center"/>
              <w:rPr>
                <w:rFonts w:asciiTheme="minorHAnsi" w:hAnsiTheme="minorHAnsi" w:cstheme="minorHAnsi"/>
                <w:b/>
                <w:smallCaps/>
              </w:rPr>
            </w:pPr>
            <w:r w:rsidRPr="008F4728">
              <w:rPr>
                <w:rFonts w:asciiTheme="minorHAnsi" w:hAnsiTheme="minorHAnsi" w:cstheme="minorHAnsi"/>
                <w:b/>
                <w:smallCaps/>
              </w:rPr>
              <w:t>Estimate Load for Each Crane (t</w:t>
            </w:r>
            <w:r w:rsidRPr="008F4728">
              <w:rPr>
                <w:rFonts w:asciiTheme="minorHAnsi" w:hAnsiTheme="minorHAnsi" w:cstheme="minorHAnsi"/>
                <w:b/>
              </w:rPr>
              <w:t>onne</w:t>
            </w:r>
            <w:r w:rsidRPr="008F4728">
              <w:rPr>
                <w:rFonts w:asciiTheme="minorHAnsi" w:hAnsiTheme="minorHAnsi" w:cstheme="minorHAnsi"/>
                <w:b/>
                <w:smallCaps/>
              </w:rPr>
              <w:t>)</w:t>
            </w:r>
          </w:p>
        </w:tc>
      </w:tr>
      <w:tr w:rsidR="005F2F38" w:rsidRPr="00561C5F" w14:paraId="4E20B04C" w14:textId="77777777" w:rsidTr="00DF5BF9">
        <w:tc>
          <w:tcPr>
            <w:tcW w:w="1193" w:type="dxa"/>
            <w:shd w:val="clear" w:color="auto" w:fill="auto"/>
          </w:tcPr>
          <w:p w14:paraId="6714A5D4" w14:textId="77777777" w:rsidR="005F2F38" w:rsidRPr="008F4728" w:rsidRDefault="005F2F38" w:rsidP="00DF5BF9">
            <w:pPr>
              <w:jc w:val="center"/>
              <w:rPr>
                <w:rFonts w:asciiTheme="minorHAnsi" w:hAnsiTheme="minorHAnsi" w:cstheme="minorHAnsi"/>
                <w:b/>
                <w:smallCaps/>
              </w:rPr>
            </w:pPr>
            <w:r w:rsidRPr="008F4728">
              <w:rPr>
                <w:rFonts w:asciiTheme="minorHAnsi" w:hAnsiTheme="minorHAnsi" w:cstheme="minorHAnsi"/>
                <w:b/>
                <w:smallCaps/>
              </w:rPr>
              <w:t>Crane 1</w:t>
            </w:r>
          </w:p>
        </w:tc>
        <w:tc>
          <w:tcPr>
            <w:tcW w:w="1837" w:type="dxa"/>
            <w:shd w:val="clear" w:color="auto" w:fill="auto"/>
          </w:tcPr>
          <w:p w14:paraId="1E2AA1D7" w14:textId="77777777" w:rsidR="005F2F38" w:rsidRPr="008F4728" w:rsidRDefault="005F2F38" w:rsidP="00DF5B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8" w:type="dxa"/>
            <w:shd w:val="clear" w:color="auto" w:fill="auto"/>
          </w:tcPr>
          <w:p w14:paraId="648F7731" w14:textId="77777777" w:rsidR="005F2F38" w:rsidRPr="008F4728" w:rsidRDefault="005F2F38" w:rsidP="00DF5B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79" w:type="dxa"/>
            <w:shd w:val="clear" w:color="auto" w:fill="auto"/>
          </w:tcPr>
          <w:p w14:paraId="6EDC7494" w14:textId="77777777" w:rsidR="005F2F38" w:rsidRPr="008F4728" w:rsidRDefault="005F2F38" w:rsidP="00DF5B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1A71538B" w14:textId="77777777" w:rsidR="005F2F38" w:rsidRPr="008F4728" w:rsidRDefault="005F2F38" w:rsidP="00DF5B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089EC60E" w14:textId="77777777" w:rsidR="005F2F38" w:rsidRPr="008F4728" w:rsidRDefault="005F2F38" w:rsidP="00DF5BF9">
            <w:pPr>
              <w:rPr>
                <w:rFonts w:asciiTheme="minorHAnsi" w:hAnsiTheme="minorHAnsi" w:cstheme="minorHAnsi"/>
              </w:rPr>
            </w:pPr>
          </w:p>
        </w:tc>
      </w:tr>
      <w:tr w:rsidR="005F2F38" w:rsidRPr="00561C5F" w14:paraId="08CE60C2" w14:textId="77777777" w:rsidTr="00DF5BF9">
        <w:tc>
          <w:tcPr>
            <w:tcW w:w="1193" w:type="dxa"/>
            <w:shd w:val="clear" w:color="auto" w:fill="auto"/>
          </w:tcPr>
          <w:p w14:paraId="571829B3" w14:textId="77777777" w:rsidR="005F2F38" w:rsidRPr="008F4728" w:rsidRDefault="005F2F38" w:rsidP="00DF5BF9">
            <w:pPr>
              <w:jc w:val="center"/>
              <w:rPr>
                <w:rFonts w:asciiTheme="minorHAnsi" w:hAnsiTheme="minorHAnsi" w:cstheme="minorHAnsi"/>
                <w:b/>
                <w:smallCaps/>
              </w:rPr>
            </w:pPr>
            <w:r w:rsidRPr="008F4728">
              <w:rPr>
                <w:rFonts w:asciiTheme="minorHAnsi" w:hAnsiTheme="minorHAnsi" w:cstheme="minorHAnsi"/>
                <w:b/>
                <w:smallCaps/>
              </w:rPr>
              <w:t>Crane 2</w:t>
            </w:r>
          </w:p>
        </w:tc>
        <w:tc>
          <w:tcPr>
            <w:tcW w:w="1837" w:type="dxa"/>
            <w:shd w:val="clear" w:color="auto" w:fill="auto"/>
          </w:tcPr>
          <w:p w14:paraId="5504ACEA" w14:textId="77777777" w:rsidR="005F2F38" w:rsidRPr="008F4728" w:rsidRDefault="005F2F38" w:rsidP="00DF5B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8" w:type="dxa"/>
            <w:shd w:val="clear" w:color="auto" w:fill="auto"/>
          </w:tcPr>
          <w:p w14:paraId="2F6A74A3" w14:textId="77777777" w:rsidR="005F2F38" w:rsidRPr="008F4728" w:rsidRDefault="005F2F38" w:rsidP="00DF5B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79" w:type="dxa"/>
            <w:shd w:val="clear" w:color="auto" w:fill="auto"/>
          </w:tcPr>
          <w:p w14:paraId="22094CB6" w14:textId="77777777" w:rsidR="005F2F38" w:rsidRPr="008F4728" w:rsidRDefault="005F2F38" w:rsidP="00DF5B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59D09E22" w14:textId="77777777" w:rsidR="005F2F38" w:rsidRPr="008F4728" w:rsidRDefault="005F2F38" w:rsidP="00DF5B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334F6B26" w14:textId="77777777" w:rsidR="005F2F38" w:rsidRPr="008F4728" w:rsidRDefault="005F2F38" w:rsidP="00DF5BF9">
            <w:pPr>
              <w:rPr>
                <w:rFonts w:asciiTheme="minorHAnsi" w:hAnsiTheme="minorHAnsi" w:cstheme="minorHAnsi"/>
              </w:rPr>
            </w:pPr>
          </w:p>
        </w:tc>
      </w:tr>
      <w:tr w:rsidR="005F2F38" w:rsidRPr="00561C5F" w14:paraId="57D38576" w14:textId="77777777" w:rsidTr="00DF5BF9">
        <w:tc>
          <w:tcPr>
            <w:tcW w:w="1193" w:type="dxa"/>
            <w:shd w:val="clear" w:color="auto" w:fill="auto"/>
          </w:tcPr>
          <w:p w14:paraId="70629EAE" w14:textId="77777777" w:rsidR="005F2F38" w:rsidRPr="008F4728" w:rsidRDefault="005F2F38" w:rsidP="00DF5BF9">
            <w:pPr>
              <w:rPr>
                <w:rFonts w:asciiTheme="minorHAnsi" w:hAnsiTheme="minorHAnsi" w:cstheme="minorHAnsi"/>
                <w:b/>
                <w:smallCaps/>
              </w:rPr>
            </w:pPr>
          </w:p>
        </w:tc>
        <w:tc>
          <w:tcPr>
            <w:tcW w:w="1837" w:type="dxa"/>
            <w:shd w:val="clear" w:color="auto" w:fill="auto"/>
          </w:tcPr>
          <w:p w14:paraId="126E7FDC" w14:textId="77777777" w:rsidR="005F2F38" w:rsidRPr="008F4728" w:rsidRDefault="005F2F38" w:rsidP="00DF5BF9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838" w:type="dxa"/>
            <w:shd w:val="clear" w:color="auto" w:fill="auto"/>
          </w:tcPr>
          <w:p w14:paraId="342BDE22" w14:textId="77777777" w:rsidR="005F2F38" w:rsidRPr="008F4728" w:rsidRDefault="005F2F38" w:rsidP="00DF5BF9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079" w:type="dxa"/>
            <w:shd w:val="clear" w:color="auto" w:fill="auto"/>
          </w:tcPr>
          <w:p w14:paraId="11F59592" w14:textId="77777777" w:rsidR="005F2F38" w:rsidRPr="008F4728" w:rsidRDefault="005F2F38" w:rsidP="00DF5BF9">
            <w:pPr>
              <w:jc w:val="right"/>
              <w:rPr>
                <w:rFonts w:asciiTheme="minorHAnsi" w:hAnsiTheme="minorHAnsi" w:cstheme="minorHAnsi"/>
                <w:b/>
                <w:smallCaps/>
              </w:rPr>
            </w:pPr>
            <w:r w:rsidRPr="008F4728">
              <w:rPr>
                <w:rFonts w:asciiTheme="minorHAnsi" w:hAnsiTheme="minorHAnsi" w:cstheme="minorHAnsi"/>
                <w:b/>
                <w:smallCaps/>
              </w:rPr>
              <w:t xml:space="preserve">TOTAL CAPACITY </w:t>
            </w:r>
          </w:p>
        </w:tc>
        <w:tc>
          <w:tcPr>
            <w:tcW w:w="1842" w:type="dxa"/>
            <w:shd w:val="clear" w:color="auto" w:fill="auto"/>
          </w:tcPr>
          <w:p w14:paraId="1577C600" w14:textId="77777777" w:rsidR="005F2F38" w:rsidRPr="008F4728" w:rsidRDefault="005F2F38" w:rsidP="00DF5B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auto"/>
          </w:tcPr>
          <w:p w14:paraId="2EF3BE2D" w14:textId="77777777" w:rsidR="005F2F38" w:rsidRPr="008F4728" w:rsidRDefault="005F2F38" w:rsidP="00DF5BF9">
            <w:pPr>
              <w:rPr>
                <w:rFonts w:asciiTheme="minorHAnsi" w:hAnsiTheme="minorHAnsi" w:cstheme="minorHAnsi"/>
              </w:rPr>
            </w:pPr>
          </w:p>
        </w:tc>
      </w:tr>
    </w:tbl>
    <w:p w14:paraId="68B3D3C9" w14:textId="77777777" w:rsidR="005F2F38" w:rsidRPr="006031AA" w:rsidRDefault="005F2F38" w:rsidP="005F2F38">
      <w:pPr>
        <w:rPr>
          <w:rFonts w:asciiTheme="minorHAnsi" w:hAnsiTheme="minorHAnsi" w:cstheme="minorHAnsi"/>
          <w:szCs w:val="24"/>
        </w:rPr>
      </w:pPr>
    </w:p>
    <w:p w14:paraId="67ED01B7" w14:textId="79B1FECA" w:rsidR="00B36EA3" w:rsidRDefault="00431228" w:rsidP="005F2F38">
      <w:pPr>
        <w:ind w:left="1134" w:hanging="1134"/>
        <w:outlineLvl w:val="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Important </w:t>
      </w:r>
      <w:r w:rsidR="005F2F38" w:rsidRPr="006031AA">
        <w:rPr>
          <w:rFonts w:asciiTheme="minorHAnsi" w:hAnsiTheme="minorHAnsi" w:cstheme="minorHAnsi"/>
          <w:b/>
          <w:szCs w:val="24"/>
        </w:rPr>
        <w:t>N</w:t>
      </w:r>
      <w:r w:rsidR="005F2F38" w:rsidRPr="008F1593">
        <w:rPr>
          <w:rFonts w:asciiTheme="minorHAnsi" w:hAnsiTheme="minorHAnsi" w:cstheme="minorHAnsi"/>
          <w:b/>
          <w:szCs w:val="24"/>
        </w:rPr>
        <w:t>ote</w:t>
      </w:r>
      <w:r>
        <w:rPr>
          <w:rFonts w:asciiTheme="minorHAnsi" w:hAnsiTheme="minorHAnsi" w:cstheme="minorHAnsi"/>
          <w:b/>
          <w:szCs w:val="24"/>
        </w:rPr>
        <w:t>s</w:t>
      </w:r>
      <w:r w:rsidR="005F2F38" w:rsidRPr="008F1593">
        <w:rPr>
          <w:rFonts w:asciiTheme="minorHAnsi" w:hAnsiTheme="minorHAnsi" w:cstheme="minorHAnsi"/>
          <w:b/>
          <w:szCs w:val="24"/>
        </w:rPr>
        <w:t xml:space="preserve">: </w:t>
      </w:r>
    </w:p>
    <w:p w14:paraId="45B5819E" w14:textId="77777777" w:rsidR="00B36EA3" w:rsidRDefault="00B36EA3" w:rsidP="005F2F38">
      <w:pPr>
        <w:ind w:left="1134" w:hanging="1134"/>
        <w:outlineLvl w:val="0"/>
        <w:rPr>
          <w:rFonts w:asciiTheme="minorHAnsi" w:hAnsiTheme="minorHAnsi" w:cstheme="minorHAnsi"/>
          <w:b/>
          <w:szCs w:val="24"/>
        </w:rPr>
      </w:pPr>
    </w:p>
    <w:p w14:paraId="55D0B0A4" w14:textId="4A290294" w:rsidR="005F2F38" w:rsidRDefault="005F2F38" w:rsidP="00B36EA3">
      <w:pPr>
        <w:pStyle w:val="ListParagraph"/>
        <w:numPr>
          <w:ilvl w:val="0"/>
          <w:numId w:val="18"/>
        </w:numPr>
        <w:outlineLvl w:val="0"/>
        <w:rPr>
          <w:rFonts w:asciiTheme="minorHAnsi" w:hAnsiTheme="minorHAnsi" w:cstheme="minorHAnsi"/>
          <w:szCs w:val="24"/>
        </w:rPr>
      </w:pPr>
      <w:r w:rsidRPr="00B36EA3">
        <w:rPr>
          <w:rFonts w:asciiTheme="minorHAnsi" w:hAnsiTheme="minorHAnsi" w:cstheme="minorHAnsi"/>
          <w:szCs w:val="24"/>
        </w:rPr>
        <w:t xml:space="preserve">For </w:t>
      </w:r>
      <w:r w:rsidR="00B36EA3">
        <w:rPr>
          <w:rFonts w:asciiTheme="minorHAnsi" w:hAnsiTheme="minorHAnsi" w:cstheme="minorHAnsi"/>
          <w:szCs w:val="24"/>
        </w:rPr>
        <w:t>m</w:t>
      </w:r>
      <w:r w:rsidRPr="00B36EA3">
        <w:rPr>
          <w:rFonts w:asciiTheme="minorHAnsi" w:hAnsiTheme="minorHAnsi" w:cstheme="minorHAnsi"/>
          <w:szCs w:val="24"/>
        </w:rPr>
        <w:t>ultiple crane lifts</w:t>
      </w:r>
      <w:r w:rsidR="00FE71B8">
        <w:rPr>
          <w:rFonts w:asciiTheme="minorHAnsi" w:hAnsiTheme="minorHAnsi" w:cstheme="minorHAnsi"/>
          <w:szCs w:val="24"/>
        </w:rPr>
        <w:t xml:space="preserve"> (say two cranes)</w:t>
      </w:r>
      <w:r w:rsidRPr="00B36EA3">
        <w:rPr>
          <w:rFonts w:asciiTheme="minorHAnsi" w:hAnsiTheme="minorHAnsi" w:cstheme="minorHAnsi"/>
          <w:szCs w:val="24"/>
        </w:rPr>
        <w:t xml:space="preserve">, it is a requirement that the capacity of each crane will be </w:t>
      </w:r>
      <w:r w:rsidR="00FE71B8">
        <w:rPr>
          <w:rFonts w:asciiTheme="minorHAnsi" w:hAnsiTheme="minorHAnsi" w:cstheme="minorHAnsi"/>
          <w:szCs w:val="24"/>
        </w:rPr>
        <w:t>reduce</w:t>
      </w:r>
      <w:r w:rsidR="00B36EA3">
        <w:rPr>
          <w:rFonts w:asciiTheme="minorHAnsi" w:hAnsiTheme="minorHAnsi" w:cstheme="minorHAnsi"/>
          <w:szCs w:val="24"/>
        </w:rPr>
        <w:t>d by 20%.</w:t>
      </w:r>
    </w:p>
    <w:p w14:paraId="5DFF4A73" w14:textId="781F6992" w:rsidR="00D550C2" w:rsidRDefault="00FE71B8" w:rsidP="00B36EA3">
      <w:pPr>
        <w:pStyle w:val="ListParagraph"/>
        <w:numPr>
          <w:ilvl w:val="0"/>
          <w:numId w:val="18"/>
        </w:numPr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 rigger (intermediate qualification) is required for</w:t>
      </w:r>
      <w:r w:rsidR="00B36EA3">
        <w:rPr>
          <w:rFonts w:asciiTheme="minorHAnsi" w:hAnsiTheme="minorHAnsi" w:cstheme="minorHAnsi"/>
          <w:szCs w:val="24"/>
        </w:rPr>
        <w:t xml:space="preserve"> all </w:t>
      </w:r>
      <w:r w:rsidR="00D550C2">
        <w:rPr>
          <w:rFonts w:asciiTheme="minorHAnsi" w:hAnsiTheme="minorHAnsi" w:cstheme="minorHAnsi"/>
          <w:szCs w:val="24"/>
        </w:rPr>
        <w:t xml:space="preserve">simple </w:t>
      </w:r>
      <w:r w:rsidR="00B36EA3">
        <w:rPr>
          <w:rFonts w:asciiTheme="minorHAnsi" w:hAnsiTheme="minorHAnsi" w:cstheme="minorHAnsi"/>
          <w:szCs w:val="24"/>
        </w:rPr>
        <w:t xml:space="preserve">multiple </w:t>
      </w:r>
      <w:r w:rsidR="00D550C2">
        <w:rPr>
          <w:rFonts w:asciiTheme="minorHAnsi" w:hAnsiTheme="minorHAnsi" w:cstheme="minorHAnsi"/>
          <w:szCs w:val="24"/>
        </w:rPr>
        <w:t xml:space="preserve">mobile </w:t>
      </w:r>
      <w:r w:rsidR="00B36EA3">
        <w:rPr>
          <w:rFonts w:asciiTheme="minorHAnsi" w:hAnsiTheme="minorHAnsi" w:cstheme="minorHAnsi"/>
          <w:szCs w:val="24"/>
        </w:rPr>
        <w:t>crane lift</w:t>
      </w:r>
      <w:r>
        <w:rPr>
          <w:rFonts w:asciiTheme="minorHAnsi" w:hAnsiTheme="minorHAnsi" w:cstheme="minorHAnsi"/>
          <w:szCs w:val="24"/>
        </w:rPr>
        <w:t>s.</w:t>
      </w:r>
    </w:p>
    <w:p w14:paraId="42156FA0" w14:textId="530ECEC3" w:rsidR="005F2F38" w:rsidRDefault="005F2F38" w:rsidP="00B36EA3">
      <w:pPr>
        <w:pStyle w:val="ListParagraph"/>
        <w:ind w:left="1134"/>
        <w:outlineLvl w:val="0"/>
        <w:rPr>
          <w:rFonts w:asciiTheme="minorHAnsi" w:hAnsiTheme="minorHAnsi" w:cstheme="minorHAnsi"/>
          <w:szCs w:val="24"/>
        </w:rPr>
      </w:pPr>
    </w:p>
    <w:p w14:paraId="0C100EB6" w14:textId="77777777" w:rsidR="00431228" w:rsidRPr="00B36EA3" w:rsidRDefault="00431228" w:rsidP="00B36EA3">
      <w:pPr>
        <w:pStyle w:val="ListParagraph"/>
        <w:ind w:left="1134"/>
        <w:outlineLvl w:val="0"/>
        <w:rPr>
          <w:rFonts w:asciiTheme="minorHAnsi" w:hAnsiTheme="minorHAnsi" w:cstheme="minorHAnsi"/>
          <w:szCs w:val="24"/>
        </w:rPr>
      </w:pPr>
    </w:p>
    <w:p w14:paraId="793630DF" w14:textId="77777777" w:rsidR="00F140AA" w:rsidRDefault="00F140AA">
      <w:pPr>
        <w:rPr>
          <w:rFonts w:asciiTheme="minorHAnsi" w:hAnsiTheme="minorHAnsi" w:cstheme="minorHAnsi"/>
          <w:szCs w:val="24"/>
        </w:rPr>
      </w:pPr>
    </w:p>
    <w:p w14:paraId="6A255D45" w14:textId="77777777" w:rsidR="00226840" w:rsidRDefault="00226840">
      <w:pPr>
        <w:rPr>
          <w:rFonts w:asciiTheme="minorHAnsi" w:hAnsiTheme="minorHAnsi" w:cstheme="minorHAnsi"/>
          <w:szCs w:val="24"/>
        </w:rPr>
      </w:pPr>
    </w:p>
    <w:p w14:paraId="1E27BB04" w14:textId="77777777" w:rsidR="00226840" w:rsidRDefault="00226840">
      <w:pPr>
        <w:rPr>
          <w:rFonts w:asciiTheme="minorHAnsi" w:hAnsiTheme="minorHAnsi" w:cstheme="minorHAnsi"/>
          <w:szCs w:val="24"/>
        </w:rPr>
      </w:pPr>
    </w:p>
    <w:p w14:paraId="753E4212" w14:textId="77777777" w:rsidR="00226840" w:rsidRPr="006031AA" w:rsidRDefault="00226840">
      <w:pPr>
        <w:rPr>
          <w:rFonts w:asciiTheme="minorHAnsi" w:hAnsiTheme="minorHAnsi" w:cstheme="minorHAnsi"/>
          <w:szCs w:val="24"/>
        </w:rPr>
      </w:pPr>
    </w:p>
    <w:tbl>
      <w:tblPr>
        <w:tblW w:w="1063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514"/>
        <w:gridCol w:w="1559"/>
        <w:gridCol w:w="1559"/>
      </w:tblGrid>
      <w:tr w:rsidR="00F140AA" w:rsidRPr="00F742BF" w14:paraId="793630E3" w14:textId="77777777" w:rsidTr="008502E0">
        <w:tc>
          <w:tcPr>
            <w:tcW w:w="75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3630E0" w14:textId="77777777" w:rsidR="00F140AA" w:rsidRPr="006031AA" w:rsidRDefault="00F140A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031AA">
              <w:rPr>
                <w:rFonts w:asciiTheme="minorHAnsi" w:hAnsiTheme="minorHAnsi" w:cstheme="minorHAnsi"/>
                <w:szCs w:val="24"/>
              </w:rPr>
              <w:br w:type="page"/>
            </w:r>
            <w:r w:rsidRPr="006031AA">
              <w:rPr>
                <w:rFonts w:asciiTheme="minorHAnsi" w:hAnsiTheme="minorHAnsi" w:cstheme="minorHAnsi"/>
                <w:b/>
                <w:szCs w:val="24"/>
              </w:rPr>
              <w:t>ITEM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3630E1" w14:textId="77777777" w:rsidR="00F140AA" w:rsidRPr="006031AA" w:rsidRDefault="00F140A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031AA">
              <w:rPr>
                <w:rFonts w:asciiTheme="minorHAnsi" w:hAnsiTheme="minorHAnsi" w:cstheme="minorHAnsi"/>
                <w:b/>
                <w:szCs w:val="24"/>
              </w:rPr>
              <w:t>STATUS / COMMENTS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3630E2" w14:textId="77777777" w:rsidR="00F140AA" w:rsidRPr="006031AA" w:rsidRDefault="00F140AA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031AA">
              <w:rPr>
                <w:rFonts w:asciiTheme="minorHAnsi" w:hAnsiTheme="minorHAnsi" w:cstheme="minorHAnsi"/>
                <w:b/>
                <w:szCs w:val="24"/>
              </w:rPr>
              <w:t>CHECKED BY</w:t>
            </w:r>
          </w:p>
        </w:tc>
      </w:tr>
      <w:tr w:rsidR="005F2F38" w:rsidRPr="00F742BF" w14:paraId="793630E8" w14:textId="77777777" w:rsidTr="008502E0">
        <w:tc>
          <w:tcPr>
            <w:tcW w:w="751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30E5" w14:textId="146A8FD5" w:rsidR="005F2F38" w:rsidRPr="006031AA" w:rsidRDefault="008502E0" w:rsidP="005F2F38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5022FA">
              <w:rPr>
                <w:rFonts w:ascii="Calibri" w:hAnsi="Calibri" w:cs="Calibri"/>
                <w:b/>
                <w:szCs w:val="24"/>
              </w:rPr>
              <w:t xml:space="preserve">Does this lift require a Critical Lift Plan? </w:t>
            </w:r>
            <w:r>
              <w:rPr>
                <w:rFonts w:ascii="Calibri" w:hAnsi="Calibri" w:cs="Calibri"/>
                <w:b/>
                <w:szCs w:val="24"/>
              </w:rPr>
              <w:t xml:space="preserve">            </w:t>
            </w:r>
            <w:r w:rsidRPr="006C5558">
              <w:rPr>
                <w:rFonts w:ascii="Calibri" w:hAnsi="Calibri" w:cs="Calibri"/>
                <w:szCs w:val="24"/>
              </w:rPr>
              <w:t>CLP No. _______________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30E6" w14:textId="77777777" w:rsidR="005F2F38" w:rsidRPr="006031AA" w:rsidRDefault="005F2F38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30E7" w14:textId="77777777" w:rsidR="005F2F38" w:rsidRPr="006031AA" w:rsidRDefault="005F2F3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F2F38" w:rsidRPr="00F742BF" w14:paraId="793630F2" w14:textId="77777777" w:rsidTr="008502E0"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630EF" w14:textId="5726C176" w:rsidR="005F2F38" w:rsidRPr="006031AA" w:rsidRDefault="005F2F38" w:rsidP="005F2F38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Is the c</w:t>
            </w:r>
            <w:r w:rsidRPr="00CF4B30">
              <w:rPr>
                <w:rFonts w:ascii="Calibri" w:hAnsi="Calibri" w:cs="Calibri"/>
                <w:szCs w:val="24"/>
              </w:rPr>
              <w:t>apa</w:t>
            </w:r>
            <w:r>
              <w:rPr>
                <w:rFonts w:ascii="Calibri" w:hAnsi="Calibri" w:cs="Calibri"/>
                <w:szCs w:val="24"/>
              </w:rPr>
              <w:t>city of cranes</w:t>
            </w:r>
            <w:r w:rsidR="00226840">
              <w:rPr>
                <w:rFonts w:ascii="Calibri" w:hAnsi="Calibri" w:cs="Calibri"/>
                <w:szCs w:val="24"/>
              </w:rPr>
              <w:t>,</w:t>
            </w:r>
            <w:r>
              <w:rPr>
                <w:rFonts w:ascii="Calibri" w:hAnsi="Calibri" w:cs="Calibri"/>
                <w:szCs w:val="24"/>
              </w:rPr>
              <w:t xml:space="preserve"> adequate for the lift?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30F0" w14:textId="77777777" w:rsidR="005F2F38" w:rsidRPr="006031AA" w:rsidRDefault="005F2F38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30F1" w14:textId="77777777" w:rsidR="005F2F38" w:rsidRPr="006031AA" w:rsidRDefault="005F2F3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F2F38" w:rsidRPr="00F742BF" w14:paraId="793630F7" w14:textId="77777777" w:rsidTr="008502E0"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30F4" w14:textId="159E04A8" w:rsidR="005F2F38" w:rsidRPr="006031AA" w:rsidRDefault="00226840" w:rsidP="005F2F38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Is the l</w:t>
            </w:r>
            <w:r w:rsidRPr="00CF4B30">
              <w:rPr>
                <w:rFonts w:ascii="Calibri" w:hAnsi="Calibri" w:cs="Calibri"/>
                <w:szCs w:val="24"/>
              </w:rPr>
              <w:t xml:space="preserve">ifting </w:t>
            </w:r>
            <w:r>
              <w:rPr>
                <w:rFonts w:ascii="Calibri" w:hAnsi="Calibri" w:cs="Calibri"/>
                <w:szCs w:val="24"/>
              </w:rPr>
              <w:t>gear adequate, inspected and tagged, suitable for the task, checked and in good condition (includes: shackles, slings, chains, chain pulls etc.)?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30F5" w14:textId="77777777" w:rsidR="005F2F38" w:rsidRPr="006031AA" w:rsidRDefault="005F2F38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30F6" w14:textId="77777777" w:rsidR="005F2F38" w:rsidRPr="006031AA" w:rsidRDefault="005F2F3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5F2F38" w:rsidRPr="00F742BF" w14:paraId="793630FC" w14:textId="77777777" w:rsidTr="008502E0"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30F9" w14:textId="7AC07FFF" w:rsidR="005F2F38" w:rsidRPr="006031AA" w:rsidRDefault="005F2F38" w:rsidP="005F2F38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Has the position of the cranes been confirmed?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30FA" w14:textId="77777777" w:rsidR="005F2F38" w:rsidRPr="006031AA" w:rsidRDefault="005F2F38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30FB" w14:textId="77777777" w:rsidR="005F2F38" w:rsidRPr="006031AA" w:rsidRDefault="005F2F3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226840" w:rsidRPr="00F742BF" w14:paraId="2A39BECD" w14:textId="77777777" w:rsidTr="008502E0"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5B1E" w14:textId="79AE43D4" w:rsidR="00226840" w:rsidRDefault="00226840" w:rsidP="005F2F38">
            <w:pPr>
              <w:spacing w:before="120" w:after="12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Has the load centre of gravity been assessed?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466B0" w14:textId="77777777" w:rsidR="00226840" w:rsidRPr="006031AA" w:rsidRDefault="00226840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45124" w14:textId="77777777" w:rsidR="00226840" w:rsidRPr="006031AA" w:rsidRDefault="00226840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226840" w:rsidRPr="00F742BF" w14:paraId="7D111639" w14:textId="77777777" w:rsidTr="00400562"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A7E91E" w14:textId="515C7ED4" w:rsidR="00226840" w:rsidRDefault="009B285C" w:rsidP="005F2F38">
            <w:pPr>
              <w:spacing w:before="120" w:after="12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Are the lifting points designated lifting points and have they been assessed, </w:t>
            </w:r>
            <w:proofErr w:type="gramStart"/>
            <w:r>
              <w:rPr>
                <w:rFonts w:ascii="Calibri" w:hAnsi="Calibri" w:cs="Calibri"/>
                <w:szCs w:val="24"/>
              </w:rPr>
              <w:t>certified</w:t>
            </w:r>
            <w:proofErr w:type="gramEnd"/>
            <w:r>
              <w:rPr>
                <w:rFonts w:ascii="Calibri" w:hAnsi="Calibri" w:cs="Calibri"/>
                <w:szCs w:val="24"/>
              </w:rPr>
              <w:t xml:space="preserve"> and sighted?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054F" w14:textId="77777777" w:rsidR="00226840" w:rsidRPr="006031AA" w:rsidRDefault="00226840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045" w14:textId="77777777" w:rsidR="00226840" w:rsidRPr="006031AA" w:rsidRDefault="00226840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297FA6" w:rsidRPr="00F742BF" w14:paraId="5A23BFEF" w14:textId="77777777" w:rsidTr="008502E0"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873B" w14:textId="3C0EEEB8" w:rsidR="00297FA6" w:rsidRDefault="00297FA6" w:rsidP="005F2F38">
            <w:pPr>
              <w:spacing w:before="120" w:after="120"/>
              <w:rPr>
                <w:rFonts w:ascii="Calibri" w:hAnsi="Calibri" w:cs="Calibr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Have the boom </w:t>
            </w:r>
            <w:r w:rsidRPr="006031AA">
              <w:rPr>
                <w:rFonts w:asciiTheme="minorHAnsi" w:hAnsiTheme="minorHAnsi" w:cstheme="minorHAnsi"/>
                <w:szCs w:val="24"/>
              </w:rPr>
              <w:t xml:space="preserve">lengths </w:t>
            </w:r>
            <w:r>
              <w:rPr>
                <w:rFonts w:asciiTheme="minorHAnsi" w:hAnsiTheme="minorHAnsi" w:cstheme="minorHAnsi"/>
                <w:szCs w:val="24"/>
              </w:rPr>
              <w:t>been determined</w:t>
            </w:r>
            <w:r w:rsidRPr="006031AA">
              <w:rPr>
                <w:rFonts w:asciiTheme="minorHAnsi" w:hAnsiTheme="minorHAnsi" w:cstheme="minorHAnsi"/>
                <w:szCs w:val="24"/>
              </w:rPr>
              <w:t xml:space="preserve"> and </w:t>
            </w:r>
            <w:r>
              <w:rPr>
                <w:rFonts w:asciiTheme="minorHAnsi" w:hAnsiTheme="minorHAnsi" w:cstheme="minorHAnsi"/>
                <w:szCs w:val="24"/>
              </w:rPr>
              <w:t>the w</w:t>
            </w:r>
            <w:r w:rsidRPr="006031AA">
              <w:rPr>
                <w:rFonts w:asciiTheme="minorHAnsi" w:hAnsiTheme="minorHAnsi" w:cstheme="minorHAnsi"/>
                <w:szCs w:val="24"/>
              </w:rPr>
              <w:t xml:space="preserve">orking </w:t>
            </w:r>
            <w:r>
              <w:rPr>
                <w:rFonts w:asciiTheme="minorHAnsi" w:hAnsiTheme="minorHAnsi" w:cstheme="minorHAnsi"/>
                <w:szCs w:val="24"/>
              </w:rPr>
              <w:t>r</w:t>
            </w:r>
            <w:r w:rsidRPr="006031AA">
              <w:rPr>
                <w:rFonts w:asciiTheme="minorHAnsi" w:hAnsiTheme="minorHAnsi" w:cstheme="minorHAnsi"/>
                <w:szCs w:val="24"/>
              </w:rPr>
              <w:t>adi</w:t>
            </w:r>
            <w:r>
              <w:rPr>
                <w:rFonts w:asciiTheme="minorHAnsi" w:hAnsiTheme="minorHAnsi" w:cstheme="minorHAnsi"/>
                <w:szCs w:val="24"/>
              </w:rPr>
              <w:t>us</w:t>
            </w:r>
            <w:r w:rsidRPr="006031AA">
              <w:rPr>
                <w:rFonts w:asciiTheme="minorHAnsi" w:hAnsiTheme="minorHAnsi" w:cstheme="minorHAnsi"/>
                <w:szCs w:val="24"/>
              </w:rPr>
              <w:t xml:space="preserve"> of ea</w:t>
            </w:r>
            <w:r>
              <w:rPr>
                <w:rFonts w:asciiTheme="minorHAnsi" w:hAnsiTheme="minorHAnsi" w:cstheme="minorHAnsi"/>
                <w:szCs w:val="24"/>
              </w:rPr>
              <w:t>ch crane been established and marked on the ground?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2A904" w14:textId="77777777" w:rsidR="00297FA6" w:rsidRPr="006031AA" w:rsidRDefault="00297FA6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ADC56" w14:textId="77777777" w:rsidR="00297FA6" w:rsidRPr="006031AA" w:rsidRDefault="00297FA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B36EA3" w:rsidRPr="00F742BF" w14:paraId="688A7F05" w14:textId="77777777" w:rsidTr="008502E0"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D855" w14:textId="62CD5FC5" w:rsidR="00B36EA3" w:rsidRDefault="00B36EA3" w:rsidP="005F2F38">
            <w:pPr>
              <w:spacing w:before="120" w:after="12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Has the floor loading been checked and acceptable for the work being carried out?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013C" w14:textId="77777777" w:rsidR="00B36EA3" w:rsidRPr="006031AA" w:rsidRDefault="00B36EA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F11CB" w14:textId="77777777" w:rsidR="00B36EA3" w:rsidRPr="006031AA" w:rsidRDefault="00B36EA3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B36EA3" w:rsidRPr="00F742BF" w14:paraId="60DCEA92" w14:textId="77777777" w:rsidTr="008502E0"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BB4F2" w14:textId="7789675B" w:rsidR="00B36EA3" w:rsidRDefault="00B36EA3" w:rsidP="005F2F38">
            <w:pPr>
              <w:spacing w:before="120" w:after="12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Are tag lines available to control the load during the lift?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9504D" w14:textId="77777777" w:rsidR="00B36EA3" w:rsidRPr="006031AA" w:rsidRDefault="00B36EA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A7023" w14:textId="77777777" w:rsidR="00B36EA3" w:rsidRPr="006031AA" w:rsidRDefault="00B36EA3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297FA6" w:rsidRPr="00F742BF" w14:paraId="79363101" w14:textId="77777777" w:rsidTr="008502E0"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30FE" w14:textId="1B396363" w:rsidR="00297FA6" w:rsidRPr="006031AA" w:rsidRDefault="00297FA6" w:rsidP="005F2F38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Have the g</w:t>
            </w:r>
            <w:r w:rsidRPr="00CF4B30">
              <w:rPr>
                <w:rFonts w:ascii="Calibri" w:hAnsi="Calibri" w:cs="Calibri"/>
                <w:szCs w:val="24"/>
              </w:rPr>
              <w:t xml:space="preserve">round </w:t>
            </w:r>
            <w:r>
              <w:rPr>
                <w:rFonts w:ascii="Calibri" w:hAnsi="Calibri" w:cs="Calibri"/>
                <w:szCs w:val="24"/>
              </w:rPr>
              <w:t>conditions been checked (stable and levelling blocks) and suitable for the lift?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30FF" w14:textId="77777777" w:rsidR="00297FA6" w:rsidRPr="006031AA" w:rsidRDefault="00297FA6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3100" w14:textId="77777777" w:rsidR="00297FA6" w:rsidRPr="006031AA" w:rsidRDefault="00297FA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297FA6" w:rsidRPr="00F742BF" w14:paraId="79363106" w14:textId="77777777" w:rsidTr="008502E0"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3103" w14:textId="539EC249" w:rsidR="00297FA6" w:rsidRPr="006031AA" w:rsidRDefault="00297FA6" w:rsidP="005F2F38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Has the l</w:t>
            </w:r>
            <w:r w:rsidRPr="00CF4B30">
              <w:rPr>
                <w:rFonts w:ascii="Calibri" w:hAnsi="Calibri" w:cs="Calibri"/>
                <w:szCs w:val="24"/>
              </w:rPr>
              <w:t xml:space="preserve">ocation of </w:t>
            </w:r>
            <w:r>
              <w:rPr>
                <w:rFonts w:ascii="Calibri" w:hAnsi="Calibri" w:cs="Calibri"/>
                <w:szCs w:val="24"/>
              </w:rPr>
              <w:t xml:space="preserve">any </w:t>
            </w:r>
            <w:r w:rsidRPr="00CF4B30">
              <w:rPr>
                <w:rFonts w:ascii="Calibri" w:hAnsi="Calibri" w:cs="Calibri"/>
                <w:szCs w:val="24"/>
              </w:rPr>
              <w:t>underground services</w:t>
            </w:r>
            <w:r>
              <w:rPr>
                <w:rFonts w:ascii="Calibri" w:hAnsi="Calibri" w:cs="Calibri"/>
                <w:szCs w:val="24"/>
              </w:rPr>
              <w:t xml:space="preserve"> been</w:t>
            </w:r>
            <w:r w:rsidRPr="00CF4B30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>identified and marked for each crane?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3104" w14:textId="77777777" w:rsidR="00297FA6" w:rsidRPr="006031AA" w:rsidRDefault="00297FA6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3105" w14:textId="77777777" w:rsidR="00297FA6" w:rsidRPr="006031AA" w:rsidRDefault="00297FA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297FA6" w:rsidRPr="00F742BF" w14:paraId="7936310B" w14:textId="77777777" w:rsidTr="008502E0"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3108" w14:textId="0C905B84" w:rsidR="00297FA6" w:rsidRPr="006031AA" w:rsidRDefault="00297FA6" w:rsidP="005F2F38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Has the a</w:t>
            </w:r>
            <w:r w:rsidRPr="00CF4B30">
              <w:rPr>
                <w:rFonts w:ascii="Calibri" w:hAnsi="Calibri" w:cs="Calibri"/>
                <w:szCs w:val="24"/>
              </w:rPr>
              <w:t xml:space="preserve">rea </w:t>
            </w:r>
            <w:r>
              <w:rPr>
                <w:rFonts w:ascii="Calibri" w:hAnsi="Calibri" w:cs="Calibri"/>
                <w:szCs w:val="24"/>
              </w:rPr>
              <w:t xml:space="preserve">been </w:t>
            </w:r>
            <w:r w:rsidRPr="00CF4B30">
              <w:rPr>
                <w:rFonts w:ascii="Calibri" w:hAnsi="Calibri" w:cs="Calibri"/>
                <w:szCs w:val="24"/>
              </w:rPr>
              <w:t xml:space="preserve">checked for overhead services and other obstructions and </w:t>
            </w:r>
            <w:r>
              <w:rPr>
                <w:rFonts w:ascii="Calibri" w:hAnsi="Calibri" w:cs="Calibri"/>
                <w:szCs w:val="24"/>
              </w:rPr>
              <w:t>is there adequate clearance available?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3109" w14:textId="77777777" w:rsidR="00297FA6" w:rsidRPr="006031AA" w:rsidRDefault="00297FA6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310A" w14:textId="77777777" w:rsidR="00297FA6" w:rsidRPr="006031AA" w:rsidRDefault="00297FA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297FA6" w:rsidRPr="00F742BF" w14:paraId="79363110" w14:textId="77777777" w:rsidTr="008502E0">
        <w:tc>
          <w:tcPr>
            <w:tcW w:w="75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36310D" w14:textId="19138722" w:rsidR="00297FA6" w:rsidRPr="006031AA" w:rsidRDefault="00297FA6" w:rsidP="005F2F38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Has the c</w:t>
            </w:r>
            <w:r w:rsidRPr="00CF4B30">
              <w:rPr>
                <w:rFonts w:ascii="Calibri" w:hAnsi="Calibri" w:cs="Calibri"/>
                <w:szCs w:val="24"/>
              </w:rPr>
              <w:t xml:space="preserve">ommunication system </w:t>
            </w:r>
            <w:r>
              <w:rPr>
                <w:rFonts w:ascii="Calibri" w:hAnsi="Calibri" w:cs="Calibri"/>
                <w:szCs w:val="24"/>
              </w:rPr>
              <w:t>been checked and operational?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36310E" w14:textId="77777777" w:rsidR="00297FA6" w:rsidRPr="006031AA" w:rsidRDefault="00297FA6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36310F" w14:textId="77777777" w:rsidR="00297FA6" w:rsidRPr="006031AA" w:rsidRDefault="00297FA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297FA6" w:rsidRPr="00F742BF" w14:paraId="79363115" w14:textId="77777777" w:rsidTr="008502E0">
        <w:tc>
          <w:tcPr>
            <w:tcW w:w="75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363112" w14:textId="075C75C5" w:rsidR="00297FA6" w:rsidRPr="006031AA" w:rsidRDefault="00B36EA3" w:rsidP="00297FA6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Have the w</w:t>
            </w:r>
            <w:r w:rsidRPr="00CF4B30">
              <w:rPr>
                <w:rFonts w:ascii="Calibri" w:hAnsi="Calibri" w:cs="Calibri"/>
                <w:szCs w:val="24"/>
              </w:rPr>
              <w:t xml:space="preserve">eather conditions </w:t>
            </w:r>
            <w:r>
              <w:rPr>
                <w:rFonts w:ascii="Calibri" w:hAnsi="Calibri" w:cs="Calibri"/>
                <w:szCs w:val="24"/>
              </w:rPr>
              <w:t xml:space="preserve">been </w:t>
            </w:r>
            <w:r w:rsidRPr="00CF4B30">
              <w:rPr>
                <w:rFonts w:ascii="Calibri" w:hAnsi="Calibri" w:cs="Calibri"/>
                <w:szCs w:val="24"/>
              </w:rPr>
              <w:t xml:space="preserve">checked and </w:t>
            </w:r>
            <w:r>
              <w:rPr>
                <w:rFonts w:ascii="Calibri" w:hAnsi="Calibri" w:cs="Calibri"/>
                <w:szCs w:val="24"/>
              </w:rPr>
              <w:t xml:space="preserve">are they </w:t>
            </w:r>
            <w:r w:rsidRPr="00CF4B30">
              <w:rPr>
                <w:rFonts w:ascii="Calibri" w:hAnsi="Calibri" w:cs="Calibri"/>
                <w:szCs w:val="24"/>
              </w:rPr>
              <w:t>favourable</w:t>
            </w:r>
            <w:r>
              <w:rPr>
                <w:rFonts w:ascii="Calibri" w:hAnsi="Calibri" w:cs="Calibri"/>
                <w:szCs w:val="24"/>
              </w:rPr>
              <w:t>?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363113" w14:textId="77777777" w:rsidR="00297FA6" w:rsidRPr="006031AA" w:rsidRDefault="00297FA6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363114" w14:textId="77777777" w:rsidR="00297FA6" w:rsidRPr="006031AA" w:rsidRDefault="00297FA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B36EA3" w:rsidRPr="00F742BF" w14:paraId="59F9C40D" w14:textId="77777777" w:rsidTr="008502E0">
        <w:tc>
          <w:tcPr>
            <w:tcW w:w="75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80F184" w14:textId="36360421" w:rsidR="00B36EA3" w:rsidRPr="006031AA" w:rsidRDefault="00B36EA3" w:rsidP="00297FA6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Is the l</w:t>
            </w:r>
            <w:r w:rsidRPr="00CF4B30">
              <w:rPr>
                <w:rFonts w:ascii="Calibri" w:hAnsi="Calibri" w:cs="Calibri"/>
                <w:szCs w:val="24"/>
              </w:rPr>
              <w:t xml:space="preserve">ighting adequate </w:t>
            </w:r>
            <w:r>
              <w:rPr>
                <w:rFonts w:ascii="Calibri" w:hAnsi="Calibri" w:cs="Calibri"/>
                <w:szCs w:val="24"/>
              </w:rPr>
              <w:t>for the lifting operation?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BE2607" w14:textId="77777777" w:rsidR="00B36EA3" w:rsidRPr="006031AA" w:rsidRDefault="00B36EA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C5A28D" w14:textId="77777777" w:rsidR="00B36EA3" w:rsidRPr="006031AA" w:rsidRDefault="00B36EA3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B36EA3" w:rsidRPr="00F742BF" w14:paraId="44FBA248" w14:textId="77777777" w:rsidTr="008502E0">
        <w:tc>
          <w:tcPr>
            <w:tcW w:w="75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AB0832" w14:textId="77777777" w:rsidR="00B36EA3" w:rsidRDefault="00B36EA3" w:rsidP="00431228">
            <w:pPr>
              <w:spacing w:before="120" w:after="12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Is the area clear for the lift and an exclusion zone been identified and set-up?</w:t>
            </w:r>
          </w:p>
          <w:p w14:paraId="30F02D14" w14:textId="44222324" w:rsidR="00431228" w:rsidRPr="00431228" w:rsidRDefault="00431228" w:rsidP="00431228">
            <w:pPr>
              <w:spacing w:before="120" w:after="120"/>
              <w:rPr>
                <w:rFonts w:ascii="Calibri" w:hAnsi="Calibri" w:cs="Calibri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FE19FB" w14:textId="77777777" w:rsidR="00B36EA3" w:rsidRPr="006031AA" w:rsidRDefault="00B36EA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377120" w14:textId="77777777" w:rsidR="00B36EA3" w:rsidRPr="006031AA" w:rsidRDefault="00B36EA3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297FA6" w:rsidRPr="00F742BF" w14:paraId="7936311A" w14:textId="77777777" w:rsidTr="008502E0"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3117" w14:textId="3BE94B75" w:rsidR="00297FA6" w:rsidRPr="006031AA" w:rsidRDefault="00B36EA3" w:rsidP="000B45E1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lastRenderedPageBreak/>
              <w:t>Has the Simple Multiple Mobile Crane Lift Evaluation procedure (this form) been</w:t>
            </w:r>
            <w:r w:rsidRPr="001A19D9">
              <w:rPr>
                <w:rFonts w:ascii="Calibri" w:hAnsi="Calibri" w:cs="Calibri"/>
                <w:szCs w:val="24"/>
              </w:rPr>
              <w:t xml:space="preserve"> checked and reviewed with all </w:t>
            </w:r>
            <w:r>
              <w:rPr>
                <w:rFonts w:ascii="Calibri" w:hAnsi="Calibri" w:cs="Calibri"/>
                <w:szCs w:val="24"/>
              </w:rPr>
              <w:t xml:space="preserve">the </w:t>
            </w:r>
            <w:r w:rsidRPr="001A19D9">
              <w:rPr>
                <w:rFonts w:ascii="Calibri" w:hAnsi="Calibri" w:cs="Calibri"/>
                <w:szCs w:val="24"/>
              </w:rPr>
              <w:t xml:space="preserve">Workers involved </w:t>
            </w:r>
            <w:r>
              <w:rPr>
                <w:rFonts w:ascii="Calibri" w:hAnsi="Calibri" w:cs="Calibri"/>
                <w:szCs w:val="24"/>
              </w:rPr>
              <w:t>with the</w:t>
            </w:r>
            <w:r w:rsidRPr="001A19D9">
              <w:rPr>
                <w:rFonts w:ascii="Calibri" w:hAnsi="Calibri" w:cs="Calibri"/>
                <w:szCs w:val="24"/>
              </w:rPr>
              <w:t xml:space="preserve"> lift</w:t>
            </w:r>
            <w:r>
              <w:rPr>
                <w:rFonts w:ascii="Calibri" w:hAnsi="Calibri" w:cs="Calibri"/>
                <w:szCs w:val="24"/>
              </w:rPr>
              <w:t>?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3118" w14:textId="77777777" w:rsidR="00297FA6" w:rsidRPr="006031AA" w:rsidRDefault="00297FA6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3119" w14:textId="77777777" w:rsidR="00297FA6" w:rsidRPr="006031AA" w:rsidRDefault="00297FA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7936311B" w14:textId="77777777" w:rsidR="00F140AA" w:rsidRPr="006031AA" w:rsidRDefault="00F140AA">
      <w:pPr>
        <w:rPr>
          <w:rFonts w:asciiTheme="minorHAnsi" w:hAnsiTheme="minorHAnsi" w:cstheme="minorHAnsi"/>
          <w:szCs w:val="24"/>
        </w:rPr>
      </w:pPr>
    </w:p>
    <w:p w14:paraId="7936311C" w14:textId="77777777" w:rsidR="00F140AA" w:rsidRPr="006031AA" w:rsidRDefault="00F140AA">
      <w:pPr>
        <w:rPr>
          <w:rFonts w:asciiTheme="minorHAnsi" w:hAnsiTheme="minorHAnsi" w:cstheme="minorHAnsi"/>
          <w:szCs w:val="24"/>
        </w:rPr>
      </w:pPr>
    </w:p>
    <w:p w14:paraId="7936311E" w14:textId="1022FA2F" w:rsidR="00F140AA" w:rsidRDefault="00F140AA" w:rsidP="005F2F38">
      <w:pPr>
        <w:ind w:left="709" w:hanging="993"/>
        <w:outlineLvl w:val="0"/>
        <w:rPr>
          <w:rFonts w:asciiTheme="minorHAnsi" w:hAnsiTheme="minorHAnsi" w:cstheme="minorHAnsi"/>
          <w:b/>
          <w:szCs w:val="24"/>
        </w:rPr>
      </w:pPr>
      <w:r w:rsidRPr="006031AA">
        <w:rPr>
          <w:rFonts w:asciiTheme="minorHAnsi" w:hAnsiTheme="minorHAnsi" w:cstheme="minorHAnsi"/>
          <w:b/>
          <w:szCs w:val="24"/>
        </w:rPr>
        <w:t>N</w:t>
      </w:r>
      <w:r w:rsidR="008F1593">
        <w:rPr>
          <w:rFonts w:asciiTheme="minorHAnsi" w:hAnsiTheme="minorHAnsi" w:cstheme="minorHAnsi"/>
          <w:b/>
          <w:szCs w:val="24"/>
        </w:rPr>
        <w:t>ote</w:t>
      </w:r>
      <w:r w:rsidRPr="006031AA">
        <w:rPr>
          <w:rFonts w:asciiTheme="minorHAnsi" w:hAnsiTheme="minorHAnsi" w:cstheme="minorHAnsi"/>
          <w:b/>
          <w:szCs w:val="24"/>
        </w:rPr>
        <w:t>:</w:t>
      </w:r>
      <w:r w:rsidR="008F1593">
        <w:rPr>
          <w:rFonts w:asciiTheme="minorHAnsi" w:hAnsiTheme="minorHAnsi" w:cstheme="minorHAnsi"/>
          <w:b/>
          <w:szCs w:val="24"/>
        </w:rPr>
        <w:t xml:space="preserve"> </w:t>
      </w:r>
      <w:r w:rsidR="005F2F38">
        <w:rPr>
          <w:rFonts w:asciiTheme="minorHAnsi" w:hAnsiTheme="minorHAnsi" w:cstheme="minorHAnsi"/>
          <w:b/>
          <w:szCs w:val="24"/>
        </w:rPr>
        <w:tab/>
      </w:r>
      <w:r w:rsidRPr="006031AA">
        <w:rPr>
          <w:rFonts w:asciiTheme="minorHAnsi" w:hAnsiTheme="minorHAnsi" w:cstheme="minorHAnsi"/>
          <w:b/>
          <w:szCs w:val="24"/>
        </w:rPr>
        <w:t>Attach copies of layout drawings, crane load rating charts, load dimensions and other relevant information.</w:t>
      </w:r>
    </w:p>
    <w:p w14:paraId="0D4410B0" w14:textId="77777777" w:rsidR="005F2F38" w:rsidRDefault="005F2F38" w:rsidP="006031AA">
      <w:pPr>
        <w:ind w:left="1418" w:hanging="567"/>
        <w:outlineLvl w:val="0"/>
        <w:rPr>
          <w:rFonts w:asciiTheme="minorHAnsi" w:hAnsiTheme="minorHAnsi" w:cstheme="minorHAnsi"/>
          <w:b/>
          <w:szCs w:val="24"/>
        </w:rPr>
      </w:pPr>
    </w:p>
    <w:p w14:paraId="0740E6CA" w14:textId="77777777" w:rsidR="005F2F38" w:rsidRDefault="005F2F38" w:rsidP="006031AA">
      <w:pPr>
        <w:ind w:left="1418" w:hanging="567"/>
        <w:outlineLvl w:val="0"/>
        <w:rPr>
          <w:rFonts w:asciiTheme="minorHAnsi" w:hAnsiTheme="minorHAnsi" w:cstheme="minorHAnsi"/>
          <w:b/>
          <w:szCs w:val="24"/>
        </w:rPr>
      </w:pPr>
    </w:p>
    <w:p w14:paraId="5FE2855C" w14:textId="77777777" w:rsidR="005F2F38" w:rsidRPr="006031AA" w:rsidRDefault="005F2F38" w:rsidP="006031AA">
      <w:pPr>
        <w:ind w:left="1418" w:hanging="567"/>
        <w:outlineLvl w:val="0"/>
        <w:rPr>
          <w:rFonts w:asciiTheme="minorHAnsi" w:hAnsiTheme="minorHAnsi" w:cstheme="minorHAnsi"/>
          <w:b/>
          <w:szCs w:val="24"/>
        </w:rPr>
      </w:pPr>
    </w:p>
    <w:tbl>
      <w:tblPr>
        <w:tblW w:w="508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6"/>
        <w:gridCol w:w="825"/>
        <w:gridCol w:w="1777"/>
        <w:gridCol w:w="3404"/>
        <w:gridCol w:w="659"/>
        <w:gridCol w:w="1035"/>
      </w:tblGrid>
      <w:tr w:rsidR="005F2F38" w:rsidRPr="007B0F05" w14:paraId="3A22A99A" w14:textId="77777777" w:rsidTr="00DF5BF9">
        <w:trPr>
          <w:trHeight w:val="442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393ED29D" w14:textId="77777777" w:rsidR="005F2F38" w:rsidRPr="00777ED1" w:rsidRDefault="005F2F38" w:rsidP="00DF5BF9">
            <w:pPr>
              <w:jc w:val="center"/>
              <w:rPr>
                <w:rFonts w:asciiTheme="minorHAnsi" w:hAnsiTheme="minorHAnsi" w:cstheme="minorHAnsi"/>
                <w:b/>
                <w:bCs/>
                <w:smallCaps/>
                <w:sz w:val="32"/>
                <w:szCs w:val="32"/>
              </w:rPr>
            </w:pPr>
            <w:r w:rsidRPr="00777ED1">
              <w:rPr>
                <w:rFonts w:asciiTheme="minorHAnsi" w:hAnsiTheme="minorHAnsi" w:cstheme="minorHAnsi"/>
                <w:b/>
                <w:bCs/>
                <w:smallCaps/>
                <w:sz w:val="32"/>
                <w:szCs w:val="32"/>
              </w:rPr>
              <w:t>crane 1</w:t>
            </w:r>
          </w:p>
        </w:tc>
      </w:tr>
      <w:tr w:rsidR="005F2F38" w:rsidRPr="007B0F05" w14:paraId="33877F55" w14:textId="77777777" w:rsidTr="00DF5BF9">
        <w:trPr>
          <w:trHeight w:val="657"/>
        </w:trPr>
        <w:tc>
          <w:tcPr>
            <w:tcW w:w="1286" w:type="pct"/>
            <w:shd w:val="clear" w:color="auto" w:fill="auto"/>
            <w:vAlign w:val="center"/>
          </w:tcPr>
          <w:p w14:paraId="5ED1473E" w14:textId="77777777" w:rsidR="005F2F38" w:rsidRPr="00606E87" w:rsidRDefault="005F2F38" w:rsidP="00DF5BF9">
            <w:pPr>
              <w:jc w:val="center"/>
              <w:rPr>
                <w:rFonts w:ascii="Calibri" w:hAnsi="Calibri" w:cs="Arial"/>
                <w:b/>
                <w:bCs/>
                <w:smallCaps/>
              </w:rPr>
            </w:pPr>
            <w:r>
              <w:rPr>
                <w:rFonts w:ascii="Calibri" w:hAnsi="Calibri" w:cs="Arial"/>
                <w:b/>
                <w:bCs/>
                <w:smallCaps/>
              </w:rPr>
              <w:t>Rigging</w:t>
            </w:r>
            <w:r w:rsidRPr="00606E87">
              <w:rPr>
                <w:rFonts w:ascii="Calibri" w:hAnsi="Calibri" w:cs="Arial"/>
                <w:b/>
                <w:bCs/>
                <w:smallCaps/>
              </w:rPr>
              <w:t xml:space="preserve"> Plant ID Number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1DA70E9C" w14:textId="77777777" w:rsidR="005F2F38" w:rsidRPr="00606E87" w:rsidRDefault="005F2F38" w:rsidP="00DF5BF9">
            <w:pPr>
              <w:jc w:val="center"/>
              <w:rPr>
                <w:rFonts w:ascii="Calibri" w:hAnsi="Calibri" w:cs="Arial"/>
                <w:b/>
                <w:bCs/>
                <w:smallCaps/>
              </w:rPr>
            </w:pPr>
            <w:r w:rsidRPr="00606E87">
              <w:rPr>
                <w:rFonts w:ascii="Calibri" w:hAnsi="Calibri" w:cs="Arial"/>
                <w:b/>
                <w:bCs/>
                <w:smallCaps/>
              </w:rPr>
              <w:t>S.</w:t>
            </w:r>
            <w:proofErr w:type="gramStart"/>
            <w:r w:rsidRPr="00606E87">
              <w:rPr>
                <w:rFonts w:ascii="Calibri" w:hAnsi="Calibri" w:cs="Arial"/>
                <w:b/>
                <w:bCs/>
                <w:smallCaps/>
              </w:rPr>
              <w:t>W.L</w:t>
            </w:r>
            <w:proofErr w:type="gramEnd"/>
          </w:p>
        </w:tc>
        <w:tc>
          <w:tcPr>
            <w:tcW w:w="857" w:type="pct"/>
            <w:shd w:val="clear" w:color="auto" w:fill="auto"/>
            <w:vAlign w:val="center"/>
          </w:tcPr>
          <w:p w14:paraId="2CE83E88" w14:textId="77777777" w:rsidR="005F2F38" w:rsidRPr="00606E87" w:rsidRDefault="005F2F38" w:rsidP="00DF5BF9">
            <w:pPr>
              <w:jc w:val="center"/>
              <w:rPr>
                <w:rFonts w:ascii="Calibri" w:hAnsi="Calibri" w:cs="Arial"/>
                <w:b/>
                <w:bCs/>
                <w:smallCaps/>
              </w:rPr>
            </w:pPr>
            <w:r w:rsidRPr="00606E87">
              <w:rPr>
                <w:rFonts w:ascii="Calibri" w:hAnsi="Calibri" w:cs="Arial"/>
                <w:b/>
                <w:bCs/>
                <w:smallCaps/>
              </w:rPr>
              <w:t>Within Current Certification</w:t>
            </w:r>
          </w:p>
        </w:tc>
        <w:tc>
          <w:tcPr>
            <w:tcW w:w="1642" w:type="pct"/>
            <w:shd w:val="clear" w:color="auto" w:fill="auto"/>
            <w:vAlign w:val="center"/>
          </w:tcPr>
          <w:p w14:paraId="64B3A24C" w14:textId="77777777" w:rsidR="005F2F38" w:rsidRPr="00606E87" w:rsidRDefault="005F2F38" w:rsidP="00DF5BF9">
            <w:pPr>
              <w:jc w:val="center"/>
              <w:rPr>
                <w:rFonts w:ascii="Calibri" w:hAnsi="Calibri" w:cs="Arial"/>
                <w:b/>
                <w:bCs/>
                <w:smallCaps/>
              </w:rPr>
            </w:pPr>
            <w:r w:rsidRPr="00606E87">
              <w:rPr>
                <w:rFonts w:ascii="Calibri" w:hAnsi="Calibri" w:cs="Arial"/>
                <w:b/>
                <w:bCs/>
                <w:smallCaps/>
              </w:rPr>
              <w:t>Visually Inspected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5A6634F8" w14:textId="77777777" w:rsidR="005F2F38" w:rsidRDefault="005F2F38" w:rsidP="00DF5BF9">
            <w:pPr>
              <w:jc w:val="center"/>
              <w:rPr>
                <w:rFonts w:ascii="Calibri" w:hAnsi="Calibri" w:cs="Arial"/>
                <w:b/>
                <w:bCs/>
                <w:smallCaps/>
              </w:rPr>
            </w:pPr>
          </w:p>
          <w:p w14:paraId="1E0AF57F" w14:textId="77777777" w:rsidR="005F2F38" w:rsidRPr="00606E87" w:rsidRDefault="005F2F38" w:rsidP="00DF5BF9">
            <w:pPr>
              <w:jc w:val="center"/>
              <w:rPr>
                <w:rFonts w:ascii="Calibri" w:hAnsi="Calibri" w:cs="Arial"/>
                <w:b/>
                <w:bCs/>
                <w:smallCaps/>
              </w:rPr>
            </w:pPr>
            <w:r w:rsidRPr="00606E87">
              <w:rPr>
                <w:rFonts w:ascii="Calibri" w:hAnsi="Calibri" w:cs="Arial"/>
                <w:b/>
                <w:bCs/>
                <w:smallCaps/>
              </w:rPr>
              <w:t>N/A</w:t>
            </w:r>
          </w:p>
          <w:p w14:paraId="2578D617" w14:textId="77777777" w:rsidR="005F2F38" w:rsidRPr="00606E87" w:rsidRDefault="005F2F38" w:rsidP="00DF5BF9">
            <w:pPr>
              <w:jc w:val="center"/>
              <w:rPr>
                <w:rFonts w:ascii="Calibri" w:hAnsi="Calibri" w:cs="Arial"/>
                <w:b/>
                <w:bCs/>
                <w:smallCaps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14:paraId="27B9F8BD" w14:textId="77777777" w:rsidR="005F2F38" w:rsidRDefault="005F2F38" w:rsidP="00DF5BF9">
            <w:pPr>
              <w:jc w:val="center"/>
              <w:rPr>
                <w:rFonts w:ascii="Calibri" w:hAnsi="Calibri" w:cs="Arial"/>
                <w:b/>
                <w:bCs/>
                <w:smallCaps/>
              </w:rPr>
            </w:pPr>
          </w:p>
          <w:p w14:paraId="24882FF9" w14:textId="77777777" w:rsidR="005F2F38" w:rsidRPr="00606E87" w:rsidRDefault="005F2F38" w:rsidP="00DF5BF9">
            <w:pPr>
              <w:jc w:val="center"/>
              <w:rPr>
                <w:rFonts w:ascii="Calibri" w:hAnsi="Calibri" w:cs="Arial"/>
                <w:b/>
                <w:bCs/>
                <w:smallCaps/>
              </w:rPr>
            </w:pPr>
            <w:r w:rsidRPr="00606E87">
              <w:rPr>
                <w:rFonts w:ascii="Calibri" w:hAnsi="Calibri" w:cs="Arial"/>
                <w:b/>
                <w:bCs/>
                <w:smallCaps/>
              </w:rPr>
              <w:t>Checked</w:t>
            </w:r>
          </w:p>
          <w:p w14:paraId="17A5179C" w14:textId="77777777" w:rsidR="005F2F38" w:rsidRPr="00606E87" w:rsidRDefault="005F2F38" w:rsidP="00DF5BF9">
            <w:pPr>
              <w:ind w:left="221"/>
              <w:jc w:val="center"/>
              <w:rPr>
                <w:rFonts w:ascii="Calibri" w:hAnsi="Calibri" w:cs="Arial"/>
                <w:b/>
                <w:bCs/>
                <w:smallCaps/>
              </w:rPr>
            </w:pPr>
          </w:p>
        </w:tc>
      </w:tr>
      <w:tr w:rsidR="005F2F38" w:rsidRPr="00561C5F" w14:paraId="6780147C" w14:textId="77777777" w:rsidTr="00DF5BF9">
        <w:trPr>
          <w:trHeight w:val="20"/>
        </w:trPr>
        <w:tc>
          <w:tcPr>
            <w:tcW w:w="1286" w:type="pct"/>
            <w:shd w:val="clear" w:color="auto" w:fill="auto"/>
            <w:noWrap/>
            <w:vAlign w:val="center"/>
          </w:tcPr>
          <w:p w14:paraId="702CBA8A" w14:textId="77777777" w:rsidR="005F2F38" w:rsidRPr="00561C5F" w:rsidRDefault="005F2F38" w:rsidP="00DF5BF9">
            <w:pPr>
              <w:jc w:val="center"/>
              <w:rPr>
                <w:rFonts w:ascii="Calibri" w:hAnsi="Calibri" w:cs="Arial"/>
              </w:rPr>
            </w:pPr>
            <w:r w:rsidRPr="00561C5F">
              <w:rPr>
                <w:rFonts w:ascii="Calibri" w:hAnsi="Calibri" w:cs="Arial"/>
              </w:rPr>
              <w:t> 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7EFD3817" w14:textId="77777777" w:rsidR="005F2F38" w:rsidRPr="00561C5F" w:rsidRDefault="005F2F38" w:rsidP="00DF5BF9">
            <w:pPr>
              <w:jc w:val="center"/>
              <w:rPr>
                <w:rFonts w:ascii="Calibri" w:hAnsi="Calibri" w:cs="Arial"/>
              </w:rPr>
            </w:pPr>
            <w:r w:rsidRPr="00561C5F">
              <w:rPr>
                <w:rFonts w:ascii="Calibri" w:hAnsi="Calibri" w:cs="Arial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14:paraId="535DC337" w14:textId="77777777" w:rsidR="005F2F38" w:rsidRPr="00561C5F" w:rsidRDefault="005F2F38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42" w:type="pct"/>
            <w:shd w:val="clear" w:color="auto" w:fill="auto"/>
            <w:noWrap/>
            <w:vAlign w:val="center"/>
          </w:tcPr>
          <w:p w14:paraId="4F16EE5F" w14:textId="77777777" w:rsidR="005F2F38" w:rsidRPr="00561C5F" w:rsidRDefault="005F2F38" w:rsidP="00DF5BF9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3DC380BD" w14:textId="77777777" w:rsidR="005F2F38" w:rsidRPr="00561C5F" w:rsidRDefault="005F2F38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98" w:type="pct"/>
            <w:shd w:val="clear" w:color="auto" w:fill="auto"/>
            <w:noWrap/>
            <w:vAlign w:val="center"/>
          </w:tcPr>
          <w:p w14:paraId="102E9E6A" w14:textId="77777777" w:rsidR="005F2F38" w:rsidRPr="00561C5F" w:rsidRDefault="005F2F38" w:rsidP="00DF5BF9">
            <w:pPr>
              <w:jc w:val="center"/>
              <w:rPr>
                <w:rFonts w:ascii="Calibri" w:hAnsi="Calibri"/>
              </w:rPr>
            </w:pPr>
          </w:p>
        </w:tc>
      </w:tr>
      <w:tr w:rsidR="005F2F38" w:rsidRPr="00561C5F" w14:paraId="11387EF0" w14:textId="77777777" w:rsidTr="00DF5BF9">
        <w:trPr>
          <w:trHeight w:val="20"/>
        </w:trPr>
        <w:tc>
          <w:tcPr>
            <w:tcW w:w="1286" w:type="pct"/>
            <w:shd w:val="clear" w:color="auto" w:fill="auto"/>
            <w:noWrap/>
            <w:vAlign w:val="center"/>
          </w:tcPr>
          <w:p w14:paraId="379EB9EE" w14:textId="77777777" w:rsidR="005F2F38" w:rsidRPr="00561C5F" w:rsidRDefault="005F2F38" w:rsidP="00DF5BF9">
            <w:pPr>
              <w:jc w:val="center"/>
              <w:rPr>
                <w:rFonts w:ascii="Calibri" w:hAnsi="Calibri" w:cs="Arial"/>
              </w:rPr>
            </w:pPr>
            <w:r w:rsidRPr="00561C5F">
              <w:rPr>
                <w:rFonts w:ascii="Calibri" w:hAnsi="Calibri" w:cs="Arial"/>
              </w:rPr>
              <w:t> 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5F4FB3FA" w14:textId="77777777" w:rsidR="005F2F38" w:rsidRPr="00561C5F" w:rsidRDefault="005F2F38" w:rsidP="00DF5BF9">
            <w:pPr>
              <w:jc w:val="center"/>
              <w:rPr>
                <w:rFonts w:ascii="Calibri" w:hAnsi="Calibri" w:cs="Arial"/>
              </w:rPr>
            </w:pPr>
            <w:r w:rsidRPr="00561C5F">
              <w:rPr>
                <w:rFonts w:ascii="Calibri" w:hAnsi="Calibri" w:cs="Arial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14:paraId="0FB879D4" w14:textId="77777777" w:rsidR="005F2F38" w:rsidRPr="00561C5F" w:rsidRDefault="005F2F38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42" w:type="pct"/>
            <w:shd w:val="clear" w:color="auto" w:fill="auto"/>
            <w:noWrap/>
            <w:vAlign w:val="center"/>
          </w:tcPr>
          <w:p w14:paraId="33268518" w14:textId="77777777" w:rsidR="005F2F38" w:rsidRPr="00561C5F" w:rsidRDefault="005F2F38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67CCC3B5" w14:textId="77777777" w:rsidR="005F2F38" w:rsidRPr="00561C5F" w:rsidRDefault="005F2F38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98" w:type="pct"/>
            <w:shd w:val="clear" w:color="auto" w:fill="auto"/>
            <w:noWrap/>
            <w:vAlign w:val="center"/>
          </w:tcPr>
          <w:p w14:paraId="357CD65D" w14:textId="77777777" w:rsidR="005F2F38" w:rsidRPr="00561C5F" w:rsidRDefault="005F2F38" w:rsidP="00DF5BF9">
            <w:pPr>
              <w:jc w:val="center"/>
              <w:rPr>
                <w:rFonts w:ascii="Calibri" w:hAnsi="Calibri"/>
              </w:rPr>
            </w:pPr>
          </w:p>
        </w:tc>
      </w:tr>
      <w:tr w:rsidR="005F2F38" w:rsidRPr="00561C5F" w14:paraId="22535274" w14:textId="77777777" w:rsidTr="00DF5BF9">
        <w:trPr>
          <w:trHeight w:val="20"/>
        </w:trPr>
        <w:tc>
          <w:tcPr>
            <w:tcW w:w="1286" w:type="pct"/>
            <w:shd w:val="clear" w:color="auto" w:fill="auto"/>
            <w:noWrap/>
            <w:vAlign w:val="center"/>
          </w:tcPr>
          <w:p w14:paraId="3F6A65CD" w14:textId="77777777" w:rsidR="005F2F38" w:rsidRPr="00561C5F" w:rsidRDefault="005F2F38" w:rsidP="00DF5BF9">
            <w:pPr>
              <w:jc w:val="center"/>
              <w:rPr>
                <w:rFonts w:ascii="Calibri" w:hAnsi="Calibri" w:cs="Arial"/>
              </w:rPr>
            </w:pPr>
            <w:r w:rsidRPr="00561C5F">
              <w:rPr>
                <w:rFonts w:ascii="Calibri" w:hAnsi="Calibri" w:cs="Arial"/>
              </w:rPr>
              <w:t> 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6FD02E2E" w14:textId="77777777" w:rsidR="005F2F38" w:rsidRPr="00561C5F" w:rsidRDefault="005F2F38" w:rsidP="00DF5BF9">
            <w:pPr>
              <w:jc w:val="center"/>
              <w:rPr>
                <w:rFonts w:ascii="Calibri" w:hAnsi="Calibri" w:cs="Arial"/>
              </w:rPr>
            </w:pPr>
            <w:r w:rsidRPr="00561C5F">
              <w:rPr>
                <w:rFonts w:ascii="Calibri" w:hAnsi="Calibri" w:cs="Arial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14:paraId="20888A35" w14:textId="77777777" w:rsidR="005F2F38" w:rsidRPr="00561C5F" w:rsidRDefault="005F2F38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42" w:type="pct"/>
            <w:shd w:val="clear" w:color="auto" w:fill="auto"/>
            <w:noWrap/>
            <w:vAlign w:val="center"/>
          </w:tcPr>
          <w:p w14:paraId="312AD185" w14:textId="77777777" w:rsidR="005F2F38" w:rsidRPr="00561C5F" w:rsidRDefault="005F2F38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52B4B2FB" w14:textId="77777777" w:rsidR="005F2F38" w:rsidRPr="00561C5F" w:rsidRDefault="005F2F38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98" w:type="pct"/>
            <w:shd w:val="clear" w:color="auto" w:fill="auto"/>
            <w:noWrap/>
            <w:vAlign w:val="center"/>
          </w:tcPr>
          <w:p w14:paraId="794334F3" w14:textId="77777777" w:rsidR="005F2F38" w:rsidRPr="00561C5F" w:rsidRDefault="005F2F38" w:rsidP="00DF5BF9">
            <w:pPr>
              <w:jc w:val="center"/>
              <w:rPr>
                <w:rFonts w:ascii="Calibri" w:hAnsi="Calibri"/>
              </w:rPr>
            </w:pPr>
          </w:p>
        </w:tc>
      </w:tr>
      <w:tr w:rsidR="005F2F38" w:rsidRPr="00561C5F" w14:paraId="5ABC5F6B" w14:textId="77777777" w:rsidTr="00DF5BF9">
        <w:trPr>
          <w:trHeight w:val="20"/>
        </w:trPr>
        <w:tc>
          <w:tcPr>
            <w:tcW w:w="1286" w:type="pct"/>
            <w:shd w:val="clear" w:color="auto" w:fill="auto"/>
            <w:noWrap/>
            <w:vAlign w:val="center"/>
          </w:tcPr>
          <w:p w14:paraId="718EEF80" w14:textId="77777777" w:rsidR="005F2F38" w:rsidRPr="00561C5F" w:rsidRDefault="005F2F38" w:rsidP="00DF5BF9">
            <w:pPr>
              <w:jc w:val="center"/>
              <w:rPr>
                <w:rFonts w:ascii="Calibri" w:hAnsi="Calibri" w:cs="Arial"/>
              </w:rPr>
            </w:pPr>
            <w:r w:rsidRPr="00561C5F">
              <w:rPr>
                <w:rFonts w:ascii="Calibri" w:hAnsi="Calibri" w:cs="Arial"/>
              </w:rPr>
              <w:t> 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1386E6A8" w14:textId="77777777" w:rsidR="005F2F38" w:rsidRPr="00561C5F" w:rsidRDefault="005F2F38" w:rsidP="00DF5BF9">
            <w:pPr>
              <w:jc w:val="center"/>
              <w:rPr>
                <w:rFonts w:ascii="Calibri" w:hAnsi="Calibri" w:cs="Arial"/>
              </w:rPr>
            </w:pPr>
            <w:r w:rsidRPr="00561C5F">
              <w:rPr>
                <w:rFonts w:ascii="Calibri" w:hAnsi="Calibri" w:cs="Arial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14:paraId="394B76C0" w14:textId="77777777" w:rsidR="005F2F38" w:rsidRPr="00561C5F" w:rsidRDefault="005F2F38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42" w:type="pct"/>
            <w:shd w:val="clear" w:color="auto" w:fill="auto"/>
            <w:noWrap/>
            <w:vAlign w:val="center"/>
          </w:tcPr>
          <w:p w14:paraId="1F1774AD" w14:textId="77777777" w:rsidR="005F2F38" w:rsidRPr="00561C5F" w:rsidRDefault="005F2F38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61E3CAEA" w14:textId="77777777" w:rsidR="005F2F38" w:rsidRPr="00561C5F" w:rsidRDefault="005F2F38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98" w:type="pct"/>
            <w:shd w:val="clear" w:color="auto" w:fill="auto"/>
            <w:noWrap/>
            <w:vAlign w:val="center"/>
          </w:tcPr>
          <w:p w14:paraId="7AEC6A71" w14:textId="77777777" w:rsidR="005F2F38" w:rsidRPr="00561C5F" w:rsidRDefault="005F2F38" w:rsidP="00DF5BF9">
            <w:pPr>
              <w:jc w:val="center"/>
              <w:rPr>
                <w:rFonts w:ascii="Calibri" w:hAnsi="Calibri"/>
              </w:rPr>
            </w:pPr>
          </w:p>
        </w:tc>
      </w:tr>
      <w:tr w:rsidR="005F2F38" w:rsidRPr="00561C5F" w14:paraId="31A6D379" w14:textId="77777777" w:rsidTr="00DF5BF9">
        <w:trPr>
          <w:trHeight w:val="20"/>
        </w:trPr>
        <w:tc>
          <w:tcPr>
            <w:tcW w:w="1286" w:type="pct"/>
            <w:shd w:val="clear" w:color="auto" w:fill="auto"/>
            <w:noWrap/>
            <w:vAlign w:val="center"/>
          </w:tcPr>
          <w:p w14:paraId="07A57B25" w14:textId="77777777" w:rsidR="005F2F38" w:rsidRPr="00561C5F" w:rsidRDefault="005F2F38" w:rsidP="00DF5BF9">
            <w:pPr>
              <w:jc w:val="center"/>
              <w:rPr>
                <w:rFonts w:ascii="Calibri" w:hAnsi="Calibri" w:cs="Arial"/>
              </w:rPr>
            </w:pPr>
            <w:r w:rsidRPr="00561C5F">
              <w:rPr>
                <w:rFonts w:ascii="Calibri" w:hAnsi="Calibri" w:cs="Arial"/>
              </w:rPr>
              <w:t> 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7271E3CD" w14:textId="77777777" w:rsidR="005F2F38" w:rsidRPr="00561C5F" w:rsidRDefault="005F2F38" w:rsidP="00DF5BF9">
            <w:pPr>
              <w:jc w:val="center"/>
              <w:rPr>
                <w:rFonts w:ascii="Calibri" w:hAnsi="Calibri" w:cs="Arial"/>
              </w:rPr>
            </w:pPr>
            <w:r w:rsidRPr="00561C5F">
              <w:rPr>
                <w:rFonts w:ascii="Calibri" w:hAnsi="Calibri" w:cs="Arial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14:paraId="163D1381" w14:textId="77777777" w:rsidR="005F2F38" w:rsidRPr="00561C5F" w:rsidRDefault="005F2F38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42" w:type="pct"/>
            <w:shd w:val="clear" w:color="auto" w:fill="auto"/>
            <w:noWrap/>
            <w:vAlign w:val="center"/>
          </w:tcPr>
          <w:p w14:paraId="40220239" w14:textId="77777777" w:rsidR="005F2F38" w:rsidRPr="00561C5F" w:rsidRDefault="005F2F38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73BC0DAF" w14:textId="77777777" w:rsidR="005F2F38" w:rsidRPr="00561C5F" w:rsidRDefault="005F2F38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98" w:type="pct"/>
            <w:shd w:val="clear" w:color="auto" w:fill="auto"/>
            <w:noWrap/>
            <w:vAlign w:val="center"/>
          </w:tcPr>
          <w:p w14:paraId="1065EFA2" w14:textId="77777777" w:rsidR="005F2F38" w:rsidRPr="00561C5F" w:rsidRDefault="005F2F38" w:rsidP="00DF5BF9">
            <w:pPr>
              <w:jc w:val="center"/>
              <w:rPr>
                <w:rFonts w:ascii="Calibri" w:hAnsi="Calibri"/>
              </w:rPr>
            </w:pPr>
          </w:p>
        </w:tc>
      </w:tr>
      <w:tr w:rsidR="005F2F38" w:rsidRPr="00561C5F" w14:paraId="0F0154FF" w14:textId="77777777" w:rsidTr="00DF5BF9">
        <w:trPr>
          <w:trHeight w:val="20"/>
        </w:trPr>
        <w:tc>
          <w:tcPr>
            <w:tcW w:w="1286" w:type="pct"/>
            <w:shd w:val="clear" w:color="auto" w:fill="auto"/>
            <w:noWrap/>
            <w:vAlign w:val="center"/>
          </w:tcPr>
          <w:p w14:paraId="680B9695" w14:textId="77777777" w:rsidR="005F2F38" w:rsidRPr="00561C5F" w:rsidRDefault="005F2F38" w:rsidP="00DF5BF9">
            <w:pPr>
              <w:jc w:val="center"/>
              <w:rPr>
                <w:rFonts w:ascii="Calibri" w:hAnsi="Calibri" w:cs="Arial"/>
              </w:rPr>
            </w:pPr>
            <w:r w:rsidRPr="00561C5F">
              <w:rPr>
                <w:rFonts w:ascii="Calibri" w:hAnsi="Calibri" w:cs="Arial"/>
              </w:rPr>
              <w:t> 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1F9CB2DD" w14:textId="77777777" w:rsidR="005F2F38" w:rsidRPr="00561C5F" w:rsidRDefault="005F2F38" w:rsidP="00DF5BF9">
            <w:pPr>
              <w:jc w:val="center"/>
              <w:rPr>
                <w:rFonts w:ascii="Calibri" w:hAnsi="Calibri" w:cs="Arial"/>
              </w:rPr>
            </w:pPr>
            <w:r w:rsidRPr="00561C5F">
              <w:rPr>
                <w:rFonts w:ascii="Calibri" w:hAnsi="Calibri" w:cs="Arial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14:paraId="59868EDE" w14:textId="77777777" w:rsidR="005F2F38" w:rsidRPr="00561C5F" w:rsidRDefault="005F2F38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42" w:type="pct"/>
            <w:shd w:val="clear" w:color="auto" w:fill="auto"/>
            <w:noWrap/>
            <w:vAlign w:val="center"/>
          </w:tcPr>
          <w:p w14:paraId="1A23B889" w14:textId="77777777" w:rsidR="005F2F38" w:rsidRPr="00561C5F" w:rsidRDefault="005F2F38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676B2A19" w14:textId="77777777" w:rsidR="005F2F38" w:rsidRPr="00561C5F" w:rsidRDefault="005F2F38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98" w:type="pct"/>
            <w:shd w:val="clear" w:color="auto" w:fill="auto"/>
            <w:noWrap/>
            <w:vAlign w:val="center"/>
          </w:tcPr>
          <w:p w14:paraId="153AE21E" w14:textId="77777777" w:rsidR="005F2F38" w:rsidRPr="00561C5F" w:rsidRDefault="005F2F38" w:rsidP="00DF5BF9">
            <w:pPr>
              <w:jc w:val="center"/>
              <w:rPr>
                <w:rFonts w:ascii="Calibri" w:hAnsi="Calibri"/>
              </w:rPr>
            </w:pPr>
          </w:p>
        </w:tc>
      </w:tr>
    </w:tbl>
    <w:p w14:paraId="412661AD" w14:textId="77777777" w:rsidR="005F2F38" w:rsidRDefault="005F2F38" w:rsidP="005F2F38">
      <w:pPr>
        <w:ind w:left="1418" w:hanging="1702"/>
        <w:outlineLvl w:val="0"/>
        <w:rPr>
          <w:rFonts w:asciiTheme="minorHAnsi" w:hAnsiTheme="minorHAnsi" w:cstheme="minorHAnsi"/>
          <w:b/>
          <w:szCs w:val="24"/>
        </w:rPr>
      </w:pPr>
    </w:p>
    <w:tbl>
      <w:tblPr>
        <w:tblW w:w="508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6"/>
        <w:gridCol w:w="825"/>
        <w:gridCol w:w="1777"/>
        <w:gridCol w:w="3404"/>
        <w:gridCol w:w="659"/>
        <w:gridCol w:w="1035"/>
      </w:tblGrid>
      <w:tr w:rsidR="005F2F38" w:rsidRPr="006C5558" w14:paraId="1346C0CC" w14:textId="77777777" w:rsidTr="00DF5BF9">
        <w:trPr>
          <w:trHeight w:val="442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787DF5AC" w14:textId="77777777" w:rsidR="005F2F38" w:rsidRPr="00777ED1" w:rsidRDefault="005F2F38" w:rsidP="00DF5BF9">
            <w:pPr>
              <w:jc w:val="center"/>
              <w:rPr>
                <w:rFonts w:asciiTheme="minorHAnsi" w:hAnsiTheme="minorHAnsi" w:cstheme="minorHAnsi"/>
                <w:b/>
                <w:bCs/>
                <w:smallCaps/>
                <w:sz w:val="32"/>
                <w:szCs w:val="32"/>
              </w:rPr>
            </w:pPr>
            <w:r w:rsidRPr="00777ED1">
              <w:rPr>
                <w:rFonts w:asciiTheme="minorHAnsi" w:hAnsiTheme="minorHAnsi" w:cstheme="minorHAnsi"/>
                <w:b/>
                <w:bCs/>
                <w:smallCaps/>
                <w:sz w:val="32"/>
                <w:szCs w:val="32"/>
              </w:rPr>
              <w:t>crane 2</w:t>
            </w:r>
          </w:p>
        </w:tc>
      </w:tr>
      <w:tr w:rsidR="005F2F38" w:rsidRPr="00606E87" w14:paraId="5CFFDF9B" w14:textId="77777777" w:rsidTr="00DF5BF9">
        <w:trPr>
          <w:trHeight w:val="657"/>
        </w:trPr>
        <w:tc>
          <w:tcPr>
            <w:tcW w:w="1286" w:type="pct"/>
            <w:shd w:val="clear" w:color="auto" w:fill="auto"/>
            <w:vAlign w:val="center"/>
          </w:tcPr>
          <w:p w14:paraId="1C5F0896" w14:textId="77777777" w:rsidR="005F2F38" w:rsidRPr="00606E87" w:rsidRDefault="005F2F38" w:rsidP="00DF5BF9">
            <w:pPr>
              <w:jc w:val="center"/>
              <w:rPr>
                <w:rFonts w:ascii="Calibri" w:hAnsi="Calibri" w:cs="Arial"/>
                <w:b/>
                <w:bCs/>
                <w:smallCaps/>
              </w:rPr>
            </w:pPr>
            <w:r>
              <w:rPr>
                <w:rFonts w:ascii="Calibri" w:hAnsi="Calibri" w:cs="Arial"/>
                <w:b/>
                <w:bCs/>
                <w:smallCaps/>
              </w:rPr>
              <w:t>Rigging</w:t>
            </w:r>
            <w:r w:rsidRPr="00606E87">
              <w:rPr>
                <w:rFonts w:ascii="Calibri" w:hAnsi="Calibri" w:cs="Arial"/>
                <w:b/>
                <w:bCs/>
                <w:smallCaps/>
              </w:rPr>
              <w:t xml:space="preserve"> Plant ID Number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04D917FF" w14:textId="77777777" w:rsidR="005F2F38" w:rsidRPr="00606E87" w:rsidRDefault="005F2F38" w:rsidP="00DF5BF9">
            <w:pPr>
              <w:jc w:val="center"/>
              <w:rPr>
                <w:rFonts w:ascii="Calibri" w:hAnsi="Calibri" w:cs="Arial"/>
                <w:b/>
                <w:bCs/>
                <w:smallCaps/>
              </w:rPr>
            </w:pPr>
            <w:r w:rsidRPr="00606E87">
              <w:rPr>
                <w:rFonts w:ascii="Calibri" w:hAnsi="Calibri" w:cs="Arial"/>
                <w:b/>
                <w:bCs/>
                <w:smallCaps/>
              </w:rPr>
              <w:t>S.</w:t>
            </w:r>
            <w:proofErr w:type="gramStart"/>
            <w:r w:rsidRPr="00606E87">
              <w:rPr>
                <w:rFonts w:ascii="Calibri" w:hAnsi="Calibri" w:cs="Arial"/>
                <w:b/>
                <w:bCs/>
                <w:smallCaps/>
              </w:rPr>
              <w:t>W.L</w:t>
            </w:r>
            <w:proofErr w:type="gramEnd"/>
          </w:p>
        </w:tc>
        <w:tc>
          <w:tcPr>
            <w:tcW w:w="857" w:type="pct"/>
            <w:shd w:val="clear" w:color="auto" w:fill="auto"/>
            <w:vAlign w:val="center"/>
          </w:tcPr>
          <w:p w14:paraId="177A3947" w14:textId="77777777" w:rsidR="005F2F38" w:rsidRPr="00606E87" w:rsidRDefault="005F2F38" w:rsidP="00DF5BF9">
            <w:pPr>
              <w:jc w:val="center"/>
              <w:rPr>
                <w:rFonts w:ascii="Calibri" w:hAnsi="Calibri" w:cs="Arial"/>
                <w:b/>
                <w:bCs/>
                <w:smallCaps/>
              </w:rPr>
            </w:pPr>
            <w:r w:rsidRPr="00606E87">
              <w:rPr>
                <w:rFonts w:ascii="Calibri" w:hAnsi="Calibri" w:cs="Arial"/>
                <w:b/>
                <w:bCs/>
                <w:smallCaps/>
              </w:rPr>
              <w:t>Within Current Certification</w:t>
            </w:r>
          </w:p>
        </w:tc>
        <w:tc>
          <w:tcPr>
            <w:tcW w:w="1642" w:type="pct"/>
            <w:shd w:val="clear" w:color="auto" w:fill="auto"/>
            <w:vAlign w:val="center"/>
          </w:tcPr>
          <w:p w14:paraId="46F40FA4" w14:textId="77777777" w:rsidR="005F2F38" w:rsidRPr="00606E87" w:rsidRDefault="005F2F38" w:rsidP="00DF5BF9">
            <w:pPr>
              <w:jc w:val="center"/>
              <w:rPr>
                <w:rFonts w:ascii="Calibri" w:hAnsi="Calibri" w:cs="Arial"/>
                <w:b/>
                <w:bCs/>
                <w:smallCaps/>
              </w:rPr>
            </w:pPr>
            <w:r w:rsidRPr="00606E87">
              <w:rPr>
                <w:rFonts w:ascii="Calibri" w:hAnsi="Calibri" w:cs="Arial"/>
                <w:b/>
                <w:bCs/>
                <w:smallCaps/>
              </w:rPr>
              <w:t>Visually Inspected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1C08DEEC" w14:textId="77777777" w:rsidR="005F2F38" w:rsidRDefault="005F2F38" w:rsidP="00DF5BF9">
            <w:pPr>
              <w:jc w:val="center"/>
              <w:rPr>
                <w:rFonts w:ascii="Calibri" w:hAnsi="Calibri" w:cs="Arial"/>
                <w:b/>
                <w:bCs/>
                <w:smallCaps/>
              </w:rPr>
            </w:pPr>
          </w:p>
          <w:p w14:paraId="1B5CBD22" w14:textId="77777777" w:rsidR="005F2F38" w:rsidRPr="00606E87" w:rsidRDefault="005F2F38" w:rsidP="00DF5BF9">
            <w:pPr>
              <w:jc w:val="center"/>
              <w:rPr>
                <w:rFonts w:ascii="Calibri" w:hAnsi="Calibri" w:cs="Arial"/>
                <w:b/>
                <w:bCs/>
                <w:smallCaps/>
              </w:rPr>
            </w:pPr>
            <w:r w:rsidRPr="00606E87">
              <w:rPr>
                <w:rFonts w:ascii="Calibri" w:hAnsi="Calibri" w:cs="Arial"/>
                <w:b/>
                <w:bCs/>
                <w:smallCaps/>
              </w:rPr>
              <w:t>N/A</w:t>
            </w:r>
          </w:p>
          <w:p w14:paraId="4FD07A12" w14:textId="77777777" w:rsidR="005F2F38" w:rsidRPr="00606E87" w:rsidRDefault="005F2F38" w:rsidP="00DF5BF9">
            <w:pPr>
              <w:jc w:val="center"/>
              <w:rPr>
                <w:rFonts w:ascii="Calibri" w:hAnsi="Calibri" w:cs="Arial"/>
                <w:b/>
                <w:bCs/>
                <w:smallCaps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14:paraId="0BE7F1A3" w14:textId="77777777" w:rsidR="005F2F38" w:rsidRDefault="005F2F38" w:rsidP="00DF5BF9">
            <w:pPr>
              <w:jc w:val="center"/>
              <w:rPr>
                <w:rFonts w:ascii="Calibri" w:hAnsi="Calibri" w:cs="Arial"/>
                <w:b/>
                <w:bCs/>
                <w:smallCaps/>
              </w:rPr>
            </w:pPr>
          </w:p>
          <w:p w14:paraId="5C2DBFAC" w14:textId="77777777" w:rsidR="005F2F38" w:rsidRPr="00606E87" w:rsidRDefault="005F2F38" w:rsidP="00DF5BF9">
            <w:pPr>
              <w:jc w:val="center"/>
              <w:rPr>
                <w:rFonts w:ascii="Calibri" w:hAnsi="Calibri" w:cs="Arial"/>
                <w:b/>
                <w:bCs/>
                <w:smallCaps/>
              </w:rPr>
            </w:pPr>
            <w:r w:rsidRPr="00606E87">
              <w:rPr>
                <w:rFonts w:ascii="Calibri" w:hAnsi="Calibri" w:cs="Arial"/>
                <w:b/>
                <w:bCs/>
                <w:smallCaps/>
              </w:rPr>
              <w:t>Checked</w:t>
            </w:r>
          </w:p>
          <w:p w14:paraId="621F11EF" w14:textId="77777777" w:rsidR="005F2F38" w:rsidRPr="00606E87" w:rsidRDefault="005F2F38" w:rsidP="00DF5BF9">
            <w:pPr>
              <w:ind w:left="221"/>
              <w:jc w:val="center"/>
              <w:rPr>
                <w:rFonts w:ascii="Calibri" w:hAnsi="Calibri" w:cs="Arial"/>
                <w:b/>
                <w:bCs/>
                <w:smallCaps/>
              </w:rPr>
            </w:pPr>
          </w:p>
        </w:tc>
      </w:tr>
      <w:tr w:rsidR="005F2F38" w:rsidRPr="00561C5F" w14:paraId="11F7EE34" w14:textId="77777777" w:rsidTr="00DF5BF9">
        <w:trPr>
          <w:trHeight w:val="20"/>
        </w:trPr>
        <w:tc>
          <w:tcPr>
            <w:tcW w:w="1286" w:type="pct"/>
            <w:shd w:val="clear" w:color="auto" w:fill="auto"/>
            <w:noWrap/>
            <w:vAlign w:val="center"/>
          </w:tcPr>
          <w:p w14:paraId="5F3218B8" w14:textId="77777777" w:rsidR="005F2F38" w:rsidRPr="00561C5F" w:rsidRDefault="005F2F38" w:rsidP="00DF5BF9">
            <w:pPr>
              <w:jc w:val="center"/>
              <w:rPr>
                <w:rFonts w:ascii="Calibri" w:hAnsi="Calibri" w:cs="Arial"/>
              </w:rPr>
            </w:pPr>
            <w:r w:rsidRPr="00561C5F">
              <w:rPr>
                <w:rFonts w:ascii="Calibri" w:hAnsi="Calibri" w:cs="Arial"/>
              </w:rPr>
              <w:t> 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1FEB3BC3" w14:textId="77777777" w:rsidR="005F2F38" w:rsidRPr="00561C5F" w:rsidRDefault="005F2F38" w:rsidP="00DF5BF9">
            <w:pPr>
              <w:jc w:val="center"/>
              <w:rPr>
                <w:rFonts w:ascii="Calibri" w:hAnsi="Calibri" w:cs="Arial"/>
              </w:rPr>
            </w:pPr>
            <w:r w:rsidRPr="00561C5F">
              <w:rPr>
                <w:rFonts w:ascii="Calibri" w:hAnsi="Calibri" w:cs="Arial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14:paraId="1E60776B" w14:textId="77777777" w:rsidR="005F2F38" w:rsidRPr="00561C5F" w:rsidRDefault="005F2F38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42" w:type="pct"/>
            <w:shd w:val="clear" w:color="auto" w:fill="auto"/>
            <w:noWrap/>
            <w:vAlign w:val="center"/>
          </w:tcPr>
          <w:p w14:paraId="75D1F399" w14:textId="77777777" w:rsidR="005F2F38" w:rsidRPr="00561C5F" w:rsidRDefault="005F2F38" w:rsidP="00DF5BF9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127B2979" w14:textId="77777777" w:rsidR="005F2F38" w:rsidRPr="00561C5F" w:rsidRDefault="005F2F38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98" w:type="pct"/>
            <w:shd w:val="clear" w:color="auto" w:fill="auto"/>
            <w:noWrap/>
            <w:vAlign w:val="center"/>
          </w:tcPr>
          <w:p w14:paraId="19F2C839" w14:textId="77777777" w:rsidR="005F2F38" w:rsidRPr="00561C5F" w:rsidRDefault="005F2F38" w:rsidP="00DF5BF9">
            <w:pPr>
              <w:jc w:val="center"/>
              <w:rPr>
                <w:rFonts w:ascii="Calibri" w:hAnsi="Calibri"/>
              </w:rPr>
            </w:pPr>
          </w:p>
        </w:tc>
      </w:tr>
      <w:tr w:rsidR="005F2F38" w:rsidRPr="00561C5F" w14:paraId="515BD708" w14:textId="77777777" w:rsidTr="00DF5BF9">
        <w:trPr>
          <w:trHeight w:val="20"/>
        </w:trPr>
        <w:tc>
          <w:tcPr>
            <w:tcW w:w="1286" w:type="pct"/>
            <w:shd w:val="clear" w:color="auto" w:fill="auto"/>
            <w:noWrap/>
            <w:vAlign w:val="center"/>
          </w:tcPr>
          <w:p w14:paraId="6F79FCE8" w14:textId="77777777" w:rsidR="005F2F38" w:rsidRPr="00561C5F" w:rsidRDefault="005F2F38" w:rsidP="00DF5BF9">
            <w:pPr>
              <w:jc w:val="center"/>
              <w:rPr>
                <w:rFonts w:ascii="Calibri" w:hAnsi="Calibri" w:cs="Arial"/>
              </w:rPr>
            </w:pPr>
            <w:r w:rsidRPr="00561C5F">
              <w:rPr>
                <w:rFonts w:ascii="Calibri" w:hAnsi="Calibri" w:cs="Arial"/>
              </w:rPr>
              <w:t> 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35E83D14" w14:textId="77777777" w:rsidR="005F2F38" w:rsidRPr="00561C5F" w:rsidRDefault="005F2F38" w:rsidP="00DF5BF9">
            <w:pPr>
              <w:jc w:val="center"/>
              <w:rPr>
                <w:rFonts w:ascii="Calibri" w:hAnsi="Calibri" w:cs="Arial"/>
              </w:rPr>
            </w:pPr>
            <w:r w:rsidRPr="00561C5F">
              <w:rPr>
                <w:rFonts w:ascii="Calibri" w:hAnsi="Calibri" w:cs="Arial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14:paraId="297BF837" w14:textId="77777777" w:rsidR="005F2F38" w:rsidRPr="00561C5F" w:rsidRDefault="005F2F38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42" w:type="pct"/>
            <w:shd w:val="clear" w:color="auto" w:fill="auto"/>
            <w:noWrap/>
            <w:vAlign w:val="center"/>
          </w:tcPr>
          <w:p w14:paraId="13EE288E" w14:textId="77777777" w:rsidR="005F2F38" w:rsidRPr="00561C5F" w:rsidRDefault="005F2F38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32968982" w14:textId="77777777" w:rsidR="005F2F38" w:rsidRPr="00561C5F" w:rsidRDefault="005F2F38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98" w:type="pct"/>
            <w:shd w:val="clear" w:color="auto" w:fill="auto"/>
            <w:noWrap/>
            <w:vAlign w:val="center"/>
          </w:tcPr>
          <w:p w14:paraId="5426035D" w14:textId="77777777" w:rsidR="005F2F38" w:rsidRPr="00561C5F" w:rsidRDefault="005F2F38" w:rsidP="00DF5BF9">
            <w:pPr>
              <w:jc w:val="center"/>
              <w:rPr>
                <w:rFonts w:ascii="Calibri" w:hAnsi="Calibri"/>
              </w:rPr>
            </w:pPr>
          </w:p>
        </w:tc>
      </w:tr>
      <w:tr w:rsidR="005F2F38" w:rsidRPr="00561C5F" w14:paraId="48F48460" w14:textId="77777777" w:rsidTr="00DF5BF9">
        <w:trPr>
          <w:trHeight w:val="20"/>
        </w:trPr>
        <w:tc>
          <w:tcPr>
            <w:tcW w:w="1286" w:type="pct"/>
            <w:shd w:val="clear" w:color="auto" w:fill="auto"/>
            <w:noWrap/>
            <w:vAlign w:val="center"/>
          </w:tcPr>
          <w:p w14:paraId="4B553C5A" w14:textId="77777777" w:rsidR="005F2F38" w:rsidRPr="00561C5F" w:rsidRDefault="005F2F38" w:rsidP="00DF5BF9">
            <w:pPr>
              <w:jc w:val="center"/>
              <w:rPr>
                <w:rFonts w:ascii="Calibri" w:hAnsi="Calibri" w:cs="Arial"/>
              </w:rPr>
            </w:pPr>
            <w:r w:rsidRPr="00561C5F">
              <w:rPr>
                <w:rFonts w:ascii="Calibri" w:hAnsi="Calibri" w:cs="Arial"/>
              </w:rPr>
              <w:t> 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1FF9187F" w14:textId="77777777" w:rsidR="005F2F38" w:rsidRPr="00561C5F" w:rsidRDefault="005F2F38" w:rsidP="00DF5BF9">
            <w:pPr>
              <w:jc w:val="center"/>
              <w:rPr>
                <w:rFonts w:ascii="Calibri" w:hAnsi="Calibri" w:cs="Arial"/>
              </w:rPr>
            </w:pPr>
            <w:r w:rsidRPr="00561C5F">
              <w:rPr>
                <w:rFonts w:ascii="Calibri" w:hAnsi="Calibri" w:cs="Arial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14:paraId="322D84C6" w14:textId="77777777" w:rsidR="005F2F38" w:rsidRPr="00561C5F" w:rsidRDefault="005F2F38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42" w:type="pct"/>
            <w:shd w:val="clear" w:color="auto" w:fill="auto"/>
            <w:noWrap/>
            <w:vAlign w:val="center"/>
          </w:tcPr>
          <w:p w14:paraId="174B6218" w14:textId="77777777" w:rsidR="005F2F38" w:rsidRPr="00561C5F" w:rsidRDefault="005F2F38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41FEF51B" w14:textId="77777777" w:rsidR="005F2F38" w:rsidRPr="00561C5F" w:rsidRDefault="005F2F38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98" w:type="pct"/>
            <w:shd w:val="clear" w:color="auto" w:fill="auto"/>
            <w:noWrap/>
            <w:vAlign w:val="center"/>
          </w:tcPr>
          <w:p w14:paraId="6D0DE419" w14:textId="77777777" w:rsidR="005F2F38" w:rsidRPr="00561C5F" w:rsidRDefault="005F2F38" w:rsidP="00DF5BF9">
            <w:pPr>
              <w:jc w:val="center"/>
              <w:rPr>
                <w:rFonts w:ascii="Calibri" w:hAnsi="Calibri"/>
              </w:rPr>
            </w:pPr>
          </w:p>
        </w:tc>
      </w:tr>
      <w:tr w:rsidR="005F2F38" w:rsidRPr="00561C5F" w14:paraId="4BC45DB2" w14:textId="77777777" w:rsidTr="00DF5BF9">
        <w:trPr>
          <w:trHeight w:val="20"/>
        </w:trPr>
        <w:tc>
          <w:tcPr>
            <w:tcW w:w="1286" w:type="pct"/>
            <w:shd w:val="clear" w:color="auto" w:fill="auto"/>
            <w:noWrap/>
            <w:vAlign w:val="center"/>
          </w:tcPr>
          <w:p w14:paraId="678722ED" w14:textId="77777777" w:rsidR="005F2F38" w:rsidRPr="00561C5F" w:rsidRDefault="005F2F38" w:rsidP="00DF5BF9">
            <w:pPr>
              <w:jc w:val="center"/>
              <w:rPr>
                <w:rFonts w:ascii="Calibri" w:hAnsi="Calibri" w:cs="Arial"/>
              </w:rPr>
            </w:pPr>
            <w:r w:rsidRPr="00561C5F">
              <w:rPr>
                <w:rFonts w:ascii="Calibri" w:hAnsi="Calibri" w:cs="Arial"/>
              </w:rPr>
              <w:t> 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4653C5F3" w14:textId="77777777" w:rsidR="005F2F38" w:rsidRPr="00561C5F" w:rsidRDefault="005F2F38" w:rsidP="00DF5BF9">
            <w:pPr>
              <w:jc w:val="center"/>
              <w:rPr>
                <w:rFonts w:ascii="Calibri" w:hAnsi="Calibri" w:cs="Arial"/>
              </w:rPr>
            </w:pPr>
            <w:r w:rsidRPr="00561C5F">
              <w:rPr>
                <w:rFonts w:ascii="Calibri" w:hAnsi="Calibri" w:cs="Arial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14:paraId="16DDCBAE" w14:textId="77777777" w:rsidR="005F2F38" w:rsidRPr="00561C5F" w:rsidRDefault="005F2F38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42" w:type="pct"/>
            <w:shd w:val="clear" w:color="auto" w:fill="auto"/>
            <w:noWrap/>
            <w:vAlign w:val="center"/>
          </w:tcPr>
          <w:p w14:paraId="55DB81DD" w14:textId="77777777" w:rsidR="005F2F38" w:rsidRPr="00561C5F" w:rsidRDefault="005F2F38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6111E934" w14:textId="77777777" w:rsidR="005F2F38" w:rsidRPr="00561C5F" w:rsidRDefault="005F2F38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98" w:type="pct"/>
            <w:shd w:val="clear" w:color="auto" w:fill="auto"/>
            <w:noWrap/>
            <w:vAlign w:val="center"/>
          </w:tcPr>
          <w:p w14:paraId="072C5BA4" w14:textId="77777777" w:rsidR="005F2F38" w:rsidRPr="00561C5F" w:rsidRDefault="005F2F38" w:rsidP="00DF5BF9">
            <w:pPr>
              <w:jc w:val="center"/>
              <w:rPr>
                <w:rFonts w:ascii="Calibri" w:hAnsi="Calibri"/>
              </w:rPr>
            </w:pPr>
          </w:p>
        </w:tc>
      </w:tr>
      <w:tr w:rsidR="005F2F38" w:rsidRPr="00561C5F" w14:paraId="54D874B6" w14:textId="77777777" w:rsidTr="00DF5BF9">
        <w:trPr>
          <w:trHeight w:val="20"/>
        </w:trPr>
        <w:tc>
          <w:tcPr>
            <w:tcW w:w="1286" w:type="pct"/>
            <w:shd w:val="clear" w:color="auto" w:fill="auto"/>
            <w:noWrap/>
            <w:vAlign w:val="center"/>
          </w:tcPr>
          <w:p w14:paraId="474B5B91" w14:textId="77777777" w:rsidR="005F2F38" w:rsidRPr="00561C5F" w:rsidRDefault="005F2F38" w:rsidP="00DF5BF9">
            <w:pPr>
              <w:jc w:val="center"/>
              <w:rPr>
                <w:rFonts w:ascii="Calibri" w:hAnsi="Calibri" w:cs="Arial"/>
              </w:rPr>
            </w:pPr>
            <w:r w:rsidRPr="00561C5F">
              <w:rPr>
                <w:rFonts w:ascii="Calibri" w:hAnsi="Calibri" w:cs="Arial"/>
              </w:rPr>
              <w:t> 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3104A4B7" w14:textId="77777777" w:rsidR="005F2F38" w:rsidRPr="00561C5F" w:rsidRDefault="005F2F38" w:rsidP="00DF5BF9">
            <w:pPr>
              <w:jc w:val="center"/>
              <w:rPr>
                <w:rFonts w:ascii="Calibri" w:hAnsi="Calibri" w:cs="Arial"/>
              </w:rPr>
            </w:pPr>
            <w:r w:rsidRPr="00561C5F">
              <w:rPr>
                <w:rFonts w:ascii="Calibri" w:hAnsi="Calibri" w:cs="Arial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14:paraId="1A2FCE8F" w14:textId="77777777" w:rsidR="005F2F38" w:rsidRPr="00561C5F" w:rsidRDefault="005F2F38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42" w:type="pct"/>
            <w:shd w:val="clear" w:color="auto" w:fill="auto"/>
            <w:noWrap/>
            <w:vAlign w:val="center"/>
          </w:tcPr>
          <w:p w14:paraId="371401C4" w14:textId="77777777" w:rsidR="005F2F38" w:rsidRPr="00561C5F" w:rsidRDefault="005F2F38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1594906D" w14:textId="77777777" w:rsidR="005F2F38" w:rsidRPr="00561C5F" w:rsidRDefault="005F2F38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98" w:type="pct"/>
            <w:shd w:val="clear" w:color="auto" w:fill="auto"/>
            <w:noWrap/>
            <w:vAlign w:val="center"/>
          </w:tcPr>
          <w:p w14:paraId="7F755F5D" w14:textId="77777777" w:rsidR="005F2F38" w:rsidRPr="00561C5F" w:rsidRDefault="005F2F38" w:rsidP="00DF5BF9">
            <w:pPr>
              <w:jc w:val="center"/>
              <w:rPr>
                <w:rFonts w:ascii="Calibri" w:hAnsi="Calibri"/>
              </w:rPr>
            </w:pPr>
          </w:p>
        </w:tc>
      </w:tr>
      <w:tr w:rsidR="005F2F38" w:rsidRPr="00561C5F" w14:paraId="5D163864" w14:textId="77777777" w:rsidTr="00DF5BF9">
        <w:trPr>
          <w:trHeight w:val="20"/>
        </w:trPr>
        <w:tc>
          <w:tcPr>
            <w:tcW w:w="1286" w:type="pct"/>
            <w:shd w:val="clear" w:color="auto" w:fill="auto"/>
            <w:noWrap/>
            <w:vAlign w:val="center"/>
          </w:tcPr>
          <w:p w14:paraId="0F02429C" w14:textId="77777777" w:rsidR="005F2F38" w:rsidRPr="00561C5F" w:rsidRDefault="005F2F38" w:rsidP="00DF5BF9">
            <w:pPr>
              <w:jc w:val="center"/>
              <w:rPr>
                <w:rFonts w:ascii="Calibri" w:hAnsi="Calibri" w:cs="Arial"/>
              </w:rPr>
            </w:pPr>
            <w:r w:rsidRPr="00561C5F">
              <w:rPr>
                <w:rFonts w:ascii="Calibri" w:hAnsi="Calibri" w:cs="Arial"/>
              </w:rPr>
              <w:t> 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14:paraId="64C22200" w14:textId="77777777" w:rsidR="005F2F38" w:rsidRPr="00561C5F" w:rsidRDefault="005F2F38" w:rsidP="00DF5BF9">
            <w:pPr>
              <w:jc w:val="center"/>
              <w:rPr>
                <w:rFonts w:ascii="Calibri" w:hAnsi="Calibri" w:cs="Arial"/>
              </w:rPr>
            </w:pPr>
            <w:r w:rsidRPr="00561C5F">
              <w:rPr>
                <w:rFonts w:ascii="Calibri" w:hAnsi="Calibri" w:cs="Arial"/>
              </w:rPr>
              <w:t> </w:t>
            </w:r>
          </w:p>
        </w:tc>
        <w:tc>
          <w:tcPr>
            <w:tcW w:w="857" w:type="pct"/>
            <w:shd w:val="clear" w:color="auto" w:fill="auto"/>
            <w:noWrap/>
            <w:vAlign w:val="center"/>
          </w:tcPr>
          <w:p w14:paraId="069F5736" w14:textId="77777777" w:rsidR="005F2F38" w:rsidRPr="00561C5F" w:rsidRDefault="005F2F38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42" w:type="pct"/>
            <w:shd w:val="clear" w:color="auto" w:fill="auto"/>
            <w:noWrap/>
            <w:vAlign w:val="center"/>
          </w:tcPr>
          <w:p w14:paraId="29E153BD" w14:textId="77777777" w:rsidR="005F2F38" w:rsidRPr="00561C5F" w:rsidRDefault="005F2F38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44563813" w14:textId="77777777" w:rsidR="005F2F38" w:rsidRPr="00561C5F" w:rsidRDefault="005F2F38" w:rsidP="00DF5BF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98" w:type="pct"/>
            <w:shd w:val="clear" w:color="auto" w:fill="auto"/>
            <w:noWrap/>
            <w:vAlign w:val="center"/>
          </w:tcPr>
          <w:p w14:paraId="3AB21681" w14:textId="77777777" w:rsidR="005F2F38" w:rsidRPr="00561C5F" w:rsidRDefault="005F2F38" w:rsidP="00DF5BF9">
            <w:pPr>
              <w:jc w:val="center"/>
              <w:rPr>
                <w:rFonts w:ascii="Calibri" w:hAnsi="Calibri"/>
              </w:rPr>
            </w:pPr>
          </w:p>
        </w:tc>
      </w:tr>
    </w:tbl>
    <w:p w14:paraId="387E32E3" w14:textId="77777777" w:rsidR="005F2F38" w:rsidRDefault="005F2F38" w:rsidP="005F2F38">
      <w:pPr>
        <w:ind w:left="1418" w:hanging="567"/>
        <w:outlineLvl w:val="0"/>
        <w:rPr>
          <w:rFonts w:asciiTheme="minorHAnsi" w:hAnsiTheme="minorHAnsi" w:cstheme="minorHAnsi"/>
          <w:b/>
          <w:szCs w:val="24"/>
        </w:rPr>
      </w:pPr>
    </w:p>
    <w:p w14:paraId="3576B2E6" w14:textId="77777777" w:rsidR="005F093F" w:rsidRDefault="005F093F" w:rsidP="005F2F38">
      <w:pPr>
        <w:ind w:left="1418" w:hanging="567"/>
        <w:outlineLvl w:val="0"/>
        <w:rPr>
          <w:rFonts w:asciiTheme="minorHAnsi" w:hAnsiTheme="minorHAnsi" w:cstheme="minorHAnsi"/>
          <w:b/>
          <w:szCs w:val="24"/>
        </w:rPr>
      </w:pPr>
    </w:p>
    <w:p w14:paraId="25B9E2AB" w14:textId="77777777" w:rsidR="005F093F" w:rsidRDefault="005F093F" w:rsidP="005F2F38">
      <w:pPr>
        <w:ind w:left="1418" w:hanging="567"/>
        <w:outlineLvl w:val="0"/>
        <w:rPr>
          <w:rFonts w:asciiTheme="minorHAnsi" w:hAnsiTheme="minorHAnsi" w:cstheme="minorHAnsi"/>
          <w:b/>
          <w:szCs w:val="24"/>
        </w:rPr>
      </w:pPr>
    </w:p>
    <w:p w14:paraId="67398E0A" w14:textId="77777777" w:rsidR="005F093F" w:rsidRDefault="005F093F" w:rsidP="005F2F38">
      <w:pPr>
        <w:ind w:left="1418" w:hanging="567"/>
        <w:outlineLvl w:val="0"/>
        <w:rPr>
          <w:rFonts w:asciiTheme="minorHAnsi" w:hAnsiTheme="minorHAnsi" w:cstheme="minorHAnsi"/>
          <w:b/>
          <w:szCs w:val="24"/>
        </w:rPr>
      </w:pPr>
    </w:p>
    <w:p w14:paraId="260B0042" w14:textId="77777777" w:rsidR="005F093F" w:rsidRDefault="005F093F" w:rsidP="005F2F38">
      <w:pPr>
        <w:ind w:left="1418" w:hanging="567"/>
        <w:outlineLvl w:val="0"/>
        <w:rPr>
          <w:rFonts w:asciiTheme="minorHAnsi" w:hAnsiTheme="minorHAnsi" w:cstheme="minorHAnsi"/>
          <w:b/>
          <w:szCs w:val="24"/>
        </w:rPr>
      </w:pPr>
    </w:p>
    <w:p w14:paraId="0F15A9AA" w14:textId="77777777" w:rsidR="005F093F" w:rsidRDefault="005F093F" w:rsidP="005F2F38">
      <w:pPr>
        <w:ind w:left="1418" w:hanging="567"/>
        <w:outlineLvl w:val="0"/>
        <w:rPr>
          <w:rFonts w:asciiTheme="minorHAnsi" w:hAnsiTheme="minorHAnsi" w:cstheme="minorHAnsi"/>
          <w:b/>
          <w:szCs w:val="24"/>
        </w:rPr>
      </w:pPr>
    </w:p>
    <w:p w14:paraId="78666A7C" w14:textId="77777777" w:rsidR="00431228" w:rsidRDefault="00431228" w:rsidP="005F2F38">
      <w:pPr>
        <w:ind w:left="1418" w:hanging="567"/>
        <w:outlineLvl w:val="0"/>
        <w:rPr>
          <w:rFonts w:asciiTheme="minorHAnsi" w:hAnsiTheme="minorHAnsi" w:cstheme="minorHAnsi"/>
          <w:b/>
          <w:szCs w:val="24"/>
        </w:rPr>
      </w:pPr>
    </w:p>
    <w:p w14:paraId="4D1A8F63" w14:textId="77777777" w:rsidR="005F093F" w:rsidRDefault="005F093F" w:rsidP="005F2F38">
      <w:pPr>
        <w:ind w:left="1418" w:hanging="567"/>
        <w:outlineLvl w:val="0"/>
        <w:rPr>
          <w:rFonts w:asciiTheme="minorHAnsi" w:hAnsiTheme="minorHAnsi" w:cstheme="minorHAnsi"/>
          <w:b/>
          <w:szCs w:val="24"/>
        </w:rPr>
      </w:pPr>
    </w:p>
    <w:p w14:paraId="0EFB9E63" w14:textId="77777777" w:rsidR="005F093F" w:rsidRDefault="005F093F" w:rsidP="005F2F38">
      <w:pPr>
        <w:ind w:left="1418" w:hanging="567"/>
        <w:outlineLvl w:val="0"/>
        <w:rPr>
          <w:rFonts w:asciiTheme="minorHAnsi" w:hAnsiTheme="minorHAnsi" w:cstheme="minorHAnsi"/>
          <w:b/>
          <w:szCs w:val="24"/>
        </w:rPr>
      </w:pPr>
    </w:p>
    <w:p w14:paraId="65F7F223" w14:textId="77777777" w:rsidR="005F093F" w:rsidRDefault="005F093F" w:rsidP="005F2F38">
      <w:pPr>
        <w:ind w:left="1418" w:hanging="567"/>
        <w:outlineLvl w:val="0"/>
        <w:rPr>
          <w:rFonts w:asciiTheme="minorHAnsi" w:hAnsiTheme="minorHAnsi" w:cstheme="minorHAnsi"/>
          <w:b/>
          <w:szCs w:val="24"/>
        </w:rPr>
      </w:pPr>
    </w:p>
    <w:p w14:paraId="74110F10" w14:textId="77777777" w:rsidR="005F093F" w:rsidRDefault="005F093F" w:rsidP="005F2F38">
      <w:pPr>
        <w:ind w:left="1418" w:hanging="567"/>
        <w:outlineLvl w:val="0"/>
        <w:rPr>
          <w:rFonts w:asciiTheme="minorHAnsi" w:hAnsiTheme="minorHAnsi" w:cstheme="minorHAnsi"/>
          <w:b/>
          <w:szCs w:val="24"/>
        </w:rPr>
      </w:pPr>
    </w:p>
    <w:tbl>
      <w:tblPr>
        <w:tblW w:w="10538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538"/>
      </w:tblGrid>
      <w:tr w:rsidR="005F2F38" w:rsidRPr="00832383" w14:paraId="45659ABF" w14:textId="77777777" w:rsidTr="00DF5BF9">
        <w:trPr>
          <w:trHeight w:val="551"/>
        </w:trPr>
        <w:tc>
          <w:tcPr>
            <w:tcW w:w="10538" w:type="dxa"/>
            <w:shd w:val="clear" w:color="auto" w:fill="auto"/>
            <w:vAlign w:val="center"/>
          </w:tcPr>
          <w:p w14:paraId="5C731125" w14:textId="77777777" w:rsidR="005F2F38" w:rsidRPr="00832383" w:rsidRDefault="005F2F38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  <w:smallCaps/>
              </w:rPr>
            </w:pPr>
            <w:r w:rsidRPr="00832383">
              <w:rPr>
                <w:rFonts w:ascii="Calibri" w:hAnsi="Calibri" w:cs="Frutiger-Bold"/>
                <w:b/>
                <w:bCs/>
                <w:smallCaps/>
              </w:rPr>
              <w:lastRenderedPageBreak/>
              <w:t>Sketch of Lift</w:t>
            </w:r>
          </w:p>
        </w:tc>
      </w:tr>
      <w:tr w:rsidR="005F2F38" w:rsidRPr="0059000E" w14:paraId="5C42E47A" w14:textId="77777777" w:rsidTr="00226840">
        <w:trPr>
          <w:trHeight w:val="5788"/>
        </w:trPr>
        <w:tc>
          <w:tcPr>
            <w:tcW w:w="10538" w:type="dxa"/>
            <w:shd w:val="clear" w:color="auto" w:fill="auto"/>
          </w:tcPr>
          <w:p w14:paraId="65EE7736" w14:textId="77777777" w:rsidR="005F2F38" w:rsidRPr="0059000E" w:rsidRDefault="005F2F38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08604D0E" w14:textId="77777777" w:rsidR="005F2F38" w:rsidRPr="0059000E" w:rsidRDefault="005F2F38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7178BDEB" w14:textId="77777777" w:rsidR="005F2F38" w:rsidRPr="0059000E" w:rsidRDefault="005F2F38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401AC42D" w14:textId="77777777" w:rsidR="005F2F38" w:rsidRPr="0059000E" w:rsidRDefault="005F2F38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5DE4CA16" w14:textId="77777777" w:rsidR="005F2F38" w:rsidRPr="0059000E" w:rsidRDefault="005F2F38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2D29A2BB" w14:textId="77777777" w:rsidR="005F2F38" w:rsidRPr="0059000E" w:rsidRDefault="005F2F38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3154B9A0" w14:textId="77777777" w:rsidR="005F2F38" w:rsidRPr="0059000E" w:rsidRDefault="005F2F38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1A61F2DD" w14:textId="77777777" w:rsidR="005F2F38" w:rsidRPr="0059000E" w:rsidRDefault="005F2F38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3AAEC38E" w14:textId="77777777" w:rsidR="005F2F38" w:rsidRPr="0059000E" w:rsidRDefault="005F2F38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5D90EC0F" w14:textId="77777777" w:rsidR="005F2F38" w:rsidRPr="0059000E" w:rsidRDefault="005F2F38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1BBCF49C" w14:textId="77777777" w:rsidR="005F2F38" w:rsidRPr="0059000E" w:rsidRDefault="005F2F38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3B00D37F" w14:textId="77777777" w:rsidR="005F2F38" w:rsidRPr="0059000E" w:rsidRDefault="005F2F38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29BE8C46" w14:textId="77777777" w:rsidR="005F2F38" w:rsidRPr="0059000E" w:rsidRDefault="005F2F38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0E182ACE" w14:textId="77777777" w:rsidR="005F2F38" w:rsidRPr="0059000E" w:rsidRDefault="005F2F38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502EDE5A" w14:textId="77777777" w:rsidR="005F2F38" w:rsidRPr="0059000E" w:rsidRDefault="005F2F38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31150168" w14:textId="77777777" w:rsidR="005F2F38" w:rsidRPr="0059000E" w:rsidRDefault="005F2F38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4D7BDDA9" w14:textId="77777777" w:rsidR="005F2F38" w:rsidRDefault="005F2F38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23F3782F" w14:textId="77777777" w:rsidR="005F093F" w:rsidRDefault="005F093F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4E566A1B" w14:textId="77777777" w:rsidR="005F093F" w:rsidRDefault="005F093F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64316F23" w14:textId="77777777" w:rsidR="005F093F" w:rsidRDefault="005F093F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5781900B" w14:textId="77777777" w:rsidR="005F093F" w:rsidRDefault="005F093F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207FD947" w14:textId="77777777" w:rsidR="005F093F" w:rsidRDefault="005F093F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63BF461E" w14:textId="77777777" w:rsidR="005F093F" w:rsidRDefault="005F093F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3BF1D81F" w14:textId="77777777" w:rsidR="005F093F" w:rsidRDefault="005F093F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47FCF454" w14:textId="77777777" w:rsidR="005F093F" w:rsidRDefault="005F093F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4E3616E7" w14:textId="77777777" w:rsidR="005F093F" w:rsidRDefault="005F093F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0C197456" w14:textId="77777777" w:rsidR="005F093F" w:rsidRDefault="005F093F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4790C79B" w14:textId="77777777" w:rsidR="005F093F" w:rsidRDefault="005F093F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18466046" w14:textId="77777777" w:rsidR="005F093F" w:rsidRDefault="005F093F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5EE82489" w14:textId="77777777" w:rsidR="005F093F" w:rsidRDefault="005F093F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0ACE8413" w14:textId="77777777" w:rsidR="005F093F" w:rsidRDefault="005F093F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2FAD7A63" w14:textId="77777777" w:rsidR="005F093F" w:rsidRDefault="005F093F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2D3CE542" w14:textId="77777777" w:rsidR="005F093F" w:rsidRDefault="005F093F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1433DEC9" w14:textId="77777777" w:rsidR="005F093F" w:rsidRDefault="005F093F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  <w:p w14:paraId="5B04A536" w14:textId="77777777" w:rsidR="005F093F" w:rsidRPr="0059000E" w:rsidRDefault="005F093F" w:rsidP="00DF5BF9">
            <w:pPr>
              <w:autoSpaceDE w:val="0"/>
              <w:autoSpaceDN w:val="0"/>
              <w:adjustRightInd w:val="0"/>
              <w:rPr>
                <w:rFonts w:ascii="Calibri" w:hAnsi="Calibri" w:cs="Frutiger-Bold"/>
                <w:b/>
                <w:bCs/>
              </w:rPr>
            </w:pPr>
          </w:p>
        </w:tc>
      </w:tr>
    </w:tbl>
    <w:p w14:paraId="7936311F" w14:textId="77777777" w:rsidR="00F140AA" w:rsidRPr="006031AA" w:rsidRDefault="00F140AA">
      <w:pPr>
        <w:rPr>
          <w:rFonts w:asciiTheme="minorHAnsi" w:hAnsiTheme="minorHAnsi" w:cstheme="minorHAnsi"/>
          <w:szCs w:val="24"/>
        </w:rPr>
      </w:pPr>
    </w:p>
    <w:p w14:paraId="79363120" w14:textId="77777777" w:rsidR="00F140AA" w:rsidRPr="006031AA" w:rsidRDefault="00F140AA">
      <w:pPr>
        <w:rPr>
          <w:rFonts w:asciiTheme="minorHAnsi" w:hAnsiTheme="minorHAnsi" w:cstheme="minorHAnsi"/>
          <w:szCs w:val="24"/>
        </w:rPr>
      </w:pPr>
    </w:p>
    <w:p w14:paraId="7FE4AD82" w14:textId="77777777" w:rsidR="00226840" w:rsidRPr="00CF4B30" w:rsidRDefault="00226840" w:rsidP="00226840">
      <w:pPr>
        <w:outlineLvl w:val="0"/>
        <w:rPr>
          <w:rFonts w:ascii="Calibri" w:hAnsi="Calibri" w:cs="Calibri"/>
          <w:szCs w:val="24"/>
        </w:rPr>
      </w:pPr>
      <w:r w:rsidRPr="00CF4B30">
        <w:rPr>
          <w:rFonts w:ascii="Calibri" w:hAnsi="Calibri" w:cs="Calibri"/>
          <w:szCs w:val="24"/>
        </w:rPr>
        <w:t>P</w:t>
      </w:r>
      <w:r>
        <w:rPr>
          <w:rFonts w:ascii="Calibri" w:hAnsi="Calibri" w:cs="Calibri"/>
          <w:szCs w:val="24"/>
        </w:rPr>
        <w:t>repared</w:t>
      </w:r>
      <w:r w:rsidRPr="00CF4B30">
        <w:rPr>
          <w:rFonts w:ascii="Calibri" w:hAnsi="Calibri" w:cs="Calibri"/>
          <w:szCs w:val="24"/>
        </w:rPr>
        <w:t xml:space="preserve"> by:</w:t>
      </w:r>
      <w:r>
        <w:rPr>
          <w:rFonts w:ascii="Calibri" w:hAnsi="Calibri" w:cs="Calibri"/>
          <w:szCs w:val="24"/>
        </w:rPr>
        <w:t xml:space="preserve"> </w:t>
      </w:r>
      <w:r w:rsidRPr="00CF4B30">
        <w:rPr>
          <w:rFonts w:ascii="Calibri" w:hAnsi="Calibri" w:cs="Calibri"/>
          <w:szCs w:val="24"/>
        </w:rPr>
        <w:t>..........................................</w:t>
      </w:r>
      <w:r>
        <w:rPr>
          <w:rFonts w:ascii="Calibri" w:hAnsi="Calibri" w:cs="Calibri"/>
          <w:szCs w:val="24"/>
        </w:rPr>
        <w:t xml:space="preserve">  </w:t>
      </w:r>
      <w:r w:rsidRPr="00CF4B30">
        <w:rPr>
          <w:rFonts w:ascii="Calibri" w:hAnsi="Calibri" w:cs="Calibri"/>
          <w:szCs w:val="24"/>
        </w:rPr>
        <w:t>..........................................</w:t>
      </w:r>
      <w:r>
        <w:rPr>
          <w:rFonts w:ascii="Calibri" w:hAnsi="Calibri" w:cs="Calibri"/>
          <w:szCs w:val="24"/>
        </w:rPr>
        <w:t xml:space="preserve">   </w:t>
      </w:r>
      <w:r w:rsidRPr="00CF4B30">
        <w:rPr>
          <w:rFonts w:ascii="Calibri" w:hAnsi="Calibri" w:cs="Calibri"/>
          <w:szCs w:val="24"/>
        </w:rPr>
        <w:t>Date:</w:t>
      </w:r>
      <w:r>
        <w:rPr>
          <w:rFonts w:ascii="Calibri" w:hAnsi="Calibri" w:cs="Calibri"/>
          <w:szCs w:val="24"/>
        </w:rPr>
        <w:t xml:space="preserve"> </w:t>
      </w:r>
      <w:r w:rsidRPr="00CF4B30">
        <w:rPr>
          <w:rFonts w:ascii="Calibri" w:hAnsi="Calibri" w:cs="Calibri"/>
          <w:szCs w:val="24"/>
        </w:rPr>
        <w:t>..........................</w:t>
      </w:r>
    </w:p>
    <w:p w14:paraId="02E14A9E" w14:textId="77777777" w:rsidR="00226840" w:rsidRPr="00696BF3" w:rsidRDefault="00226840" w:rsidP="00226840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 w:rsidRPr="00696BF3">
        <w:rPr>
          <w:rFonts w:ascii="Calibri" w:hAnsi="Calibri" w:cs="Calibri"/>
          <w:sz w:val="18"/>
          <w:szCs w:val="18"/>
        </w:rPr>
        <w:t>(print)</w:t>
      </w:r>
      <w:r w:rsidRPr="00696BF3">
        <w:rPr>
          <w:rFonts w:ascii="Calibri" w:hAnsi="Calibri" w:cs="Calibri"/>
          <w:sz w:val="18"/>
          <w:szCs w:val="18"/>
        </w:rPr>
        <w:tab/>
      </w:r>
      <w:r w:rsidRPr="00696BF3">
        <w:rPr>
          <w:rFonts w:ascii="Calibri" w:hAnsi="Calibri" w:cs="Calibri"/>
          <w:sz w:val="18"/>
          <w:szCs w:val="18"/>
        </w:rPr>
        <w:tab/>
      </w:r>
      <w:r w:rsidRPr="00696BF3">
        <w:rPr>
          <w:rFonts w:ascii="Calibri" w:hAnsi="Calibri" w:cs="Calibri"/>
          <w:sz w:val="18"/>
          <w:szCs w:val="18"/>
        </w:rPr>
        <w:tab/>
      </w:r>
      <w:r w:rsidRPr="00696BF3">
        <w:rPr>
          <w:rFonts w:ascii="Calibri" w:hAnsi="Calibri" w:cs="Calibri"/>
          <w:sz w:val="18"/>
          <w:szCs w:val="18"/>
        </w:rPr>
        <w:tab/>
        <w:t>(sign)</w:t>
      </w:r>
    </w:p>
    <w:p w14:paraId="17F84294" w14:textId="77777777" w:rsidR="00226840" w:rsidRPr="00CF4B30" w:rsidRDefault="00226840" w:rsidP="00226840">
      <w:pPr>
        <w:rPr>
          <w:rFonts w:ascii="Calibri" w:hAnsi="Calibri" w:cs="Calibri"/>
          <w:szCs w:val="24"/>
        </w:rPr>
      </w:pPr>
    </w:p>
    <w:p w14:paraId="2A1EDD91" w14:textId="77777777" w:rsidR="00226840" w:rsidRDefault="00226840" w:rsidP="00226840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Reviewed</w:t>
      </w:r>
      <w:r w:rsidRPr="00CF4B30">
        <w:rPr>
          <w:rFonts w:ascii="Calibri" w:hAnsi="Calibri" w:cs="Calibri"/>
          <w:szCs w:val="24"/>
        </w:rPr>
        <w:t xml:space="preserve"> by:</w:t>
      </w:r>
      <w:r>
        <w:rPr>
          <w:rFonts w:ascii="Calibri" w:hAnsi="Calibri" w:cs="Calibri"/>
          <w:szCs w:val="24"/>
        </w:rPr>
        <w:t xml:space="preserve"> </w:t>
      </w:r>
      <w:r w:rsidRPr="007D6696">
        <w:rPr>
          <w:rFonts w:ascii="Calibri" w:hAnsi="Calibri" w:cs="Calibri"/>
          <w:szCs w:val="24"/>
        </w:rPr>
        <w:t>.........................................</w:t>
      </w:r>
      <w:r>
        <w:rPr>
          <w:rFonts w:ascii="Calibri" w:hAnsi="Calibri" w:cs="Calibri"/>
          <w:szCs w:val="24"/>
        </w:rPr>
        <w:t>.</w:t>
      </w:r>
      <w:r w:rsidRPr="007D6696">
        <w:rPr>
          <w:rFonts w:ascii="Calibri" w:hAnsi="Calibri" w:cs="Calibri"/>
          <w:szCs w:val="24"/>
        </w:rPr>
        <w:t>.</w:t>
      </w:r>
      <w:r>
        <w:rPr>
          <w:rFonts w:ascii="Calibri" w:hAnsi="Calibri" w:cs="Calibri"/>
          <w:szCs w:val="24"/>
        </w:rPr>
        <w:t xml:space="preserve"> </w:t>
      </w:r>
      <w:r w:rsidRPr="00CF4B30">
        <w:rPr>
          <w:rFonts w:ascii="Calibri" w:hAnsi="Calibri" w:cs="Calibri"/>
          <w:szCs w:val="24"/>
        </w:rPr>
        <w:t>..........................................</w:t>
      </w:r>
      <w:r>
        <w:rPr>
          <w:rFonts w:ascii="Calibri" w:hAnsi="Calibri" w:cs="Calibri"/>
          <w:szCs w:val="24"/>
        </w:rPr>
        <w:t xml:space="preserve">  </w:t>
      </w:r>
      <w:r w:rsidRPr="007D6696">
        <w:rPr>
          <w:rFonts w:ascii="Calibri" w:hAnsi="Calibri" w:cs="Calibri"/>
          <w:szCs w:val="24"/>
        </w:rPr>
        <w:t>Date:</w:t>
      </w:r>
      <w:r>
        <w:rPr>
          <w:rFonts w:ascii="Calibri" w:hAnsi="Calibri" w:cs="Calibri"/>
          <w:szCs w:val="24"/>
        </w:rPr>
        <w:t xml:space="preserve"> </w:t>
      </w:r>
      <w:r w:rsidRPr="007D6696">
        <w:rPr>
          <w:rFonts w:ascii="Calibri" w:hAnsi="Calibri" w:cs="Calibri"/>
          <w:szCs w:val="24"/>
        </w:rPr>
        <w:t>..........................</w:t>
      </w:r>
    </w:p>
    <w:p w14:paraId="79363126" w14:textId="587652D3" w:rsidR="00D25AC7" w:rsidRPr="006031AA" w:rsidRDefault="00226840">
      <w:pPr>
        <w:rPr>
          <w:rFonts w:asciiTheme="minorHAnsi" w:hAnsiTheme="minorHAnsi" w:cstheme="minorHAnsi"/>
          <w:szCs w:val="24"/>
        </w:rPr>
      </w:pPr>
      <w:r w:rsidRPr="000F170E">
        <w:rPr>
          <w:rFonts w:ascii="Calibri" w:hAnsi="Calibri" w:cs="Calibri"/>
          <w:szCs w:val="24"/>
        </w:rPr>
        <w:t>Approved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Pr="00696BF3">
        <w:rPr>
          <w:rFonts w:ascii="Calibri" w:hAnsi="Calibri" w:cs="Calibri"/>
          <w:sz w:val="18"/>
          <w:szCs w:val="18"/>
        </w:rPr>
        <w:t>(print)</w:t>
      </w:r>
      <w:r w:rsidRPr="00696BF3">
        <w:rPr>
          <w:rFonts w:ascii="Calibri" w:hAnsi="Calibri" w:cs="Calibri"/>
          <w:sz w:val="18"/>
          <w:szCs w:val="18"/>
        </w:rPr>
        <w:tab/>
      </w:r>
      <w:r w:rsidRPr="00696BF3">
        <w:rPr>
          <w:rFonts w:ascii="Calibri" w:hAnsi="Calibri" w:cs="Calibri"/>
          <w:sz w:val="18"/>
          <w:szCs w:val="18"/>
        </w:rPr>
        <w:tab/>
      </w:r>
      <w:r w:rsidRPr="00696BF3">
        <w:rPr>
          <w:rFonts w:ascii="Calibri" w:hAnsi="Calibri" w:cs="Calibri"/>
          <w:sz w:val="18"/>
          <w:szCs w:val="18"/>
        </w:rPr>
        <w:tab/>
      </w:r>
      <w:r w:rsidRPr="00696BF3">
        <w:rPr>
          <w:rFonts w:ascii="Calibri" w:hAnsi="Calibri" w:cs="Calibri"/>
          <w:sz w:val="18"/>
          <w:szCs w:val="18"/>
        </w:rPr>
        <w:tab/>
        <w:t>(sign)</w:t>
      </w:r>
    </w:p>
    <w:sectPr w:rsidR="00D25AC7" w:rsidRPr="006031AA" w:rsidSect="006031AA">
      <w:headerReference w:type="default" r:id="rId10"/>
      <w:footerReference w:type="default" r:id="rId11"/>
      <w:pgSz w:w="11906" w:h="16838" w:code="9"/>
      <w:pgMar w:top="680" w:right="567" w:bottom="567" w:left="1134" w:header="357" w:footer="16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50CED" w14:textId="77777777" w:rsidR="00CD623C" w:rsidRDefault="00CD623C">
      <w:r>
        <w:separator/>
      </w:r>
    </w:p>
  </w:endnote>
  <w:endnote w:type="continuationSeparator" w:id="0">
    <w:p w14:paraId="13D3251F" w14:textId="77777777" w:rsidR="00CD623C" w:rsidRDefault="00CD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7514"/>
      <w:gridCol w:w="3118"/>
    </w:tblGrid>
    <w:tr w:rsidR="00F742BF" w14:paraId="1289154C" w14:textId="77777777" w:rsidTr="00F742BF">
      <w:trPr>
        <w:trHeight w:val="303"/>
      </w:trPr>
      <w:tc>
        <w:tcPr>
          <w:tcW w:w="7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572CD0" w14:textId="77777777" w:rsidR="00F742BF" w:rsidRDefault="00F742BF">
          <w:pPr>
            <w:pStyle w:val="Footer"/>
            <w:rPr>
              <w:rFonts w:ascii="Calibri" w:hAnsi="Calibri" w:cs="Calibri"/>
              <w:sz w:val="18"/>
              <w:szCs w:val="18"/>
              <w:lang w:eastAsia="en-US"/>
            </w:rPr>
          </w:pPr>
          <w:r>
            <w:rPr>
              <w:rStyle w:val="PageNumber"/>
              <w:rFonts w:ascii="Calibri" w:hAnsi="Calibri" w:cs="Calibri"/>
              <w:b/>
              <w:smallCaps/>
              <w:sz w:val="18"/>
              <w:szCs w:val="18"/>
            </w:rPr>
            <w:t>Caution:</w:t>
          </w:r>
          <w:r>
            <w:rPr>
              <w:rStyle w:val="PageNumber"/>
              <w:rFonts w:ascii="Calibri" w:hAnsi="Calibri" w:cs="Calibri"/>
              <w:sz w:val="18"/>
              <w:szCs w:val="18"/>
            </w:rPr>
            <w:t xml:space="preserve"> Printed Document is </w:t>
          </w:r>
          <w:proofErr w:type="spellStart"/>
          <w:r>
            <w:rPr>
              <w:rStyle w:val="PageNumber"/>
              <w:rFonts w:ascii="Calibri" w:hAnsi="Calibri" w:cs="Calibri"/>
              <w:sz w:val="18"/>
              <w:szCs w:val="18"/>
            </w:rPr>
            <w:t>UnControlled</w:t>
          </w:r>
          <w:proofErr w:type="spellEnd"/>
          <w:r>
            <w:rPr>
              <w:rStyle w:val="PageNumber"/>
              <w:rFonts w:ascii="Calibri" w:hAnsi="Calibri" w:cs="Calibri"/>
              <w:sz w:val="18"/>
              <w:szCs w:val="18"/>
            </w:rPr>
            <w:t xml:space="preserve">  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5F0680" w14:textId="2BDF1727" w:rsidR="00F742BF" w:rsidRDefault="00F742BF">
          <w:pPr>
            <w:rPr>
              <w:rFonts w:ascii="Calibri" w:hAnsi="Calibri" w:cs="Calibri"/>
              <w:sz w:val="18"/>
              <w:szCs w:val="18"/>
              <w:lang w:eastAsia="en-US"/>
            </w:rPr>
          </w:pPr>
          <w:r>
            <w:rPr>
              <w:rStyle w:val="PageNumber"/>
              <w:rFonts w:ascii="Calibri" w:hAnsi="Calibri" w:cs="Calibri"/>
              <w:sz w:val="18"/>
              <w:szCs w:val="18"/>
            </w:rPr>
            <w:t xml:space="preserve">Print Date: </w:t>
          </w:r>
          <w:r>
            <w:rPr>
              <w:rStyle w:val="PageNumber"/>
              <w:rFonts w:ascii="Calibri" w:hAnsi="Calibri" w:cs="Calibri"/>
              <w:sz w:val="18"/>
              <w:szCs w:val="18"/>
            </w:rPr>
            <w:fldChar w:fldCharType="begin"/>
          </w:r>
          <w:r>
            <w:rPr>
              <w:rStyle w:val="PageNumber"/>
              <w:rFonts w:ascii="Calibri" w:hAnsi="Calibri" w:cs="Calibri"/>
              <w:sz w:val="18"/>
              <w:szCs w:val="18"/>
            </w:rPr>
            <w:instrText xml:space="preserve"> DATE \@ "dd/MM/yyyy" </w:instrText>
          </w:r>
          <w:r>
            <w:rPr>
              <w:rStyle w:val="PageNumber"/>
              <w:rFonts w:ascii="Calibri" w:hAnsi="Calibri" w:cs="Calibri"/>
              <w:sz w:val="18"/>
              <w:szCs w:val="18"/>
            </w:rPr>
            <w:fldChar w:fldCharType="separate"/>
          </w:r>
          <w:r w:rsidR="00400562">
            <w:rPr>
              <w:rStyle w:val="PageNumber"/>
              <w:rFonts w:ascii="Calibri" w:hAnsi="Calibri" w:cs="Calibri"/>
              <w:noProof/>
              <w:sz w:val="18"/>
              <w:szCs w:val="18"/>
            </w:rPr>
            <w:t>16/06/2022</w:t>
          </w:r>
          <w:r>
            <w:rPr>
              <w:rStyle w:val="PageNumber"/>
              <w:rFonts w:ascii="Calibri" w:hAnsi="Calibri" w:cs="Calibri"/>
              <w:sz w:val="18"/>
              <w:szCs w:val="18"/>
            </w:rPr>
            <w:fldChar w:fldCharType="end"/>
          </w:r>
        </w:p>
      </w:tc>
    </w:tr>
  </w:tbl>
  <w:p w14:paraId="79363140" w14:textId="77777777" w:rsidR="00F140AA" w:rsidRPr="00F742BF" w:rsidRDefault="00F140AA" w:rsidP="00F742BF">
    <w:pPr>
      <w:pStyle w:val="Foo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F7320" w14:textId="77777777" w:rsidR="00CD623C" w:rsidRDefault="00CD623C">
      <w:r>
        <w:separator/>
      </w:r>
    </w:p>
  </w:footnote>
  <w:footnote w:type="continuationSeparator" w:id="0">
    <w:p w14:paraId="25EBAF40" w14:textId="77777777" w:rsidR="00CD623C" w:rsidRDefault="00CD6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3971"/>
      <w:gridCol w:w="1132"/>
      <w:gridCol w:w="1418"/>
      <w:gridCol w:w="1701"/>
      <w:gridCol w:w="1417"/>
    </w:tblGrid>
    <w:tr w:rsidR="00B779C1" w:rsidRPr="00C77326" w14:paraId="7936312E" w14:textId="77777777" w:rsidTr="00B90D60">
      <w:trPr>
        <w:cantSplit/>
        <w:trHeight w:val="144"/>
        <w:tblHeader/>
      </w:trPr>
      <w:tc>
        <w:tcPr>
          <w:tcW w:w="99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936312C" w14:textId="77777777" w:rsidR="00B779C1" w:rsidRPr="00C77326" w:rsidRDefault="00B779C1" w:rsidP="00B90D60">
          <w:pPr>
            <w:keepLines/>
            <w:tabs>
              <w:tab w:val="left" w:pos="5670"/>
              <w:tab w:val="left" w:pos="8222"/>
            </w:tabs>
            <w:spacing w:line="240" w:lineRule="atLeast"/>
            <w:ind w:left="2552" w:right="-200" w:hanging="2592"/>
            <w:rPr>
              <w:rFonts w:ascii="Calibri" w:hAnsi="Calibri" w:cs="Arial"/>
              <w:b/>
              <w:bCs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79363143" wp14:editId="79363144">
                <wp:extent cx="612775" cy="55435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775" cy="554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gridSpan w:val="5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E9F98B"/>
        </w:tcPr>
        <w:p w14:paraId="7936312D" w14:textId="77777777" w:rsidR="00B779C1" w:rsidRPr="00C77326" w:rsidRDefault="00B779C1" w:rsidP="00B90D60">
          <w:pPr>
            <w:keepLines/>
            <w:tabs>
              <w:tab w:val="left" w:pos="-874"/>
              <w:tab w:val="left" w:pos="-24"/>
              <w:tab w:val="left" w:pos="826"/>
              <w:tab w:val="left" w:pos="1676"/>
              <w:tab w:val="left" w:pos="2526"/>
              <w:tab w:val="left" w:pos="3376"/>
              <w:tab w:val="left" w:pos="4226"/>
              <w:tab w:val="left" w:pos="5076"/>
              <w:tab w:val="left" w:pos="5926"/>
              <w:tab w:val="left" w:pos="6776"/>
              <w:tab w:val="left" w:pos="7626"/>
              <w:tab w:val="left" w:pos="8476"/>
              <w:tab w:val="left" w:pos="9326"/>
              <w:tab w:val="left" w:pos="10176"/>
              <w:tab w:val="left" w:pos="11026"/>
              <w:tab w:val="left" w:pos="11876"/>
              <w:tab w:val="left" w:pos="12726"/>
              <w:tab w:val="left" w:pos="13576"/>
              <w:tab w:val="left" w:pos="14426"/>
              <w:tab w:val="left" w:pos="15276"/>
              <w:tab w:val="left" w:pos="16126"/>
              <w:tab w:val="left" w:pos="16976"/>
              <w:tab w:val="left" w:pos="17826"/>
            </w:tabs>
            <w:spacing w:line="240" w:lineRule="atLeast"/>
            <w:ind w:right="-23"/>
            <w:jc w:val="center"/>
            <w:rPr>
              <w:rFonts w:ascii="Calibri" w:hAnsi="Calibri" w:cs="Calibri"/>
              <w:b/>
              <w:bCs/>
              <w:color w:val="000000"/>
            </w:rPr>
          </w:pPr>
          <w:r w:rsidRPr="00C77326">
            <w:rPr>
              <w:rFonts w:ascii="Calibri" w:hAnsi="Calibri" w:cs="Calibri"/>
              <w:b/>
              <w:bCs/>
              <w:color w:val="000000"/>
            </w:rPr>
            <w:t>Health, Safety and Environment</w:t>
          </w:r>
        </w:p>
      </w:tc>
    </w:tr>
    <w:tr w:rsidR="00B779C1" w:rsidRPr="00C77326" w14:paraId="79363131" w14:textId="77777777" w:rsidTr="00B90D60">
      <w:trPr>
        <w:cantSplit/>
        <w:trHeight w:val="144"/>
        <w:tblHeader/>
      </w:trPr>
      <w:tc>
        <w:tcPr>
          <w:tcW w:w="993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936312F" w14:textId="77777777" w:rsidR="00B779C1" w:rsidRPr="00C77326" w:rsidRDefault="00B779C1" w:rsidP="00B90D60">
          <w:pPr>
            <w:keepLines/>
            <w:tabs>
              <w:tab w:val="left" w:pos="5670"/>
              <w:tab w:val="left" w:pos="8222"/>
            </w:tabs>
            <w:spacing w:line="240" w:lineRule="atLeast"/>
            <w:ind w:left="2552" w:right="-200" w:hanging="2592"/>
            <w:rPr>
              <w:rFonts w:ascii="Calibri" w:hAnsi="Calibri"/>
            </w:rPr>
          </w:pPr>
        </w:p>
      </w:tc>
      <w:tc>
        <w:tcPr>
          <w:tcW w:w="9639" w:type="dxa"/>
          <w:gridSpan w:val="5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E9F98B"/>
        </w:tcPr>
        <w:p w14:paraId="79363130" w14:textId="56D1B3DD" w:rsidR="00B779C1" w:rsidRPr="00C77326" w:rsidRDefault="0009461B" w:rsidP="00BD29AD">
          <w:pPr>
            <w:keepLines/>
            <w:jc w:val="center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sz w:val="28"/>
              <w:szCs w:val="28"/>
            </w:rPr>
            <w:t>HSEF0945.</w:t>
          </w:r>
          <w:r w:rsidR="007C17E3">
            <w:rPr>
              <w:rFonts w:ascii="Calibri" w:hAnsi="Calibri" w:cs="Calibri"/>
              <w:b/>
              <w:sz w:val="28"/>
              <w:szCs w:val="28"/>
            </w:rPr>
            <w:t>6</w:t>
          </w:r>
          <w:r w:rsidR="00B779C1">
            <w:rPr>
              <w:rFonts w:ascii="Calibri" w:hAnsi="Calibri" w:cs="Calibri"/>
              <w:b/>
              <w:sz w:val="28"/>
              <w:szCs w:val="28"/>
            </w:rPr>
            <w:t xml:space="preserve"> – Simple </w:t>
          </w:r>
          <w:r w:rsidR="00BD29AD">
            <w:rPr>
              <w:rFonts w:ascii="Calibri" w:hAnsi="Calibri" w:cs="Calibri"/>
              <w:b/>
              <w:sz w:val="28"/>
              <w:szCs w:val="28"/>
            </w:rPr>
            <w:t>Dual</w:t>
          </w:r>
          <w:r w:rsidR="00B779C1">
            <w:rPr>
              <w:rFonts w:ascii="Calibri" w:hAnsi="Calibri" w:cs="Calibri"/>
              <w:b/>
              <w:sz w:val="28"/>
              <w:szCs w:val="28"/>
            </w:rPr>
            <w:t xml:space="preserve"> </w:t>
          </w:r>
          <w:r w:rsidR="00935210">
            <w:rPr>
              <w:rFonts w:ascii="Calibri" w:hAnsi="Calibri" w:cs="Calibri"/>
              <w:b/>
              <w:sz w:val="28"/>
              <w:szCs w:val="28"/>
            </w:rPr>
            <w:t xml:space="preserve">Mobile </w:t>
          </w:r>
          <w:r w:rsidR="00B779C1">
            <w:rPr>
              <w:rFonts w:ascii="Calibri" w:hAnsi="Calibri" w:cs="Calibri"/>
              <w:b/>
              <w:sz w:val="28"/>
              <w:szCs w:val="28"/>
            </w:rPr>
            <w:t>Crane Lift Evaluation</w:t>
          </w:r>
        </w:p>
      </w:tc>
    </w:tr>
    <w:tr w:rsidR="00B779C1" w:rsidRPr="00C77326" w14:paraId="79363137" w14:textId="77777777" w:rsidTr="00400562">
      <w:trPr>
        <w:cantSplit/>
        <w:trHeight w:val="61"/>
        <w:tblHeader/>
      </w:trPr>
      <w:tc>
        <w:tcPr>
          <w:tcW w:w="993" w:type="dxa"/>
          <w:vMerge/>
          <w:tcBorders>
            <w:left w:val="single" w:sz="4" w:space="0" w:color="auto"/>
            <w:right w:val="single" w:sz="4" w:space="0" w:color="auto"/>
          </w:tcBorders>
        </w:tcPr>
        <w:p w14:paraId="79363132" w14:textId="77777777" w:rsidR="00B779C1" w:rsidRPr="00C77326" w:rsidRDefault="00B779C1" w:rsidP="00B90D60">
          <w:pPr>
            <w:keepLines/>
            <w:tabs>
              <w:tab w:val="left" w:pos="8222"/>
            </w:tabs>
            <w:spacing w:line="240" w:lineRule="atLeast"/>
            <w:ind w:left="2552" w:right="-199" w:hanging="2592"/>
            <w:rPr>
              <w:rFonts w:ascii="Calibri" w:hAnsi="Calibri" w:cs="Arial"/>
              <w:b/>
              <w:bCs/>
              <w:color w:val="000000"/>
            </w:rPr>
          </w:pPr>
        </w:p>
      </w:tc>
      <w:tc>
        <w:tcPr>
          <w:tcW w:w="5103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E9F98B"/>
          <w:vAlign w:val="center"/>
        </w:tcPr>
        <w:p w14:paraId="79363133" w14:textId="53AC734B" w:rsidR="00B779C1" w:rsidRPr="00C77326" w:rsidRDefault="00B779C1" w:rsidP="00B90D60">
          <w:pPr>
            <w:keepLines/>
            <w:tabs>
              <w:tab w:val="left" w:pos="-874"/>
              <w:tab w:val="left" w:pos="-24"/>
              <w:tab w:val="left" w:pos="826"/>
              <w:tab w:val="left" w:pos="1676"/>
              <w:tab w:val="left" w:pos="2526"/>
              <w:tab w:val="left" w:pos="3376"/>
              <w:tab w:val="left" w:pos="4226"/>
              <w:tab w:val="left" w:pos="5076"/>
              <w:tab w:val="left" w:pos="5926"/>
              <w:tab w:val="left" w:pos="6776"/>
              <w:tab w:val="left" w:pos="7626"/>
              <w:tab w:val="left" w:pos="8476"/>
              <w:tab w:val="left" w:pos="9326"/>
              <w:tab w:val="left" w:pos="10176"/>
              <w:tab w:val="left" w:pos="11026"/>
              <w:tab w:val="left" w:pos="11876"/>
              <w:tab w:val="left" w:pos="12726"/>
              <w:tab w:val="left" w:pos="13576"/>
              <w:tab w:val="left" w:pos="14426"/>
              <w:tab w:val="left" w:pos="15276"/>
              <w:tab w:val="left" w:pos="16126"/>
              <w:tab w:val="left" w:pos="16976"/>
              <w:tab w:val="left" w:pos="17826"/>
            </w:tabs>
            <w:spacing w:line="240" w:lineRule="atLeast"/>
            <w:ind w:right="-23"/>
            <w:rPr>
              <w:rFonts w:ascii="Calibri" w:hAnsi="Calibri" w:cs="Calibri"/>
              <w:b/>
              <w:bCs/>
              <w:caps/>
              <w:sz w:val="28"/>
              <w:szCs w:val="28"/>
            </w:rPr>
          </w:pPr>
          <w:r w:rsidRPr="00C77326">
            <w:rPr>
              <w:rFonts w:ascii="Calibri" w:hAnsi="Calibri" w:cs="Calibri"/>
              <w:b/>
              <w:bCs/>
              <w:color w:val="000000"/>
            </w:rPr>
            <w:t>Approved by:</w:t>
          </w:r>
          <w:r w:rsidRPr="00C77326">
            <w:rPr>
              <w:rFonts w:ascii="Calibri" w:hAnsi="Calibri" w:cs="Calibri"/>
              <w:color w:val="000000"/>
            </w:rPr>
            <w:t xml:space="preserve"> </w:t>
          </w:r>
          <w:r w:rsidR="00400562">
            <w:rPr>
              <w:rFonts w:ascii="Calibri" w:hAnsi="Calibri" w:cs="Calibri"/>
            </w:rPr>
            <w:t>Head of Workplace Health &amp; Safety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E9F98B"/>
          <w:vAlign w:val="center"/>
        </w:tcPr>
        <w:p w14:paraId="79363134" w14:textId="57D254CA" w:rsidR="00B779C1" w:rsidRPr="00C77326" w:rsidRDefault="00B779C1" w:rsidP="00B90D60">
          <w:pPr>
            <w:keepLines/>
            <w:tabs>
              <w:tab w:val="left" w:pos="-874"/>
              <w:tab w:val="left" w:pos="-24"/>
              <w:tab w:val="left" w:pos="826"/>
              <w:tab w:val="left" w:pos="1676"/>
              <w:tab w:val="left" w:pos="2526"/>
              <w:tab w:val="left" w:pos="3376"/>
              <w:tab w:val="left" w:pos="4226"/>
              <w:tab w:val="left" w:pos="5076"/>
              <w:tab w:val="left" w:pos="5926"/>
              <w:tab w:val="left" w:pos="6776"/>
              <w:tab w:val="left" w:pos="7626"/>
              <w:tab w:val="left" w:pos="8476"/>
              <w:tab w:val="left" w:pos="9326"/>
              <w:tab w:val="left" w:pos="10176"/>
              <w:tab w:val="left" w:pos="11026"/>
              <w:tab w:val="left" w:pos="11876"/>
              <w:tab w:val="left" w:pos="12726"/>
              <w:tab w:val="left" w:pos="13576"/>
              <w:tab w:val="left" w:pos="14426"/>
              <w:tab w:val="left" w:pos="15276"/>
              <w:tab w:val="left" w:pos="16126"/>
              <w:tab w:val="left" w:pos="16976"/>
              <w:tab w:val="left" w:pos="17826"/>
            </w:tabs>
            <w:spacing w:line="240" w:lineRule="atLeast"/>
            <w:ind w:right="-23"/>
            <w:rPr>
              <w:rFonts w:ascii="Calibri" w:hAnsi="Calibri" w:cs="Calibri"/>
              <w:bCs/>
              <w:color w:val="000000"/>
            </w:rPr>
          </w:pPr>
          <w:r w:rsidRPr="00C77326">
            <w:rPr>
              <w:rFonts w:ascii="Calibri" w:hAnsi="Calibri" w:cs="Calibri"/>
              <w:b/>
              <w:bCs/>
              <w:color w:val="000000"/>
            </w:rPr>
            <w:t>Revision</w:t>
          </w:r>
          <w:r w:rsidRPr="00C77326">
            <w:rPr>
              <w:rFonts w:ascii="Calibri" w:hAnsi="Calibri" w:cs="Calibri"/>
              <w:bCs/>
              <w:color w:val="000000"/>
            </w:rPr>
            <w:t xml:space="preserve">: </w:t>
          </w:r>
          <w:r w:rsidR="00BD29AD">
            <w:rPr>
              <w:rFonts w:ascii="Calibri" w:hAnsi="Calibri" w:cs="Calibri"/>
              <w:bCs/>
              <w:color w:val="000000"/>
            </w:rPr>
            <w:t>2</w:t>
          </w:r>
          <w:r w:rsidR="00400562">
            <w:rPr>
              <w:rFonts w:ascii="Calibri" w:hAnsi="Calibri" w:cs="Calibri"/>
              <w:bCs/>
              <w:color w:val="000000"/>
            </w:rPr>
            <w:t>.1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E9F98B"/>
          <w:vAlign w:val="center"/>
        </w:tcPr>
        <w:p w14:paraId="79363135" w14:textId="114FFC6C" w:rsidR="00B779C1" w:rsidRPr="00C77326" w:rsidRDefault="00B779C1" w:rsidP="00B90D60">
          <w:pPr>
            <w:keepLines/>
            <w:tabs>
              <w:tab w:val="left" w:pos="-874"/>
              <w:tab w:val="left" w:pos="-24"/>
              <w:tab w:val="left" w:pos="826"/>
              <w:tab w:val="left" w:pos="1676"/>
              <w:tab w:val="left" w:pos="2526"/>
              <w:tab w:val="left" w:pos="3376"/>
              <w:tab w:val="left" w:pos="4226"/>
              <w:tab w:val="left" w:pos="5076"/>
              <w:tab w:val="left" w:pos="5926"/>
              <w:tab w:val="left" w:pos="6776"/>
              <w:tab w:val="left" w:pos="7626"/>
              <w:tab w:val="left" w:pos="8476"/>
              <w:tab w:val="left" w:pos="9326"/>
              <w:tab w:val="left" w:pos="10176"/>
              <w:tab w:val="left" w:pos="11026"/>
              <w:tab w:val="left" w:pos="11876"/>
              <w:tab w:val="left" w:pos="12726"/>
              <w:tab w:val="left" w:pos="13576"/>
              <w:tab w:val="left" w:pos="14426"/>
              <w:tab w:val="left" w:pos="15276"/>
              <w:tab w:val="left" w:pos="16126"/>
              <w:tab w:val="left" w:pos="16976"/>
              <w:tab w:val="left" w:pos="17826"/>
            </w:tabs>
            <w:spacing w:line="240" w:lineRule="atLeast"/>
            <w:ind w:right="-23"/>
            <w:rPr>
              <w:rFonts w:ascii="Calibri" w:hAnsi="Calibri" w:cs="Calibri"/>
              <w:bCs/>
              <w:color w:val="000000"/>
            </w:rPr>
          </w:pPr>
          <w:r w:rsidRPr="00C77326">
            <w:rPr>
              <w:rFonts w:ascii="Calibri" w:hAnsi="Calibri" w:cs="Calibri"/>
              <w:b/>
              <w:bCs/>
              <w:color w:val="000000"/>
            </w:rPr>
            <w:t>Date</w:t>
          </w:r>
          <w:r w:rsidRPr="00C77326">
            <w:rPr>
              <w:rFonts w:ascii="Calibri" w:hAnsi="Calibri" w:cs="Calibri"/>
              <w:bCs/>
              <w:color w:val="000000"/>
            </w:rPr>
            <w:t xml:space="preserve">: </w:t>
          </w:r>
          <w:r w:rsidR="00400562">
            <w:rPr>
              <w:rFonts w:ascii="Calibri" w:hAnsi="Calibri" w:cs="Calibri"/>
              <w:bCs/>
              <w:color w:val="000000"/>
            </w:rPr>
            <w:t>June 2022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E9F98B"/>
          <w:vAlign w:val="center"/>
        </w:tcPr>
        <w:p w14:paraId="79363136" w14:textId="1100D4B6" w:rsidR="00B779C1" w:rsidRPr="00C77326" w:rsidRDefault="00B779C1" w:rsidP="00B36EA3">
          <w:pPr>
            <w:keepLines/>
            <w:tabs>
              <w:tab w:val="left" w:pos="-874"/>
              <w:tab w:val="left" w:pos="-24"/>
              <w:tab w:val="left" w:pos="826"/>
              <w:tab w:val="left" w:pos="1676"/>
              <w:tab w:val="left" w:pos="2526"/>
              <w:tab w:val="left" w:pos="3376"/>
              <w:tab w:val="left" w:pos="4226"/>
              <w:tab w:val="left" w:pos="5076"/>
              <w:tab w:val="left" w:pos="5926"/>
              <w:tab w:val="left" w:pos="6776"/>
              <w:tab w:val="left" w:pos="7626"/>
              <w:tab w:val="left" w:pos="8476"/>
              <w:tab w:val="left" w:pos="9326"/>
              <w:tab w:val="left" w:pos="10176"/>
              <w:tab w:val="left" w:pos="11026"/>
              <w:tab w:val="left" w:pos="11876"/>
              <w:tab w:val="left" w:pos="12726"/>
              <w:tab w:val="left" w:pos="13576"/>
              <w:tab w:val="left" w:pos="14426"/>
              <w:tab w:val="left" w:pos="15276"/>
              <w:tab w:val="left" w:pos="16126"/>
              <w:tab w:val="left" w:pos="16976"/>
              <w:tab w:val="left" w:pos="17826"/>
            </w:tabs>
            <w:spacing w:line="240" w:lineRule="atLeast"/>
            <w:ind w:right="-23"/>
            <w:jc w:val="center"/>
            <w:rPr>
              <w:rFonts w:ascii="Calibri" w:hAnsi="Calibri" w:cs="Calibri"/>
            </w:rPr>
          </w:pPr>
          <w:r w:rsidRPr="00C77326">
            <w:rPr>
              <w:rFonts w:ascii="Calibri" w:hAnsi="Calibri" w:cs="Calibri"/>
              <w:b/>
            </w:rPr>
            <w:t>Page</w:t>
          </w:r>
          <w:r w:rsidRPr="00C77326">
            <w:rPr>
              <w:rFonts w:ascii="Calibri" w:hAnsi="Calibri" w:cs="Calibri"/>
            </w:rPr>
            <w:t xml:space="preserve"> </w:t>
          </w:r>
          <w:r w:rsidRPr="00C77326">
            <w:rPr>
              <w:rFonts w:ascii="Calibri" w:hAnsi="Calibri" w:cs="Calibri"/>
            </w:rPr>
            <w:fldChar w:fldCharType="begin"/>
          </w:r>
          <w:r w:rsidRPr="00C77326">
            <w:rPr>
              <w:rFonts w:ascii="Calibri" w:hAnsi="Calibri" w:cs="Calibri"/>
            </w:rPr>
            <w:instrText xml:space="preserve"> PAGE </w:instrText>
          </w:r>
          <w:r w:rsidRPr="00C77326">
            <w:rPr>
              <w:rFonts w:ascii="Calibri" w:hAnsi="Calibri" w:cs="Calibri"/>
            </w:rPr>
            <w:fldChar w:fldCharType="separate"/>
          </w:r>
          <w:r w:rsidR="00BD29AD">
            <w:rPr>
              <w:rFonts w:ascii="Calibri" w:hAnsi="Calibri" w:cs="Calibri"/>
              <w:noProof/>
            </w:rPr>
            <w:t>3</w:t>
          </w:r>
          <w:r w:rsidRPr="00C77326">
            <w:rPr>
              <w:rFonts w:ascii="Calibri" w:hAnsi="Calibri" w:cs="Calibri"/>
            </w:rPr>
            <w:fldChar w:fldCharType="end"/>
          </w:r>
          <w:r w:rsidRPr="00C77326">
            <w:rPr>
              <w:rFonts w:ascii="Calibri" w:hAnsi="Calibri" w:cs="Calibri"/>
            </w:rPr>
            <w:t xml:space="preserve"> of </w:t>
          </w:r>
          <w:r w:rsidR="00B36EA3">
            <w:rPr>
              <w:rFonts w:ascii="Calibri" w:hAnsi="Calibri" w:cs="Calibri"/>
            </w:rPr>
            <w:t>4</w:t>
          </w:r>
        </w:p>
      </w:tc>
    </w:tr>
    <w:tr w:rsidR="00B779C1" w:rsidRPr="00C77326" w14:paraId="79363139" w14:textId="77777777" w:rsidTr="00B90D60">
      <w:trPr>
        <w:trHeight w:val="73"/>
        <w:tblHeader/>
      </w:trPr>
      <w:tc>
        <w:tcPr>
          <w:tcW w:w="10632" w:type="dxa"/>
          <w:gridSpan w:val="6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9363138" w14:textId="77777777" w:rsidR="00B779C1" w:rsidRPr="00F742BF" w:rsidRDefault="00B779C1" w:rsidP="00F742BF">
          <w:pPr>
            <w:autoSpaceDE w:val="0"/>
            <w:autoSpaceDN w:val="0"/>
            <w:adjustRightInd w:val="0"/>
            <w:jc w:val="center"/>
            <w:rPr>
              <w:rFonts w:ascii="Calibri" w:hAnsi="Calibri" w:cs="Arial Bold"/>
              <w:b/>
              <w:bCs/>
              <w:sz w:val="20"/>
            </w:rPr>
          </w:pPr>
          <w:r w:rsidRPr="00F742BF">
            <w:rPr>
              <w:rFonts w:ascii="Calibri" w:hAnsi="Calibri" w:cs="Arial"/>
              <w:sz w:val="20"/>
            </w:rPr>
            <w:t xml:space="preserve">Form variations to suit user, system / software constraints, legal requirements or corporate requirements are permissible, </w:t>
          </w:r>
          <w:proofErr w:type="gramStart"/>
          <w:r w:rsidRPr="00F742BF">
            <w:rPr>
              <w:rFonts w:ascii="Calibri" w:hAnsi="Calibri" w:cs="Arial"/>
              <w:sz w:val="20"/>
            </w:rPr>
            <w:t>as long as</w:t>
          </w:r>
          <w:proofErr w:type="gramEnd"/>
          <w:r w:rsidRPr="00F742BF">
            <w:rPr>
              <w:rFonts w:ascii="Calibri" w:hAnsi="Calibri" w:cs="Arial"/>
              <w:sz w:val="20"/>
            </w:rPr>
            <w:t xml:space="preserve"> the intent of the form is not compromised.</w:t>
          </w:r>
        </w:p>
      </w:tc>
    </w:tr>
    <w:tr w:rsidR="00A7597C" w:rsidRPr="008E3FBA" w14:paraId="17A51F0D" w14:textId="77777777" w:rsidTr="000215DD">
      <w:tblPrEx>
        <w:tblBorders>
          <w:top w:val="double" w:sz="6" w:space="0" w:color="122450"/>
          <w:left w:val="double" w:sz="6" w:space="0" w:color="122450"/>
          <w:bottom w:val="double" w:sz="6" w:space="0" w:color="122450"/>
          <w:right w:val="double" w:sz="6" w:space="0" w:color="122450"/>
          <w:insideH w:val="double" w:sz="6" w:space="0" w:color="122450"/>
          <w:insideV w:val="double" w:sz="6" w:space="0" w:color="122450"/>
        </w:tblBorders>
        <w:shd w:val="clear" w:color="auto" w:fill="000080"/>
        <w:tblCellMar>
          <w:left w:w="108" w:type="dxa"/>
          <w:right w:w="108" w:type="dxa"/>
        </w:tblCellMar>
        <w:tblLook w:val="01E0" w:firstRow="1" w:lastRow="1" w:firstColumn="1" w:lastColumn="1" w:noHBand="0" w:noVBand="0"/>
      </w:tblPrEx>
      <w:trPr>
        <w:trHeight w:val="284"/>
      </w:trPr>
      <w:tc>
        <w:tcPr>
          <w:tcW w:w="496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</w:tcPr>
        <w:p w14:paraId="15CCBE21" w14:textId="77777777" w:rsidR="00A7597C" w:rsidRPr="008E3FBA" w:rsidRDefault="00A7597C" w:rsidP="000215DD">
          <w:pPr>
            <w:pStyle w:val="Header"/>
            <w:rPr>
              <w:b/>
            </w:rPr>
          </w:pPr>
          <w:r w:rsidRPr="008E3FBA">
            <w:rPr>
              <w:b/>
            </w:rPr>
            <w:t>Project Number</w:t>
          </w:r>
        </w:p>
      </w:tc>
      <w:tc>
        <w:tcPr>
          <w:tcW w:w="5668" w:type="dxa"/>
          <w:gridSpan w:val="4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</w:tcPr>
        <w:p w14:paraId="6AA6AF6F" w14:textId="77777777" w:rsidR="00A7597C" w:rsidRPr="008E3FBA" w:rsidRDefault="00A7597C" w:rsidP="000215DD">
          <w:pPr>
            <w:pStyle w:val="Header"/>
            <w:rPr>
              <w:b/>
            </w:rPr>
          </w:pPr>
          <w:r w:rsidRPr="008E3FBA">
            <w:rPr>
              <w:b/>
            </w:rPr>
            <w:t>Project Title</w:t>
          </w:r>
        </w:p>
      </w:tc>
    </w:tr>
    <w:tr w:rsidR="00A7597C" w:rsidRPr="008E3FBA" w14:paraId="730FC267" w14:textId="77777777" w:rsidTr="000215DD">
      <w:tblPrEx>
        <w:tblBorders>
          <w:top w:val="double" w:sz="6" w:space="0" w:color="122450"/>
          <w:left w:val="double" w:sz="6" w:space="0" w:color="122450"/>
          <w:bottom w:val="double" w:sz="6" w:space="0" w:color="122450"/>
          <w:right w:val="double" w:sz="6" w:space="0" w:color="122450"/>
          <w:insideH w:val="double" w:sz="6" w:space="0" w:color="122450"/>
          <w:insideV w:val="double" w:sz="6" w:space="0" w:color="122450"/>
        </w:tblBorders>
        <w:shd w:val="clear" w:color="auto" w:fill="000080"/>
        <w:tblCellMar>
          <w:left w:w="108" w:type="dxa"/>
          <w:right w:w="108" w:type="dxa"/>
        </w:tblCellMar>
        <w:tblLook w:val="01E0" w:firstRow="1" w:lastRow="1" w:firstColumn="1" w:lastColumn="1" w:noHBand="0" w:noVBand="0"/>
      </w:tblPrEx>
      <w:trPr>
        <w:trHeight w:val="284"/>
      </w:trPr>
      <w:tc>
        <w:tcPr>
          <w:tcW w:w="496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</w:tcPr>
        <w:p w14:paraId="34A4F483" w14:textId="77777777" w:rsidR="00A7597C" w:rsidRPr="008E3FBA" w:rsidRDefault="00A7597C" w:rsidP="000215DD">
          <w:pPr>
            <w:pStyle w:val="Header"/>
            <w:rPr>
              <w:b/>
            </w:rPr>
          </w:pPr>
          <w:r w:rsidRPr="008E3FBA">
            <w:rPr>
              <w:b/>
            </w:rPr>
            <w:t>Works Manager</w:t>
          </w:r>
        </w:p>
      </w:tc>
      <w:tc>
        <w:tcPr>
          <w:tcW w:w="5668" w:type="dxa"/>
          <w:gridSpan w:val="4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</w:tcPr>
        <w:p w14:paraId="374527AC" w14:textId="77777777" w:rsidR="00A7597C" w:rsidRPr="008E3FBA" w:rsidRDefault="00A7597C" w:rsidP="000215DD">
          <w:pPr>
            <w:pStyle w:val="Header"/>
            <w:rPr>
              <w:b/>
            </w:rPr>
          </w:pPr>
          <w:r w:rsidRPr="008E3FBA">
            <w:rPr>
              <w:b/>
            </w:rPr>
            <w:t>Site Manager</w:t>
          </w:r>
        </w:p>
      </w:tc>
    </w:tr>
    <w:tr w:rsidR="00A7597C" w:rsidRPr="008E3FBA" w14:paraId="5D47A3F6" w14:textId="77777777" w:rsidTr="000215DD">
      <w:tblPrEx>
        <w:tblBorders>
          <w:top w:val="double" w:sz="6" w:space="0" w:color="122450"/>
          <w:left w:val="double" w:sz="6" w:space="0" w:color="122450"/>
          <w:bottom w:val="double" w:sz="6" w:space="0" w:color="122450"/>
          <w:right w:val="double" w:sz="6" w:space="0" w:color="122450"/>
          <w:insideH w:val="double" w:sz="6" w:space="0" w:color="122450"/>
          <w:insideV w:val="double" w:sz="6" w:space="0" w:color="122450"/>
        </w:tblBorders>
        <w:shd w:val="clear" w:color="auto" w:fill="000080"/>
        <w:tblCellMar>
          <w:left w:w="108" w:type="dxa"/>
          <w:right w:w="108" w:type="dxa"/>
        </w:tblCellMar>
        <w:tblLook w:val="01E0" w:firstRow="1" w:lastRow="1" w:firstColumn="1" w:lastColumn="1" w:noHBand="0" w:noVBand="0"/>
      </w:tblPrEx>
      <w:trPr>
        <w:trHeight w:val="284"/>
      </w:trPr>
      <w:tc>
        <w:tcPr>
          <w:tcW w:w="496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</w:tcPr>
        <w:p w14:paraId="3EA1F037" w14:textId="77777777" w:rsidR="00A7597C" w:rsidRPr="008E3FBA" w:rsidRDefault="00A7597C" w:rsidP="000215DD">
          <w:pPr>
            <w:pStyle w:val="Header"/>
            <w:rPr>
              <w:b/>
            </w:rPr>
          </w:pPr>
          <w:r w:rsidRPr="008E3FBA">
            <w:rPr>
              <w:b/>
            </w:rPr>
            <w:t>Document Number</w:t>
          </w:r>
        </w:p>
      </w:tc>
      <w:tc>
        <w:tcPr>
          <w:tcW w:w="5668" w:type="dxa"/>
          <w:gridSpan w:val="4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</w:tcPr>
        <w:p w14:paraId="65893F20" w14:textId="77777777" w:rsidR="00A7597C" w:rsidRPr="008E3FBA" w:rsidRDefault="00A7597C" w:rsidP="000215DD">
          <w:pPr>
            <w:pStyle w:val="Header"/>
            <w:rPr>
              <w:b/>
            </w:rPr>
          </w:pPr>
          <w:r w:rsidRPr="008E3FBA">
            <w:rPr>
              <w:b/>
            </w:rPr>
            <w:t>Date</w:t>
          </w:r>
        </w:p>
      </w:tc>
    </w:tr>
  </w:tbl>
  <w:p w14:paraId="7936313A" w14:textId="77777777" w:rsidR="00F140AA" w:rsidRDefault="00F140AA" w:rsidP="00B779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D68A2"/>
    <w:multiLevelType w:val="multilevel"/>
    <w:tmpl w:val="FAC2ADE6"/>
    <w:lvl w:ilvl="0">
      <w:start w:val="1"/>
      <w:numFmt w:val="decimal"/>
      <w:pStyle w:val="ProcedureHeader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Restart w:val="0"/>
      <w:pStyle w:val="ProcedureHeader2"/>
      <w:isLgl/>
      <w:lvlText w:val="%1.%2"/>
      <w:lvlJc w:val="left"/>
      <w:pPr>
        <w:tabs>
          <w:tab w:val="num" w:pos="1701"/>
        </w:tabs>
        <w:ind w:left="1701" w:hanging="567"/>
      </w:p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8A64238"/>
    <w:multiLevelType w:val="multilevel"/>
    <w:tmpl w:val="40C0999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E565E2D"/>
    <w:multiLevelType w:val="multilevel"/>
    <w:tmpl w:val="C18CC93C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F395BE7"/>
    <w:multiLevelType w:val="hybridMultilevel"/>
    <w:tmpl w:val="F0E875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E5A45"/>
    <w:multiLevelType w:val="hybridMultilevel"/>
    <w:tmpl w:val="ADD449A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A42DA7"/>
    <w:multiLevelType w:val="multilevel"/>
    <w:tmpl w:val="CABC23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ProcedureHeader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5"/>
  </w:num>
  <w:num w:numId="3">
    <w:abstractNumId w:val="5"/>
  </w:num>
  <w:num w:numId="4">
    <w:abstractNumId w:val="5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0"/>
  </w:num>
  <w:num w:numId="15">
    <w:abstractNumId w:val="0"/>
  </w:num>
  <w:num w:numId="16">
    <w:abstractNumId w:val="5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025"/>
    <w:rsid w:val="00037172"/>
    <w:rsid w:val="0009461B"/>
    <w:rsid w:val="000B45E1"/>
    <w:rsid w:val="000C71F2"/>
    <w:rsid w:val="001430C0"/>
    <w:rsid w:val="00226840"/>
    <w:rsid w:val="002400C3"/>
    <w:rsid w:val="00254F5C"/>
    <w:rsid w:val="00286523"/>
    <w:rsid w:val="00297FA6"/>
    <w:rsid w:val="00346025"/>
    <w:rsid w:val="00400562"/>
    <w:rsid w:val="00431228"/>
    <w:rsid w:val="004A5967"/>
    <w:rsid w:val="004D753B"/>
    <w:rsid w:val="004F248D"/>
    <w:rsid w:val="0058509F"/>
    <w:rsid w:val="005F093F"/>
    <w:rsid w:val="005F2F38"/>
    <w:rsid w:val="006031AA"/>
    <w:rsid w:val="00681ACE"/>
    <w:rsid w:val="007C17E3"/>
    <w:rsid w:val="007C6952"/>
    <w:rsid w:val="008502E0"/>
    <w:rsid w:val="008F1593"/>
    <w:rsid w:val="00935210"/>
    <w:rsid w:val="009B0497"/>
    <w:rsid w:val="009B285C"/>
    <w:rsid w:val="009F0A1D"/>
    <w:rsid w:val="00A7597C"/>
    <w:rsid w:val="00B36EA3"/>
    <w:rsid w:val="00B52AB2"/>
    <w:rsid w:val="00B779C1"/>
    <w:rsid w:val="00BD29AD"/>
    <w:rsid w:val="00CD623C"/>
    <w:rsid w:val="00D25AC7"/>
    <w:rsid w:val="00D550C2"/>
    <w:rsid w:val="00E01490"/>
    <w:rsid w:val="00E049DF"/>
    <w:rsid w:val="00E33AFF"/>
    <w:rsid w:val="00F140AA"/>
    <w:rsid w:val="00F742BF"/>
    <w:rsid w:val="00F85506"/>
    <w:rsid w:val="00FE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363065"/>
  <w15:docId w15:val="{CFEC3DFA-A163-4601-BCF4-F9CB2A51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Heading2"/>
    <w:qFormat/>
    <w:pPr>
      <w:keepNext/>
      <w:numPr>
        <w:numId w:val="5"/>
      </w:numPr>
      <w:spacing w:before="120" w:after="60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6"/>
      </w:numPr>
      <w:spacing w:before="12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7"/>
      </w:numPr>
      <w:spacing w:before="12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8"/>
      </w:numPr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9"/>
      </w:numPr>
      <w:outlineLvl w:val="4"/>
    </w:pPr>
    <w:rPr>
      <w:b/>
      <w:sz w:val="16"/>
    </w:rPr>
  </w:style>
  <w:style w:type="paragraph" w:styleId="Heading6">
    <w:name w:val="heading 6"/>
    <w:basedOn w:val="Normal"/>
    <w:next w:val="Normal"/>
    <w:qFormat/>
    <w:pPr>
      <w:numPr>
        <w:ilvl w:val="5"/>
        <w:numId w:val="10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3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cedureHeader1">
    <w:name w:val="Procedure Header 1"/>
    <w:basedOn w:val="Normal"/>
    <w:next w:val="Normal"/>
    <w:pPr>
      <w:numPr>
        <w:numId w:val="14"/>
      </w:numPr>
      <w:tabs>
        <w:tab w:val="clear" w:pos="432"/>
        <w:tab w:val="num" w:pos="567"/>
      </w:tabs>
      <w:spacing w:before="200" w:after="120"/>
      <w:ind w:left="567" w:hanging="567"/>
      <w:outlineLvl w:val="0"/>
    </w:pPr>
    <w:rPr>
      <w:b/>
    </w:rPr>
  </w:style>
  <w:style w:type="paragraph" w:customStyle="1" w:styleId="ProcedureHeader2">
    <w:name w:val="Procedure Header 2"/>
    <w:basedOn w:val="Normal"/>
    <w:next w:val="Normal"/>
    <w:pPr>
      <w:numPr>
        <w:ilvl w:val="1"/>
        <w:numId w:val="15"/>
      </w:numPr>
      <w:tabs>
        <w:tab w:val="clear" w:pos="1701"/>
        <w:tab w:val="num" w:pos="1134"/>
      </w:tabs>
      <w:spacing w:before="120" w:after="60"/>
      <w:ind w:left="567" w:firstLine="0"/>
      <w:outlineLvl w:val="1"/>
    </w:pPr>
    <w:rPr>
      <w:b/>
    </w:rPr>
  </w:style>
  <w:style w:type="paragraph" w:customStyle="1" w:styleId="ProcedureHeader3">
    <w:name w:val="Procedure Header 3"/>
    <w:basedOn w:val="ProcedureHeader2"/>
    <w:next w:val="Normal"/>
    <w:pPr>
      <w:numPr>
        <w:ilvl w:val="2"/>
        <w:numId w:val="16"/>
      </w:numPr>
      <w:tabs>
        <w:tab w:val="clear" w:pos="720"/>
        <w:tab w:val="left" w:pos="2268"/>
      </w:tabs>
      <w:ind w:left="1134" w:firstLine="0"/>
      <w:outlineLvl w:val="2"/>
    </w:pPr>
  </w:style>
  <w:style w:type="paragraph" w:customStyle="1" w:styleId="procedurep1">
    <w:name w:val="procedure p1"/>
    <w:basedOn w:val="Normal"/>
    <w:pPr>
      <w:spacing w:after="120"/>
      <w:ind w:left="567"/>
    </w:pPr>
  </w:style>
  <w:style w:type="paragraph" w:customStyle="1" w:styleId="procedurep2">
    <w:name w:val="procedure p2"/>
    <w:basedOn w:val="procedurep1"/>
    <w:pPr>
      <w:spacing w:before="240"/>
      <w:ind w:left="1134"/>
    </w:pPr>
  </w:style>
  <w:style w:type="paragraph" w:customStyle="1" w:styleId="procedurep2h">
    <w:name w:val="procedure p2h"/>
    <w:basedOn w:val="Normal"/>
    <w:pPr>
      <w:ind w:left="1701" w:hanging="567"/>
    </w:pPr>
    <w:rPr>
      <w:sz w:val="22"/>
    </w:rPr>
  </w:style>
  <w:style w:type="paragraph" w:customStyle="1" w:styleId="procedurep3">
    <w:name w:val="procedure p3"/>
    <w:basedOn w:val="procedurep1"/>
    <w:pPr>
      <w:ind w:left="1701"/>
    </w:pPr>
  </w:style>
  <w:style w:type="paragraph" w:customStyle="1" w:styleId="ProcedureRespHeader">
    <w:name w:val="Procedure Resp Header"/>
    <w:basedOn w:val="Normal"/>
    <w:next w:val="Normal"/>
    <w:pPr>
      <w:ind w:left="720"/>
    </w:pPr>
    <w:rPr>
      <w:sz w:val="22"/>
    </w:rPr>
  </w:style>
  <w:style w:type="paragraph" w:customStyle="1" w:styleId="procedureresppara">
    <w:name w:val="procedure resp para"/>
    <w:basedOn w:val="Normal"/>
    <w:pPr>
      <w:ind w:left="1134"/>
    </w:pPr>
    <w:rPr>
      <w:sz w:val="22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aliases w:val="Footer Char1 Char,Footer Char Char Char Char,Footer Char Char1 Cha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Pr>
      <w:snapToGrid w:val="0"/>
      <w:sz w:val="12"/>
      <w:lang w:eastAsia="en-US"/>
    </w:rPr>
  </w:style>
  <w:style w:type="paragraph" w:styleId="BodyText">
    <w:name w:val="Body Text"/>
    <w:basedOn w:val="Normal"/>
    <w:semiHidden/>
    <w:rPr>
      <w:rFonts w:ascii="Times New Roman" w:hAnsi="Times New Roman"/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B779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9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509F"/>
    <w:pPr>
      <w:ind w:left="720"/>
      <w:contextualSpacing/>
    </w:pPr>
  </w:style>
  <w:style w:type="character" w:customStyle="1" w:styleId="FooterChar">
    <w:name w:val="Footer Char"/>
    <w:aliases w:val="Footer Char1 Char Char,Footer Char Char Char Char Char,Footer Char Char1 Char Char"/>
    <w:basedOn w:val="DefaultParagraphFont"/>
    <w:link w:val="Footer"/>
    <w:uiPriority w:val="99"/>
    <w:locked/>
    <w:rsid w:val="00F742B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2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01.F02%20Form%20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EAB5D05CA024290FBB6CFE6AFC695" ma:contentTypeVersion="23" ma:contentTypeDescription="Create a new document." ma:contentTypeScope="" ma:versionID="739dffdd343f0c11f47a86269378d3a6">
  <xsd:schema xmlns:xsd="http://www.w3.org/2001/XMLSchema" xmlns:xs="http://www.w3.org/2001/XMLSchema" xmlns:p="http://schemas.microsoft.com/office/2006/metadata/properties" xmlns:ns1="http://schemas.microsoft.com/sharepoint/v3" xmlns:ns2="4907abfa-105f-40f2-94d7-912401427ee0" xmlns:ns3="928984c4-6f4a-40f9-b6b7-1fa86892a8d5" xmlns:ns4="188a1916-0f64-4131-9662-f51bb1bde046" targetNamespace="http://schemas.microsoft.com/office/2006/metadata/properties" ma:root="true" ma:fieldsID="439a56b05ce5e2ac49e12cf972a00ee4" ns1:_="" ns2:_="" ns3:_="" ns4:_="">
    <xsd:import namespace="http://schemas.microsoft.com/sharepoint/v3"/>
    <xsd:import namespace="4907abfa-105f-40f2-94d7-912401427ee0"/>
    <xsd:import namespace="928984c4-6f4a-40f9-b6b7-1fa86892a8d5"/>
    <xsd:import namespace="188a1916-0f64-4131-9662-f51bb1bde04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Hydro_x002e_com_x002e_au_x0020_name" minOccurs="0"/>
                <xsd:element ref="ns2:Publish_x0020_to_x0020_hydro_x002e_com_x002e_au_x003f_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Website_x0020_Export" minOccurs="0"/>
                <xsd:element ref="ns2:Hydro_x002e_com_x002e_au_x0020_ordering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4:_dlc_DocId" minOccurs="0"/>
                <xsd:element ref="ns4:_dlc_DocIdUrl" minOccurs="0"/>
                <xsd:element ref="ns4:_dlc_DocIdPersistId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7abfa-105f-40f2-94d7-912401427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Hydro_x002e_com_x002e_au_x0020_name" ma:index="12" nillable="true" ma:displayName="Hydro.com.au name" ma:internalName="Hydro_x002e_com_x002e_au_x0020_name">
      <xsd:simpleType>
        <xsd:restriction base="dms:Text">
          <xsd:maxLength value="255"/>
        </xsd:restriction>
      </xsd:simpleType>
    </xsd:element>
    <xsd:element name="Publish_x0020_to_x0020_hydro_x002e_com_x002e_au_x003f_" ma:index="13" nillable="true" ma:displayName="Publish to hydro.com.au?" ma:default="0" ma:internalName="Publish_x0020_to_x0020_hydro_x002e_com_x002e_au_x003f_">
      <xsd:simpleType>
        <xsd:restriction base="dms:Boolea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Website_x0020_Export" ma:index="23" nillable="true" ma:displayName="Website Export" ma:default="0" ma:internalName="Website_x0020_Export">
      <xsd:simpleType>
        <xsd:restriction base="dms:Boolean"/>
      </xsd:simpleType>
    </xsd:element>
    <xsd:element name="Hydro_x002e_com_x002e_au_x0020_ordering" ma:index="24" nillable="true" ma:displayName="Hydro.com.au ordering" ma:decimals="0" ma:internalName="Hydro_x002e_com_x002e_au_x0020_ordering">
      <xsd:simpleType>
        <xsd:restriction base="dms:Number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ba2c3d70-3546-4620-ba92-0e3bd0a9fc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984c4-6f4a-40f9-b6b7-1fa86892a8d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a1916-0f64-4131-9662-f51bb1bde046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1cae1335-4d7f-488a-a020-d07a7f254415}" ma:internalName="TaxCatchAll" ma:showField="CatchAllData" ma:web="b67abeb2-482d-4fe9-8692-cb726d842d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dro_x002e_com_x002e_au_x0020_name xmlns="4907abfa-105f-40f2-94d7-912401427ee0">Simple dual mobile crane lift evaluation</Hydro_x002e_com_x002e_au_x0020_name>
    <Publish_x0020_to_x0020_hydro_x002e_com_x002e_au_x003f_ xmlns="4907abfa-105f-40f2-94d7-912401427ee0">true</Publish_x0020_to_x0020_hydro_x002e_com_x002e_au_x003f_>
    <PublishingExpirationDate xmlns="http://schemas.microsoft.com/sharepoint/v3" xsi:nil="true"/>
    <PublishingStartDate xmlns="http://schemas.microsoft.com/sharepoint/v3" xsi:nil="true"/>
    <Hydro_x002e_com_x002e_au_x0020_ordering xmlns="4907abfa-105f-40f2-94d7-912401427ee0" xsi:nil="true"/>
    <Website_x0020_Export xmlns="4907abfa-105f-40f2-94d7-912401427ee0">false</Website_x0020_Export>
    <lcf76f155ced4ddcb4097134ff3c332f xmlns="4907abfa-105f-40f2-94d7-912401427ee0">
      <Terms xmlns="http://schemas.microsoft.com/office/infopath/2007/PartnerControls"/>
    </lcf76f155ced4ddcb4097134ff3c332f>
    <TaxCatchAll xmlns="188a1916-0f64-4131-9662-f51bb1bde046" xsi:nil="true"/>
    <_dlc_DocId xmlns="188a1916-0f64-4131-9662-f51bb1bde046">VDK35HVTQJVC-252281604-882</_dlc_DocId>
    <_dlc_DocIdUrl xmlns="188a1916-0f64-4131-9662-f51bb1bde046">
      <Url>https://hydrotasmania.sharepoint.com/sites/IntraH/Working/WHS/_layouts/15/DocIdRedir.aspx?ID=VDK35HVTQJVC-252281604-882</Url>
      <Description>VDK35HVTQJVC-252281604-882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97D226E-BA9F-4A70-BB20-70938695D7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F939C9-64CC-4E80-909E-078262A6DEA0}"/>
</file>

<file path=customXml/itemProps3.xml><?xml version="1.0" encoding="utf-8"?>
<ds:datastoreItem xmlns:ds="http://schemas.openxmlformats.org/officeDocument/2006/customXml" ds:itemID="{980E337C-2007-4158-ADFF-8D4A4ACA3D72}">
  <ds:schemaRefs>
    <ds:schemaRef ds:uri="http://schemas.microsoft.com/office/2006/metadata/properties"/>
    <ds:schemaRef ds:uri="http://schemas.microsoft.com/office/infopath/2007/PartnerControls"/>
    <ds:schemaRef ds:uri="4907abfa-105f-40f2-94d7-912401427ee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044A52E-EACE-41D4-9D0F-09F3CC9CEDAB}"/>
</file>

<file path=docProps/app.xml><?xml version="1.0" encoding="utf-8"?>
<Properties xmlns="http://schemas.openxmlformats.org/officeDocument/2006/extended-properties" xmlns:vt="http://schemas.openxmlformats.org/officeDocument/2006/docPropsVTypes">
  <Template>A01.F02 Form blank</Template>
  <TotalTime>1</TotalTime>
  <Pages>4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HSEF0945.2  - Simple Multiple Crane List Evaluation</vt:lpstr>
    </vt:vector>
  </TitlesOfParts>
  <Company>Alstom Power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HSEF0945.2  - Simple Multiple Crane List Evaluation</dc:title>
  <dc:subject>B07.F23</dc:subject>
  <dc:creator>Chris Beard</dc:creator>
  <cp:keywords>B 11/9/2000</cp:keywords>
  <cp:lastModifiedBy>Glenn Auld</cp:lastModifiedBy>
  <cp:revision>2</cp:revision>
  <cp:lastPrinted>2016-05-24T00:33:00Z</cp:lastPrinted>
  <dcterms:created xsi:type="dcterms:W3CDTF">2022-06-16T02:47:00Z</dcterms:created>
  <dcterms:modified xsi:type="dcterms:W3CDTF">2022-06-16T02:47:00Z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sed">
    <vt:lpwstr>Managing Director</vt:lpwstr>
  </property>
  <property fmtid="{D5CDD505-2E9C-101B-9397-08002B2CF9AE}" pid="3" name="Issued">
    <vt:lpwstr>Manager, Quality Safety &amp; Environment</vt:lpwstr>
  </property>
  <property fmtid="{D5CDD505-2E9C-101B-9397-08002B2CF9AE}" pid="4" name="ContentTypeId">
    <vt:lpwstr>0x0101006D1EAB5D05CA024290FBB6CFE6AFC695</vt:lpwstr>
  </property>
  <property fmtid="{D5CDD505-2E9C-101B-9397-08002B2CF9AE}" pid="5" name="TaxKeyword">
    <vt:lpwstr>523;#B 11/9/2000|a05073db-3a78-4193-8d17-8f5fc51cf228</vt:lpwstr>
  </property>
  <property fmtid="{D5CDD505-2E9C-101B-9397-08002B2CF9AE}" pid="6" name="_dlc_DocIdItemGuid">
    <vt:lpwstr>b4b0310e-3a27-4235-8782-076d17e8f12c</vt:lpwstr>
  </property>
  <property fmtid="{D5CDD505-2E9C-101B-9397-08002B2CF9AE}" pid="7" name="Order">
    <vt:r8>1074900</vt:r8>
  </property>
  <property fmtid="{D5CDD505-2E9C-101B-9397-08002B2CF9AE}" pid="8" name="Document_x0020_Type">
    <vt:lpwstr/>
  </property>
  <property fmtid="{D5CDD505-2E9C-101B-9397-08002B2CF9AE}" pid="9" name="Activity">
    <vt:lpwstr/>
  </property>
  <property fmtid="{D5CDD505-2E9C-101B-9397-08002B2CF9AE}" pid="10" name="Station">
    <vt:lpwstr/>
  </property>
  <property fmtid="{D5CDD505-2E9C-101B-9397-08002B2CF9AE}" pid="11" name="Product">
    <vt:lpwstr/>
  </property>
  <property fmtid="{D5CDD505-2E9C-101B-9397-08002B2CF9AE}" pid="12" name="Dam">
    <vt:lpwstr/>
  </property>
  <property fmtid="{D5CDD505-2E9C-101B-9397-08002B2CF9AE}" pid="13" name="Geographic Location">
    <vt:lpwstr/>
  </property>
  <property fmtid="{D5CDD505-2E9C-101B-9397-08002B2CF9AE}" pid="14" name="Catchment">
    <vt:lpwstr/>
  </property>
  <property fmtid="{D5CDD505-2E9C-101B-9397-08002B2CF9AE}" pid="15" name="Document Type">
    <vt:lpwstr/>
  </property>
  <property fmtid="{D5CDD505-2E9C-101B-9397-08002B2CF9AE}" pid="16" name="mySAPRecord">
    <vt:bool>false</vt:bool>
  </property>
  <property fmtid="{D5CDD505-2E9C-101B-9397-08002B2CF9AE}" pid="17" name="URL">
    <vt:lpwstr/>
  </property>
</Properties>
</file>