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2497"/>
        <w:gridCol w:w="2554"/>
        <w:gridCol w:w="2816"/>
        <w:gridCol w:w="2498"/>
      </w:tblGrid>
      <w:tr w:rsidR="00BE4BC9" w:rsidRPr="00CF4B30" w14:paraId="2B306A18" w14:textId="77777777" w:rsidTr="0031730F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B3AED" w14:textId="77777777" w:rsidR="00BE4BC9" w:rsidRPr="00CF4B30" w:rsidRDefault="00BE4BC9" w:rsidP="0031730F">
            <w:pPr>
              <w:pBdr>
                <w:between w:val="single" w:sz="6" w:space="1" w:color="auto"/>
              </w:pBd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GANTRY </w:t>
            </w:r>
            <w:r w:rsidRPr="00CF4B30">
              <w:rPr>
                <w:rFonts w:ascii="Calibri" w:hAnsi="Calibri" w:cs="Calibri"/>
                <w:b/>
              </w:rPr>
              <w:t>CRANE AND WORKERS</w:t>
            </w:r>
            <w:r w:rsidRPr="002E59B3">
              <w:rPr>
                <w:rFonts w:ascii="Calibri" w:hAnsi="Calibri" w:cs="Calibri"/>
                <w:b/>
              </w:rPr>
              <w:t>’</w:t>
            </w:r>
            <w:r w:rsidRPr="00CF4B30">
              <w:rPr>
                <w:rFonts w:ascii="Calibri" w:hAnsi="Calibri" w:cs="Calibri"/>
                <w:b/>
              </w:rPr>
              <w:t xml:space="preserve"> DETAILS</w:t>
            </w:r>
          </w:p>
        </w:tc>
      </w:tr>
      <w:tr w:rsidR="00BE4BC9" w:rsidRPr="00CF4B30" w14:paraId="4FA5DD61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vMerge w:val="restart"/>
            <w:shd w:val="clear" w:color="auto" w:fill="auto"/>
            <w:vAlign w:val="center"/>
          </w:tcPr>
          <w:p w14:paraId="7B62E5F2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Item to be lifted: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1C1C5CD8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7227B8D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Date: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A82B9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</w:tr>
      <w:tr w:rsidR="00BE4BC9" w:rsidRPr="00CF4B30" w14:paraId="6DAC92B7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552" w:type="dxa"/>
            <w:vMerge/>
            <w:shd w:val="clear" w:color="auto" w:fill="auto"/>
            <w:vAlign w:val="center"/>
          </w:tcPr>
          <w:p w14:paraId="292ABAD7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14:paraId="674E9375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BE90A" w14:textId="77777777" w:rsidR="00BE4BC9" w:rsidRPr="0078023B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78023B">
              <w:rPr>
                <w:rFonts w:ascii="Calibri" w:hAnsi="Calibri" w:cs="Calibri"/>
                <w:b/>
                <w:szCs w:val="24"/>
              </w:rPr>
              <w:t>Person supervising the lift: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7EFEF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</w:tr>
      <w:tr w:rsidR="00BE4BC9" w:rsidRPr="00CF4B30" w14:paraId="216CE44D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552" w:type="dxa"/>
            <w:vMerge/>
            <w:shd w:val="clear" w:color="auto" w:fill="auto"/>
            <w:vAlign w:val="center"/>
          </w:tcPr>
          <w:p w14:paraId="10857018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616" w:type="dxa"/>
            <w:vMerge/>
            <w:shd w:val="clear" w:color="auto" w:fill="auto"/>
            <w:vAlign w:val="center"/>
          </w:tcPr>
          <w:p w14:paraId="6A29F4B3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69D68C4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Crane Make and Model: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C91D11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</w:tr>
      <w:tr w:rsidR="00BE4BC9" w:rsidRPr="00CF4B30" w14:paraId="5654CC16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697F309E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 xml:space="preserve">Specific location of </w:t>
            </w:r>
            <w:r>
              <w:rPr>
                <w:rFonts w:ascii="Calibri" w:hAnsi="Calibri" w:cs="Calibri"/>
                <w:b/>
                <w:szCs w:val="24"/>
              </w:rPr>
              <w:t xml:space="preserve">the </w:t>
            </w:r>
            <w:r w:rsidRPr="00CF4B30">
              <w:rPr>
                <w:rFonts w:ascii="Calibri" w:hAnsi="Calibri" w:cs="Calibri"/>
                <w:b/>
                <w:szCs w:val="24"/>
              </w:rPr>
              <w:t>lift:</w:t>
            </w:r>
          </w:p>
        </w:tc>
        <w:tc>
          <w:tcPr>
            <w:tcW w:w="2616" w:type="dxa"/>
            <w:vMerge w:val="restart"/>
            <w:shd w:val="clear" w:color="auto" w:fill="auto"/>
            <w:vAlign w:val="center"/>
          </w:tcPr>
          <w:p w14:paraId="4F7904A6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B439AE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D15BF32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</w:tr>
      <w:tr w:rsidR="00BE4BC9" w:rsidRPr="00CF4B30" w14:paraId="59E36799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6498D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6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06CBA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818D9" w14:textId="77777777" w:rsidR="00BE4BC9" w:rsidRPr="00CF4B30" w:rsidRDefault="00BE4BC9" w:rsidP="0031730F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Crane Capacity: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E31A6" w14:textId="77777777" w:rsidR="00BE4BC9" w:rsidRPr="00CF4B30" w:rsidRDefault="00BE4BC9" w:rsidP="0031730F">
            <w:pPr>
              <w:rPr>
                <w:rFonts w:ascii="Calibri" w:hAnsi="Calibri" w:cs="Calibri"/>
                <w:szCs w:val="24"/>
              </w:rPr>
            </w:pPr>
          </w:p>
        </w:tc>
      </w:tr>
      <w:tr w:rsidR="00BE4BC9" w:rsidRPr="00CF4B30" w14:paraId="5C3936A5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</w:tcPr>
          <w:p w14:paraId="040A3E90" w14:textId="77777777" w:rsidR="00BE4BC9" w:rsidRPr="00CF4B30" w:rsidRDefault="00BE4BC9" w:rsidP="003173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Workers Involved</w:t>
            </w:r>
          </w:p>
        </w:tc>
        <w:tc>
          <w:tcPr>
            <w:tcW w:w="2616" w:type="dxa"/>
            <w:shd w:val="clear" w:color="auto" w:fill="auto"/>
          </w:tcPr>
          <w:p w14:paraId="180ED5F5" w14:textId="77777777" w:rsidR="00BE4BC9" w:rsidRPr="00CF4B30" w:rsidRDefault="00BE4BC9" w:rsidP="003173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High Risk Work Licence #</w:t>
            </w:r>
          </w:p>
        </w:tc>
        <w:tc>
          <w:tcPr>
            <w:tcW w:w="2871" w:type="dxa"/>
            <w:shd w:val="clear" w:color="auto" w:fill="auto"/>
          </w:tcPr>
          <w:p w14:paraId="0C32E1F6" w14:textId="77777777" w:rsidR="00BE4BC9" w:rsidRPr="00CF4B30" w:rsidRDefault="00BE4BC9" w:rsidP="003173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Workers Involved</w:t>
            </w:r>
          </w:p>
        </w:tc>
        <w:tc>
          <w:tcPr>
            <w:tcW w:w="2558" w:type="dxa"/>
            <w:shd w:val="clear" w:color="auto" w:fill="auto"/>
          </w:tcPr>
          <w:p w14:paraId="1713588F" w14:textId="77777777" w:rsidR="00BE4BC9" w:rsidRPr="00CF4B30" w:rsidRDefault="00BE4BC9" w:rsidP="003173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High Risk Work Licence #</w:t>
            </w:r>
          </w:p>
        </w:tc>
      </w:tr>
      <w:tr w:rsidR="00BE4BC9" w:rsidRPr="00CF4B30" w14:paraId="6DCA382A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  <w:vAlign w:val="center"/>
          </w:tcPr>
          <w:p w14:paraId="19F249D6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7F074DD0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14:paraId="564111CF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95505BF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C9" w:rsidRPr="00CF4B30" w14:paraId="1C0B10C0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shd w:val="clear" w:color="auto" w:fill="auto"/>
            <w:vAlign w:val="center"/>
          </w:tcPr>
          <w:p w14:paraId="01D9A3EA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1571F6D7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14:paraId="50175DBD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B73FF04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C9" w:rsidRPr="00CF4B30" w14:paraId="2AAFBF67" w14:textId="77777777" w:rsidTr="0031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E567C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8D0DA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11422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E4D7F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34EAA16" w14:textId="77777777" w:rsidR="00BE4BC9" w:rsidRDefault="00BE4BC9" w:rsidP="00BE4BC9">
      <w:pPr>
        <w:pBdr>
          <w:between w:val="single" w:sz="6" w:space="1" w:color="auto"/>
        </w:pBdr>
        <w:rPr>
          <w:rFonts w:ascii="Calibri" w:hAnsi="Calibri" w:cs="Calibr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16"/>
        <w:gridCol w:w="2871"/>
      </w:tblGrid>
      <w:tr w:rsidR="00BE4BC9" w:rsidRPr="00402DF9" w14:paraId="43E518E1" w14:textId="77777777" w:rsidTr="0031730F">
        <w:tc>
          <w:tcPr>
            <w:tcW w:w="2552" w:type="dxa"/>
            <w:shd w:val="clear" w:color="auto" w:fill="auto"/>
            <w:vAlign w:val="center"/>
          </w:tcPr>
          <w:p w14:paraId="6BDFD566" w14:textId="77777777" w:rsidR="00BE4BC9" w:rsidRPr="00402DF9" w:rsidRDefault="00BE4BC9" w:rsidP="0031730F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Weight of the load being lifted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50A87DE" w14:textId="77777777" w:rsidR="00BE4BC9" w:rsidRPr="00402DF9" w:rsidRDefault="00BE4BC9" w:rsidP="0031730F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Weight of the Lifting Equipment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000B1303" w14:textId="77777777" w:rsidR="00BE4BC9" w:rsidRPr="00402DF9" w:rsidRDefault="00BE4BC9" w:rsidP="0031730F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Total Weight</w:t>
            </w:r>
          </w:p>
        </w:tc>
      </w:tr>
      <w:tr w:rsidR="00BE4BC9" w:rsidRPr="00CF4B30" w14:paraId="185809E6" w14:textId="77777777" w:rsidTr="0031730F">
        <w:tc>
          <w:tcPr>
            <w:tcW w:w="2552" w:type="dxa"/>
            <w:shd w:val="clear" w:color="auto" w:fill="auto"/>
            <w:vAlign w:val="center"/>
          </w:tcPr>
          <w:p w14:paraId="46F851D2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3F67C3D9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14:paraId="0AD13E84" w14:textId="77777777" w:rsidR="00BE4BC9" w:rsidRPr="00CF4B30" w:rsidRDefault="00BE4BC9" w:rsidP="0031730F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4807C06" w14:textId="77777777" w:rsidR="00BE4BC9" w:rsidRPr="006031AA" w:rsidRDefault="00BE4BC9">
      <w:pPr>
        <w:rPr>
          <w:rFonts w:asciiTheme="minorHAnsi" w:hAnsiTheme="minorHAnsi" w:cstheme="minorHAnsi"/>
          <w:szCs w:val="24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402"/>
        <w:gridCol w:w="1842"/>
        <w:gridCol w:w="3544"/>
      </w:tblGrid>
      <w:tr w:rsidR="0019060E" w:rsidRPr="00F742BF" w14:paraId="5B5C99A9" w14:textId="77777777" w:rsidTr="0019060E"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29FE3" w14:textId="77777777" w:rsidR="0019060E" w:rsidRPr="006031AA" w:rsidRDefault="009B5B22" w:rsidP="00BE4BC9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GANTRY </w:t>
            </w:r>
            <w:proofErr w:type="gramStart"/>
            <w:r w:rsidR="0019060E" w:rsidRPr="006031AA">
              <w:rPr>
                <w:rFonts w:asciiTheme="minorHAnsi" w:hAnsiTheme="minorHAnsi" w:cstheme="minorHAnsi"/>
                <w:b/>
                <w:szCs w:val="24"/>
              </w:rPr>
              <w:t xml:space="preserve">CRANE </w:t>
            </w:r>
            <w:r w:rsidR="00BE4BC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9060E" w:rsidRPr="006031AA">
              <w:rPr>
                <w:rFonts w:asciiTheme="minorHAnsi" w:hAnsiTheme="minorHAnsi" w:cstheme="minorHAnsi"/>
                <w:b/>
                <w:szCs w:val="24"/>
              </w:rPr>
              <w:t>DETAILS</w:t>
            </w:r>
            <w:proofErr w:type="gramEnd"/>
          </w:p>
        </w:tc>
      </w:tr>
      <w:tr w:rsidR="0019060E" w:rsidRPr="00F742BF" w14:paraId="47E35D71" w14:textId="77777777" w:rsidTr="004963B9">
        <w:tc>
          <w:tcPr>
            <w:tcW w:w="5246" w:type="dxa"/>
            <w:gridSpan w:val="2"/>
            <w:tcBorders>
              <w:top w:val="double" w:sz="6" w:space="0" w:color="auto"/>
              <w:left w:val="single" w:sz="6" w:space="0" w:color="auto"/>
              <w:right w:val="single" w:sz="18" w:space="0" w:color="auto"/>
            </w:tcBorders>
          </w:tcPr>
          <w:p w14:paraId="0A7FCC34" w14:textId="77777777" w:rsidR="0019060E" w:rsidRPr="006031AA" w:rsidRDefault="0019060E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CRANE 1</w:t>
            </w:r>
          </w:p>
        </w:tc>
        <w:tc>
          <w:tcPr>
            <w:tcW w:w="5386" w:type="dxa"/>
            <w:gridSpan w:val="2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</w:tcPr>
          <w:p w14:paraId="63C99844" w14:textId="77777777" w:rsidR="0019060E" w:rsidRPr="006031AA" w:rsidRDefault="0019060E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CRANE 2</w:t>
            </w:r>
          </w:p>
        </w:tc>
      </w:tr>
      <w:tr w:rsidR="0019060E" w:rsidRPr="00F742BF" w14:paraId="5C807719" w14:textId="77777777" w:rsidTr="004963B9">
        <w:tc>
          <w:tcPr>
            <w:tcW w:w="18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91BD" w14:textId="77777777" w:rsidR="0019060E" w:rsidRPr="006031AA" w:rsidRDefault="0019060E" w:rsidP="000070CF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 xml:space="preserve">Crane </w:t>
            </w:r>
            <w:r w:rsidR="000070CF">
              <w:rPr>
                <w:rFonts w:asciiTheme="minorHAnsi" w:hAnsiTheme="minorHAnsi" w:cstheme="minorHAnsi"/>
                <w:szCs w:val="24"/>
              </w:rPr>
              <w:t>Make</w:t>
            </w:r>
            <w:r w:rsidRPr="006031A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D7E9C3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2F991C" w14:textId="77777777" w:rsidR="0019060E" w:rsidRPr="006031AA" w:rsidRDefault="0019060E" w:rsidP="000070CF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 xml:space="preserve">Crane </w:t>
            </w:r>
            <w:r w:rsidR="000070CF">
              <w:rPr>
                <w:rFonts w:asciiTheme="minorHAnsi" w:hAnsiTheme="minorHAnsi" w:cstheme="minorHAnsi"/>
                <w:szCs w:val="24"/>
              </w:rPr>
              <w:t>Make</w:t>
            </w:r>
            <w:r w:rsidRPr="006031A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94A6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060E" w:rsidRPr="00F742BF" w14:paraId="072672AC" w14:textId="77777777" w:rsidTr="004963B9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EF45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6031AA">
              <w:rPr>
                <w:rFonts w:asciiTheme="minorHAnsi" w:hAnsiTheme="minorHAnsi" w:cstheme="minorHAnsi"/>
                <w:szCs w:val="24"/>
              </w:rPr>
              <w:t>Capacity(</w:t>
            </w:r>
            <w:proofErr w:type="gramEnd"/>
            <w:r w:rsidRPr="006031AA">
              <w:rPr>
                <w:rFonts w:asciiTheme="minorHAnsi" w:hAnsiTheme="minorHAnsi" w:cstheme="minorHAnsi"/>
                <w:szCs w:val="24"/>
              </w:rPr>
              <w:t>WLL):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990734" w14:textId="77777777" w:rsidR="0019060E" w:rsidRDefault="009B5B22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Main Hook:</w:t>
            </w:r>
          </w:p>
          <w:p w14:paraId="05B62744" w14:textId="77777777" w:rsidR="009B5B22" w:rsidRPr="006031AA" w:rsidRDefault="009B5B22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Auxiliary Hook: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0D1938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6031AA">
              <w:rPr>
                <w:rFonts w:asciiTheme="minorHAnsi" w:hAnsiTheme="minorHAnsi" w:cstheme="minorHAnsi"/>
                <w:szCs w:val="24"/>
              </w:rPr>
              <w:t>Capacity(</w:t>
            </w:r>
            <w:proofErr w:type="gramEnd"/>
            <w:r w:rsidRPr="006031AA">
              <w:rPr>
                <w:rFonts w:asciiTheme="minorHAnsi" w:hAnsiTheme="minorHAnsi" w:cstheme="minorHAnsi"/>
                <w:szCs w:val="24"/>
              </w:rPr>
              <w:t>WLL):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580D" w14:textId="77777777" w:rsidR="009B5B22" w:rsidRDefault="009B5B22" w:rsidP="009B5B22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Main Hook:</w:t>
            </w:r>
          </w:p>
          <w:p w14:paraId="6E77DB56" w14:textId="77777777" w:rsidR="0019060E" w:rsidRPr="006031AA" w:rsidRDefault="009B5B22" w:rsidP="009B5B22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Auxiliary Hook:</w:t>
            </w:r>
          </w:p>
        </w:tc>
      </w:tr>
      <w:tr w:rsidR="0019060E" w:rsidRPr="00F742BF" w14:paraId="59F01800" w14:textId="77777777" w:rsidTr="004963B9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F0D8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Driver: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698FCC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BE4C38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Driver: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48" w14:textId="77777777" w:rsidR="0019060E" w:rsidRPr="006031AA" w:rsidRDefault="0019060E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AD59BA7" w14:textId="77777777" w:rsidR="008F1593" w:rsidRDefault="008F1593">
      <w:pPr>
        <w:rPr>
          <w:rFonts w:asciiTheme="minorHAnsi" w:hAnsiTheme="minorHAnsi" w:cstheme="minorHAnsi"/>
          <w:szCs w:val="24"/>
        </w:rPr>
      </w:pPr>
    </w:p>
    <w:tbl>
      <w:tblPr>
        <w:tblW w:w="879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837"/>
        <w:gridCol w:w="2079"/>
        <w:gridCol w:w="1842"/>
        <w:gridCol w:w="1843"/>
      </w:tblGrid>
      <w:tr w:rsidR="00BE4BC9" w:rsidRPr="008850E4" w14:paraId="2BC9A0EE" w14:textId="77777777" w:rsidTr="00BE4BC9">
        <w:tc>
          <w:tcPr>
            <w:tcW w:w="1193" w:type="dxa"/>
            <w:shd w:val="clear" w:color="auto" w:fill="auto"/>
            <w:vAlign w:val="center"/>
          </w:tcPr>
          <w:p w14:paraId="1FC145D7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smallCaps/>
              </w:rPr>
              <w:br w:type="page"/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Crane Number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4A0F96F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Estimated Share of Load</w:t>
            </w:r>
          </w:p>
          <w:p w14:paraId="3E8DF73C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(%)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7527F74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Capacity of Crane from Charts</w:t>
            </w:r>
          </w:p>
          <w:p w14:paraId="62F069FE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1F21D8" w14:textId="77777777" w:rsidR="00646050" w:rsidRDefault="00646050" w:rsidP="00646050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Adjusted Capacity</w:t>
            </w:r>
          </w:p>
          <w:p w14:paraId="11623CE1" w14:textId="77777777" w:rsidR="00646050" w:rsidRPr="008F4728" w:rsidRDefault="00646050" w:rsidP="00646050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  <w:p w14:paraId="00C63C50" w14:textId="77777777" w:rsidR="00646050" w:rsidRPr="00B36EA3" w:rsidRDefault="00646050" w:rsidP="00646050">
            <w:pPr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B36EA3">
              <w:rPr>
                <w:rFonts w:asciiTheme="minorHAnsi" w:hAnsiTheme="minorHAnsi" w:cstheme="minorHAnsi"/>
                <w:smallCaps/>
                <w:sz w:val="20"/>
              </w:rPr>
              <w:t>(See Note)</w:t>
            </w:r>
          </w:p>
          <w:p w14:paraId="500481DC" w14:textId="77777777" w:rsidR="00BE4BC9" w:rsidRPr="008F4728" w:rsidRDefault="00646050" w:rsidP="00646050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B36EA3">
              <w:rPr>
                <w:rFonts w:asciiTheme="minorHAnsi" w:hAnsiTheme="minorHAnsi" w:cstheme="minorHAnsi"/>
                <w:smallCaps/>
                <w:sz w:val="20"/>
              </w:rPr>
              <w:t>(Minus 20%)</w:t>
            </w:r>
            <w:r w:rsidR="00BE4BC9"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F6A29F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Estimate Load for Each Crane 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</w:tr>
      <w:tr w:rsidR="00BE4BC9" w:rsidRPr="00561C5F" w14:paraId="60682A6F" w14:textId="77777777" w:rsidTr="00BE4BC9">
        <w:tc>
          <w:tcPr>
            <w:tcW w:w="1193" w:type="dxa"/>
            <w:shd w:val="clear" w:color="auto" w:fill="auto"/>
          </w:tcPr>
          <w:p w14:paraId="712F84E7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Crane 1</w:t>
            </w:r>
          </w:p>
        </w:tc>
        <w:tc>
          <w:tcPr>
            <w:tcW w:w="1837" w:type="dxa"/>
            <w:shd w:val="clear" w:color="auto" w:fill="auto"/>
          </w:tcPr>
          <w:p w14:paraId="470A85D5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79BD1637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660A3403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07A56FE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</w:tr>
      <w:tr w:rsidR="00BE4BC9" w:rsidRPr="00561C5F" w14:paraId="112AC7DE" w14:textId="77777777" w:rsidTr="00BE4BC9">
        <w:tc>
          <w:tcPr>
            <w:tcW w:w="1193" w:type="dxa"/>
            <w:shd w:val="clear" w:color="auto" w:fill="auto"/>
          </w:tcPr>
          <w:p w14:paraId="1730CE33" w14:textId="77777777" w:rsidR="00BE4BC9" w:rsidRPr="008F4728" w:rsidRDefault="00BE4BC9" w:rsidP="008F4728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Crane 2</w:t>
            </w:r>
          </w:p>
        </w:tc>
        <w:tc>
          <w:tcPr>
            <w:tcW w:w="1837" w:type="dxa"/>
            <w:shd w:val="clear" w:color="auto" w:fill="auto"/>
          </w:tcPr>
          <w:p w14:paraId="46634741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69B16273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51ACDD0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0567DF5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</w:tr>
      <w:tr w:rsidR="00BE4BC9" w:rsidRPr="00561C5F" w14:paraId="59F8AC5F" w14:textId="77777777" w:rsidTr="00BE4BC9">
        <w:tc>
          <w:tcPr>
            <w:tcW w:w="1193" w:type="dxa"/>
            <w:shd w:val="clear" w:color="auto" w:fill="auto"/>
          </w:tcPr>
          <w:p w14:paraId="31425B67" w14:textId="77777777" w:rsidR="00BE4BC9" w:rsidRPr="008F4728" w:rsidRDefault="00BE4BC9" w:rsidP="00DF5BF9">
            <w:pPr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1837" w:type="dxa"/>
            <w:shd w:val="clear" w:color="auto" w:fill="auto"/>
          </w:tcPr>
          <w:p w14:paraId="59B958C3" w14:textId="77777777" w:rsidR="00BE4BC9" w:rsidRPr="008F4728" w:rsidRDefault="00BE4BC9" w:rsidP="00DF5B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368F14CC" w14:textId="77777777" w:rsidR="00BE4BC9" w:rsidRPr="008F4728" w:rsidRDefault="00BE4BC9" w:rsidP="00DF5BF9">
            <w:pPr>
              <w:jc w:val="right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 xml:space="preserve">TOTAL CAPACITY </w:t>
            </w:r>
          </w:p>
        </w:tc>
        <w:tc>
          <w:tcPr>
            <w:tcW w:w="1842" w:type="dxa"/>
            <w:shd w:val="clear" w:color="auto" w:fill="auto"/>
          </w:tcPr>
          <w:p w14:paraId="2A1D956D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BFA3CBB" w14:textId="77777777" w:rsidR="00BE4BC9" w:rsidRPr="008F4728" w:rsidRDefault="00BE4BC9" w:rsidP="00DF5BF9">
            <w:pPr>
              <w:rPr>
                <w:rFonts w:asciiTheme="minorHAnsi" w:hAnsiTheme="minorHAnsi" w:cstheme="minorHAnsi"/>
              </w:rPr>
            </w:pPr>
          </w:p>
        </w:tc>
      </w:tr>
    </w:tbl>
    <w:p w14:paraId="33F99B91" w14:textId="77777777" w:rsidR="008F4728" w:rsidRPr="006031AA" w:rsidRDefault="008F4728">
      <w:pPr>
        <w:rPr>
          <w:rFonts w:asciiTheme="minorHAnsi" w:hAnsiTheme="minorHAnsi" w:cstheme="minorHAnsi"/>
          <w:szCs w:val="24"/>
        </w:rPr>
      </w:pPr>
    </w:p>
    <w:p w14:paraId="09D1E877" w14:textId="77777777" w:rsidR="008A3066" w:rsidRDefault="008A3066" w:rsidP="008A3066">
      <w:pPr>
        <w:ind w:left="1134" w:hanging="1134"/>
        <w:outlineLvl w:val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Important </w:t>
      </w:r>
      <w:r w:rsidRPr="006031AA">
        <w:rPr>
          <w:rFonts w:asciiTheme="minorHAnsi" w:hAnsiTheme="minorHAnsi" w:cstheme="minorHAnsi"/>
          <w:b/>
          <w:szCs w:val="24"/>
        </w:rPr>
        <w:t>N</w:t>
      </w:r>
      <w:r w:rsidRPr="008F1593">
        <w:rPr>
          <w:rFonts w:asciiTheme="minorHAnsi" w:hAnsiTheme="minorHAnsi" w:cstheme="minorHAnsi"/>
          <w:b/>
          <w:szCs w:val="24"/>
        </w:rPr>
        <w:t>ote</w:t>
      </w:r>
      <w:r>
        <w:rPr>
          <w:rFonts w:asciiTheme="minorHAnsi" w:hAnsiTheme="minorHAnsi" w:cstheme="minorHAnsi"/>
          <w:b/>
          <w:szCs w:val="24"/>
        </w:rPr>
        <w:t>s</w:t>
      </w:r>
      <w:r w:rsidRPr="008F1593">
        <w:rPr>
          <w:rFonts w:asciiTheme="minorHAnsi" w:hAnsiTheme="minorHAnsi" w:cstheme="minorHAnsi"/>
          <w:b/>
          <w:szCs w:val="24"/>
        </w:rPr>
        <w:t xml:space="preserve">: </w:t>
      </w:r>
    </w:p>
    <w:p w14:paraId="54CFC817" w14:textId="77777777" w:rsidR="008A3066" w:rsidRDefault="008A3066" w:rsidP="008A3066">
      <w:pPr>
        <w:ind w:left="1134" w:hanging="1134"/>
        <w:outlineLvl w:val="0"/>
        <w:rPr>
          <w:rFonts w:asciiTheme="minorHAnsi" w:hAnsiTheme="minorHAnsi" w:cstheme="minorHAnsi"/>
          <w:b/>
          <w:szCs w:val="24"/>
        </w:rPr>
      </w:pPr>
    </w:p>
    <w:p w14:paraId="423BF04C" w14:textId="77777777" w:rsidR="008A3066" w:rsidRDefault="008A3066" w:rsidP="008A3066">
      <w:pPr>
        <w:pStyle w:val="ListParagraph"/>
        <w:numPr>
          <w:ilvl w:val="0"/>
          <w:numId w:val="18"/>
        </w:numPr>
        <w:outlineLvl w:val="0"/>
        <w:rPr>
          <w:rFonts w:asciiTheme="minorHAnsi" w:hAnsiTheme="minorHAnsi" w:cstheme="minorHAnsi"/>
          <w:szCs w:val="24"/>
        </w:rPr>
      </w:pPr>
      <w:r w:rsidRPr="00B36EA3">
        <w:rPr>
          <w:rFonts w:asciiTheme="minorHAnsi" w:hAnsiTheme="minorHAnsi" w:cstheme="minorHAnsi"/>
          <w:szCs w:val="24"/>
        </w:rPr>
        <w:t xml:space="preserve">For </w:t>
      </w:r>
      <w:r>
        <w:rPr>
          <w:rFonts w:asciiTheme="minorHAnsi" w:hAnsiTheme="minorHAnsi" w:cstheme="minorHAnsi"/>
          <w:szCs w:val="24"/>
        </w:rPr>
        <w:t>m</w:t>
      </w:r>
      <w:r w:rsidRPr="00B36EA3">
        <w:rPr>
          <w:rFonts w:asciiTheme="minorHAnsi" w:hAnsiTheme="minorHAnsi" w:cstheme="minorHAnsi"/>
          <w:szCs w:val="24"/>
        </w:rPr>
        <w:t>ultiple crane lifts</w:t>
      </w:r>
      <w:r>
        <w:rPr>
          <w:rFonts w:asciiTheme="minorHAnsi" w:hAnsiTheme="minorHAnsi" w:cstheme="minorHAnsi"/>
          <w:szCs w:val="24"/>
        </w:rPr>
        <w:t xml:space="preserve"> (say two cranes)</w:t>
      </w:r>
      <w:r w:rsidRPr="00B36EA3">
        <w:rPr>
          <w:rFonts w:asciiTheme="minorHAnsi" w:hAnsiTheme="minorHAnsi" w:cstheme="minorHAnsi"/>
          <w:szCs w:val="24"/>
        </w:rPr>
        <w:t xml:space="preserve">, it is a requirement that the capacity of each crane will be </w:t>
      </w:r>
      <w:r>
        <w:rPr>
          <w:rFonts w:asciiTheme="minorHAnsi" w:hAnsiTheme="minorHAnsi" w:cstheme="minorHAnsi"/>
          <w:szCs w:val="24"/>
        </w:rPr>
        <w:t>reduced by 20%.</w:t>
      </w:r>
    </w:p>
    <w:p w14:paraId="107E7A90" w14:textId="77777777" w:rsidR="008A3066" w:rsidRDefault="008A3066" w:rsidP="008A3066">
      <w:pPr>
        <w:pStyle w:val="ListParagraph"/>
        <w:numPr>
          <w:ilvl w:val="0"/>
          <w:numId w:val="18"/>
        </w:numPr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rigger (intermediate qualification) is required for all simple multiple gantry crane lifts.</w:t>
      </w:r>
    </w:p>
    <w:p w14:paraId="5F30AFD1" w14:textId="77777777" w:rsidR="008A3066" w:rsidRDefault="008A3066" w:rsidP="008A3066">
      <w:pPr>
        <w:outlineLvl w:val="0"/>
        <w:rPr>
          <w:rFonts w:asciiTheme="minorHAnsi" w:hAnsiTheme="minorHAnsi" w:cstheme="minorHAnsi"/>
          <w:szCs w:val="24"/>
        </w:rPr>
      </w:pPr>
    </w:p>
    <w:p w14:paraId="69D5C608" w14:textId="77777777" w:rsidR="008A3066" w:rsidRPr="008A3066" w:rsidRDefault="008A3066" w:rsidP="008A3066">
      <w:pPr>
        <w:outlineLvl w:val="0"/>
        <w:rPr>
          <w:rFonts w:asciiTheme="minorHAnsi" w:hAnsiTheme="minorHAnsi" w:cstheme="minorHAnsi"/>
          <w:szCs w:val="24"/>
        </w:rPr>
      </w:pPr>
    </w:p>
    <w:p w14:paraId="491B0A55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655"/>
        <w:gridCol w:w="1560"/>
        <w:gridCol w:w="1417"/>
      </w:tblGrid>
      <w:tr w:rsidR="00F140AA" w:rsidRPr="00F742BF" w14:paraId="2C4CDA62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682829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br w:type="page"/>
            </w:r>
            <w:r w:rsidRPr="006031AA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D9791A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STATUS / COMMENTS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078382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CHECKED BY</w:t>
            </w:r>
          </w:p>
        </w:tc>
      </w:tr>
      <w:tr w:rsidR="00417C41" w:rsidRPr="00F742BF" w14:paraId="4475547E" w14:textId="77777777" w:rsidTr="0019060E">
        <w:trPr>
          <w:trHeight w:val="447"/>
        </w:trPr>
        <w:tc>
          <w:tcPr>
            <w:tcW w:w="76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B85F" w14:textId="77777777" w:rsidR="00417C41" w:rsidRPr="006031AA" w:rsidRDefault="00417C41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5022FA">
              <w:rPr>
                <w:rFonts w:ascii="Calibri" w:hAnsi="Calibri" w:cs="Calibri"/>
                <w:b/>
                <w:szCs w:val="24"/>
              </w:rPr>
              <w:t>Does this lift require a Critical Lift Plan?</w:t>
            </w:r>
            <w:r w:rsidR="006C5558">
              <w:rPr>
                <w:rFonts w:ascii="Calibri" w:hAnsi="Calibri" w:cs="Calibri"/>
                <w:b/>
                <w:szCs w:val="24"/>
              </w:rPr>
              <w:t xml:space="preserve">               </w:t>
            </w:r>
            <w:r w:rsidR="006C5558" w:rsidRPr="006C5558">
              <w:rPr>
                <w:rFonts w:ascii="Calibri" w:hAnsi="Calibri" w:cs="Calibri"/>
                <w:szCs w:val="24"/>
              </w:rPr>
              <w:t>CLP No. _______________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D507" w14:textId="77777777" w:rsidR="00417C41" w:rsidRPr="006031AA" w:rsidRDefault="00417C4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3015" w14:textId="77777777" w:rsidR="00417C41" w:rsidRPr="006031AA" w:rsidRDefault="00417C4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5CDEBAD4" w14:textId="77777777" w:rsidTr="005A243A">
        <w:trPr>
          <w:trHeight w:val="43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4ED2" w14:textId="77777777" w:rsidR="005A243A" w:rsidRPr="006031AA" w:rsidRDefault="005A243A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c</w:t>
            </w:r>
            <w:r w:rsidRPr="00CF4B30">
              <w:rPr>
                <w:rFonts w:ascii="Calibri" w:hAnsi="Calibri" w:cs="Calibri"/>
                <w:szCs w:val="24"/>
              </w:rPr>
              <w:t>apa</w:t>
            </w:r>
            <w:r>
              <w:rPr>
                <w:rFonts w:ascii="Calibri" w:hAnsi="Calibri" w:cs="Calibri"/>
                <w:szCs w:val="24"/>
              </w:rPr>
              <w:t xml:space="preserve">city of cranes adequate for </w:t>
            </w:r>
            <w:r w:rsidR="00D4224B">
              <w:rPr>
                <w:rFonts w:ascii="Calibri" w:hAnsi="Calibri" w:cs="Calibri"/>
                <w:szCs w:val="24"/>
              </w:rPr>
              <w:t xml:space="preserve">the </w:t>
            </w:r>
            <w:r>
              <w:rPr>
                <w:rFonts w:ascii="Calibri" w:hAnsi="Calibri" w:cs="Calibri"/>
                <w:szCs w:val="24"/>
              </w:rPr>
              <w:t>lift?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C174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FF3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1807F7AD" w14:textId="77777777" w:rsidTr="005A243A">
        <w:trPr>
          <w:trHeight w:val="68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30C7" w14:textId="77777777" w:rsidR="005A243A" w:rsidRPr="006031AA" w:rsidRDefault="008A3066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l</w:t>
            </w:r>
            <w:r w:rsidRPr="00CF4B30">
              <w:rPr>
                <w:rFonts w:ascii="Calibri" w:hAnsi="Calibri" w:cs="Calibri"/>
                <w:szCs w:val="24"/>
              </w:rPr>
              <w:t xml:space="preserve">ifting </w:t>
            </w:r>
            <w:r>
              <w:rPr>
                <w:rFonts w:ascii="Calibri" w:hAnsi="Calibri" w:cs="Calibri"/>
                <w:szCs w:val="24"/>
              </w:rPr>
              <w:t>gear adequate, inspected and tagged, suitable for the task, checked and in good condition (includes: shackles, slings, chains, chain pulls etc.)?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335C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2DEF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0E121773" w14:textId="77777777" w:rsidTr="00D4224B">
        <w:trPr>
          <w:trHeight w:val="41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7720" w14:textId="77777777" w:rsidR="005A243A" w:rsidRPr="006031AA" w:rsidRDefault="00F95B03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load centre of gravity been assessed?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C0D8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FD79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02258" w:rsidRPr="00F742BF" w14:paraId="738332F6" w14:textId="77777777" w:rsidTr="006726E0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A606E" w14:textId="67B663AB" w:rsidR="00C02258" w:rsidRDefault="00643D18" w:rsidP="002D01B9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Are the lifting points designated lifting points and have they been assessed, </w:t>
            </w:r>
            <w:proofErr w:type="gramStart"/>
            <w:r>
              <w:rPr>
                <w:rFonts w:ascii="Calibri" w:hAnsi="Calibri" w:cs="Calibri"/>
                <w:szCs w:val="24"/>
              </w:rPr>
              <w:t>certified</w:t>
            </w:r>
            <w:proofErr w:type="gramEnd"/>
            <w:r>
              <w:rPr>
                <w:rFonts w:ascii="Calibri" w:hAnsi="Calibri" w:cs="Calibri"/>
                <w:szCs w:val="24"/>
              </w:rPr>
              <w:t xml:space="preserve"> and sighted?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4B00" w14:textId="77777777" w:rsidR="00C02258" w:rsidRPr="006031AA" w:rsidRDefault="00C0225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468B" w14:textId="77777777" w:rsidR="00C02258" w:rsidRPr="006031AA" w:rsidRDefault="00C0225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46431C58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F9DC" w14:textId="77777777" w:rsidR="00D4224B" w:rsidRPr="00D4224B" w:rsidRDefault="00C02258" w:rsidP="002D01B9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area clear for the lift and there are no obstructions in the lift path?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561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9684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34E53D9B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465F" w14:textId="77777777" w:rsidR="005A243A" w:rsidRPr="006031AA" w:rsidRDefault="00F95B03" w:rsidP="002D01B9">
            <w:pPr>
              <w:spacing w:before="120" w:after="120"/>
              <w:ind w:right="600"/>
              <w:rPr>
                <w:rFonts w:asciiTheme="minorHAnsi" w:hAnsiTheme="minorHAnsi" w:cstheme="minorHAnsi"/>
                <w:szCs w:val="24"/>
              </w:rPr>
            </w:pPr>
            <w:r w:rsidRPr="007F3BE1">
              <w:rPr>
                <w:rFonts w:ascii="Calibri" w:hAnsi="Calibri" w:cs="Calibri"/>
                <w:szCs w:val="24"/>
              </w:rPr>
              <w:t xml:space="preserve">Are </w:t>
            </w:r>
            <w:r>
              <w:rPr>
                <w:rFonts w:ascii="Calibri" w:hAnsi="Calibri" w:cs="Calibri"/>
                <w:szCs w:val="24"/>
              </w:rPr>
              <w:t xml:space="preserve">there </w:t>
            </w:r>
            <w:r w:rsidRPr="007F3BE1">
              <w:rPr>
                <w:rFonts w:ascii="Calibri" w:hAnsi="Calibri" w:cs="Calibri"/>
                <w:szCs w:val="24"/>
              </w:rPr>
              <w:t xml:space="preserve">controls in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007F3BE1">
              <w:rPr>
                <w:rFonts w:ascii="Calibri" w:hAnsi="Calibri" w:cs="Calibri"/>
                <w:szCs w:val="24"/>
              </w:rPr>
              <w:t>lace to ensure no-one accesses under/between the load</w:t>
            </w:r>
            <w:r>
              <w:rPr>
                <w:rFonts w:ascii="Calibri" w:hAnsi="Calibri" w:cs="Calibri"/>
                <w:szCs w:val="24"/>
              </w:rPr>
              <w:t xml:space="preserve"> (including all peopled cleared from lower floors if required)</w:t>
            </w:r>
            <w:r w:rsidRPr="007F3BE1">
              <w:rPr>
                <w:rFonts w:ascii="Calibri" w:hAnsi="Calibri" w:cs="Calibri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5B4A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093D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B40F3" w:rsidRPr="00F742BF" w14:paraId="10386F22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31FB" w14:textId="77777777" w:rsidR="003B40F3" w:rsidRDefault="003B40F3" w:rsidP="002D01B9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floor loading been checked and acceptable for the work being carried out?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5FC0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FC00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B40F3" w:rsidRPr="00F742BF" w14:paraId="13A145FC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2ABD" w14:textId="77777777" w:rsidR="003B40F3" w:rsidRDefault="003B40F3" w:rsidP="002D01B9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Are tag lines available to control the load during the lift?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8820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09F1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B40F3" w:rsidRPr="00F742BF" w14:paraId="752E8791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8973" w14:textId="77777777" w:rsidR="003B40F3" w:rsidRDefault="003B40F3" w:rsidP="002D01B9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c</w:t>
            </w:r>
            <w:r w:rsidRPr="00CF4B30">
              <w:rPr>
                <w:rFonts w:ascii="Calibri" w:hAnsi="Calibri" w:cs="Calibri"/>
                <w:szCs w:val="24"/>
              </w:rPr>
              <w:t xml:space="preserve">ommunication system </w:t>
            </w:r>
            <w:r>
              <w:rPr>
                <w:rFonts w:ascii="Calibri" w:hAnsi="Calibri" w:cs="Calibri"/>
                <w:szCs w:val="24"/>
              </w:rPr>
              <w:t>been checked and operational?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BD64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382" w14:textId="77777777" w:rsidR="003B40F3" w:rsidRPr="006031AA" w:rsidRDefault="003B40F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A243A" w:rsidRPr="00F742BF" w14:paraId="7729D937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C19C" w14:textId="77777777" w:rsidR="005A243A" w:rsidRPr="006031AA" w:rsidRDefault="002D01B9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l</w:t>
            </w:r>
            <w:r w:rsidRPr="00CF4B30">
              <w:rPr>
                <w:rFonts w:ascii="Calibri" w:hAnsi="Calibri" w:cs="Calibri"/>
                <w:szCs w:val="24"/>
              </w:rPr>
              <w:t xml:space="preserve">ighting adequate </w:t>
            </w:r>
            <w:r>
              <w:rPr>
                <w:rFonts w:ascii="Calibri" w:hAnsi="Calibri" w:cs="Calibri"/>
                <w:szCs w:val="24"/>
              </w:rPr>
              <w:t>for the lifting operation?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41EF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3381" w14:textId="77777777" w:rsidR="005A243A" w:rsidRPr="006031AA" w:rsidRDefault="005A243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01B9" w:rsidRPr="00F742BF" w14:paraId="595E91A6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0ED7" w14:textId="77777777" w:rsidR="002D01B9" w:rsidRPr="006031AA" w:rsidRDefault="002D01B9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Is there </w:t>
            </w:r>
            <w:r w:rsidRPr="00CF4B30">
              <w:rPr>
                <w:rFonts w:ascii="Calibri" w:hAnsi="Calibri" w:cs="Calibri"/>
                <w:szCs w:val="24"/>
              </w:rPr>
              <w:t>effective control of operational area</w:t>
            </w:r>
            <w:r>
              <w:rPr>
                <w:rFonts w:ascii="Calibri" w:hAnsi="Calibri" w:cs="Calibri"/>
                <w:szCs w:val="24"/>
              </w:rPr>
              <w:t xml:space="preserve"> for the lift?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0B52" w14:textId="77777777" w:rsidR="002D01B9" w:rsidRPr="006031AA" w:rsidRDefault="002D01B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31FC" w14:textId="77777777" w:rsidR="002D01B9" w:rsidRPr="006031AA" w:rsidRDefault="002D01B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01B9" w:rsidRPr="00F742BF" w14:paraId="6D9C2413" w14:textId="77777777" w:rsidTr="0019060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65F3" w14:textId="77777777" w:rsidR="002D01B9" w:rsidRPr="006031AA" w:rsidRDefault="004A27EC" w:rsidP="002D01B9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Simple Multiple Gantry Crane Lift Evaluation procedure (this form) been</w:t>
            </w:r>
            <w:r w:rsidRPr="001A19D9">
              <w:rPr>
                <w:rFonts w:ascii="Calibri" w:hAnsi="Calibri" w:cs="Calibri"/>
                <w:szCs w:val="24"/>
              </w:rPr>
              <w:t xml:space="preserve"> checked and reviewed with all </w:t>
            </w:r>
            <w:r>
              <w:rPr>
                <w:rFonts w:ascii="Calibri" w:hAnsi="Calibri" w:cs="Calibri"/>
                <w:szCs w:val="24"/>
              </w:rPr>
              <w:t xml:space="preserve">the </w:t>
            </w:r>
            <w:r w:rsidRPr="001A19D9">
              <w:rPr>
                <w:rFonts w:ascii="Calibri" w:hAnsi="Calibri" w:cs="Calibri"/>
                <w:szCs w:val="24"/>
              </w:rPr>
              <w:t xml:space="preserve">Workers involved </w:t>
            </w:r>
            <w:r>
              <w:rPr>
                <w:rFonts w:ascii="Calibri" w:hAnsi="Calibri" w:cs="Calibri"/>
                <w:szCs w:val="24"/>
              </w:rPr>
              <w:t>with the</w:t>
            </w:r>
            <w:r w:rsidRPr="001A19D9">
              <w:rPr>
                <w:rFonts w:ascii="Calibri" w:hAnsi="Calibri" w:cs="Calibri"/>
                <w:szCs w:val="24"/>
              </w:rPr>
              <w:t xml:space="preserve"> lift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CA2F" w14:textId="77777777" w:rsidR="002D01B9" w:rsidRPr="006031AA" w:rsidRDefault="002D01B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3BAC" w14:textId="77777777" w:rsidR="002D01B9" w:rsidRPr="006031AA" w:rsidRDefault="002D01B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A20F101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p w14:paraId="7CCA6FD4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7D310841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5D16A9B6" w14:textId="77777777" w:rsidR="00F140AA" w:rsidRDefault="00F140AA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  <w:r w:rsidRPr="006031AA">
        <w:rPr>
          <w:rFonts w:asciiTheme="minorHAnsi" w:hAnsiTheme="minorHAnsi" w:cstheme="minorHAnsi"/>
          <w:b/>
          <w:szCs w:val="24"/>
        </w:rPr>
        <w:t>N</w:t>
      </w:r>
      <w:r w:rsidR="008F1593">
        <w:rPr>
          <w:rFonts w:asciiTheme="minorHAnsi" w:hAnsiTheme="minorHAnsi" w:cstheme="minorHAnsi"/>
          <w:b/>
          <w:szCs w:val="24"/>
        </w:rPr>
        <w:t>ote</w:t>
      </w:r>
      <w:r w:rsidRPr="006031AA">
        <w:rPr>
          <w:rFonts w:asciiTheme="minorHAnsi" w:hAnsiTheme="minorHAnsi" w:cstheme="minorHAnsi"/>
          <w:b/>
          <w:szCs w:val="24"/>
        </w:rPr>
        <w:t>:</w:t>
      </w:r>
      <w:r w:rsidR="008F1593">
        <w:rPr>
          <w:rFonts w:asciiTheme="minorHAnsi" w:hAnsiTheme="minorHAnsi" w:cstheme="minorHAnsi"/>
          <w:b/>
          <w:szCs w:val="24"/>
        </w:rPr>
        <w:t xml:space="preserve"> </w:t>
      </w:r>
      <w:r w:rsidR="00813306">
        <w:rPr>
          <w:rFonts w:asciiTheme="minorHAnsi" w:hAnsiTheme="minorHAnsi" w:cstheme="minorHAnsi"/>
          <w:b/>
          <w:szCs w:val="24"/>
        </w:rPr>
        <w:tab/>
      </w:r>
      <w:r w:rsidRPr="006031AA">
        <w:rPr>
          <w:rFonts w:asciiTheme="minorHAnsi" w:hAnsiTheme="minorHAnsi" w:cstheme="minorHAnsi"/>
          <w:b/>
          <w:szCs w:val="24"/>
        </w:rPr>
        <w:t>Attach copies of layout drawings, crane load rating charts, load dimensions and other relevant information.</w:t>
      </w:r>
    </w:p>
    <w:p w14:paraId="49798DF3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57476D28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6A33751D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5320D4B7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2D8D6200" w14:textId="77777777" w:rsidR="004A27EC" w:rsidRDefault="004A27EC" w:rsidP="00813306">
      <w:pPr>
        <w:ind w:left="851" w:hanging="851"/>
        <w:outlineLvl w:val="0"/>
        <w:rPr>
          <w:rFonts w:asciiTheme="minorHAnsi" w:hAnsiTheme="minorHAnsi" w:cstheme="minorHAnsi"/>
          <w:b/>
          <w:szCs w:val="24"/>
        </w:rPr>
      </w:pPr>
    </w:p>
    <w:p w14:paraId="23F55499" w14:textId="77777777" w:rsidR="00813306" w:rsidRDefault="00813306" w:rsidP="006C5558">
      <w:pPr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825"/>
        <w:gridCol w:w="1777"/>
        <w:gridCol w:w="3404"/>
        <w:gridCol w:w="659"/>
        <w:gridCol w:w="1035"/>
      </w:tblGrid>
      <w:tr w:rsidR="006C5558" w:rsidRPr="007B0F05" w14:paraId="47C8BF47" w14:textId="77777777" w:rsidTr="006C5558">
        <w:trPr>
          <w:trHeight w:val="4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5BB26B6" w14:textId="77777777" w:rsidR="006C5558" w:rsidRPr="00F95B03" w:rsidRDefault="006C5558" w:rsidP="00DF5BF9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</w:pPr>
            <w:r w:rsidRPr="00F95B03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lastRenderedPageBreak/>
              <w:t>crane</w:t>
            </w:r>
            <w:r w:rsidRPr="00F95B03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</w:rPr>
              <w:t xml:space="preserve"> 1</w:t>
            </w:r>
          </w:p>
        </w:tc>
      </w:tr>
      <w:tr w:rsidR="002D01B9" w:rsidRPr="007B0F05" w14:paraId="4FDEC1FD" w14:textId="77777777" w:rsidTr="00DF5BF9">
        <w:trPr>
          <w:trHeight w:val="657"/>
        </w:trPr>
        <w:tc>
          <w:tcPr>
            <w:tcW w:w="1286" w:type="pct"/>
            <w:shd w:val="clear" w:color="auto" w:fill="auto"/>
            <w:vAlign w:val="center"/>
          </w:tcPr>
          <w:p w14:paraId="7B5ED23E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>
              <w:rPr>
                <w:rFonts w:ascii="Calibri" w:hAnsi="Calibri" w:cs="Arial"/>
                <w:b/>
                <w:bCs/>
                <w:smallCaps/>
              </w:rPr>
              <w:t>Rigging</w:t>
            </w:r>
            <w:r w:rsidRPr="00606E87">
              <w:rPr>
                <w:rFonts w:ascii="Calibri" w:hAnsi="Calibri" w:cs="Arial"/>
                <w:b/>
                <w:bCs/>
                <w:smallCaps/>
              </w:rPr>
              <w:t xml:space="preserve"> Plant ID Number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FB4915A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S.</w:t>
            </w:r>
            <w:proofErr w:type="gramStart"/>
            <w:r w:rsidRPr="00606E87">
              <w:rPr>
                <w:rFonts w:ascii="Calibri" w:hAnsi="Calibri" w:cs="Arial"/>
                <w:b/>
                <w:bCs/>
                <w:smallCaps/>
              </w:rPr>
              <w:t>W.L</w:t>
            </w:r>
            <w:proofErr w:type="gramEnd"/>
          </w:p>
        </w:tc>
        <w:tc>
          <w:tcPr>
            <w:tcW w:w="857" w:type="pct"/>
            <w:shd w:val="clear" w:color="auto" w:fill="auto"/>
            <w:vAlign w:val="center"/>
          </w:tcPr>
          <w:p w14:paraId="4D391B36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Within Current Certification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22D5C7A7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Visually Inspected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E590DC2" w14:textId="77777777" w:rsidR="002D01B9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3971BF3E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N/A</w:t>
            </w:r>
          </w:p>
          <w:p w14:paraId="5BC2796D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4EB92483" w14:textId="77777777" w:rsidR="002D01B9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2FBA8E3B" w14:textId="77777777" w:rsidR="002D01B9" w:rsidRPr="00606E87" w:rsidRDefault="002D01B9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Checked</w:t>
            </w:r>
          </w:p>
          <w:p w14:paraId="22EF42B4" w14:textId="77777777" w:rsidR="002D01B9" w:rsidRPr="00606E87" w:rsidRDefault="002D01B9" w:rsidP="00DF5BF9">
            <w:pPr>
              <w:ind w:left="221"/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</w:tr>
      <w:tr w:rsidR="002D01B9" w:rsidRPr="00561C5F" w14:paraId="2C234FAC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2FC4F581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20B339A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72C75756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646E6784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A8614BB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4D64BB7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  <w:tr w:rsidR="002D01B9" w:rsidRPr="00561C5F" w14:paraId="38700FF4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61B4490E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C639A8A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742C9505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6D5DC871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1DF78FB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35311E9C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  <w:tr w:rsidR="002D01B9" w:rsidRPr="00561C5F" w14:paraId="0522FD26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3E20CFD8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BD260E5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20DBF959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1F9A21A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0CC7FF5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055C2E7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  <w:tr w:rsidR="002D01B9" w:rsidRPr="00561C5F" w14:paraId="12B78CA2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2A565D7E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E4D7793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0CF12337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9E09C2C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8D3F762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6C65BAB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  <w:tr w:rsidR="002D01B9" w:rsidRPr="00561C5F" w14:paraId="45426CD1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269AF0B4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110F8AB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23207258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2ECF529E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2A13729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DCE0FD6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  <w:tr w:rsidR="002D01B9" w:rsidRPr="00561C5F" w14:paraId="4EFAABE8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2055733B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9326817" w14:textId="77777777" w:rsidR="002D01B9" w:rsidRPr="00561C5F" w:rsidRDefault="002D01B9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6DD00309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60115173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36E993F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4F9D204" w14:textId="77777777" w:rsidR="002D01B9" w:rsidRPr="00561C5F" w:rsidRDefault="002D01B9" w:rsidP="00DF5BF9">
            <w:pPr>
              <w:jc w:val="center"/>
              <w:rPr>
                <w:rFonts w:ascii="Calibri" w:hAnsi="Calibri"/>
              </w:rPr>
            </w:pPr>
          </w:p>
        </w:tc>
      </w:tr>
    </w:tbl>
    <w:p w14:paraId="01A1D5ED" w14:textId="77777777" w:rsidR="00813306" w:rsidRDefault="00813306" w:rsidP="002D01B9">
      <w:pPr>
        <w:ind w:left="1418" w:hanging="1702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825"/>
        <w:gridCol w:w="1777"/>
        <w:gridCol w:w="3404"/>
        <w:gridCol w:w="659"/>
        <w:gridCol w:w="1035"/>
      </w:tblGrid>
      <w:tr w:rsidR="006C5558" w:rsidRPr="006C5558" w14:paraId="509DD706" w14:textId="77777777" w:rsidTr="00DF5BF9">
        <w:trPr>
          <w:trHeight w:val="4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989521" w14:textId="77777777" w:rsidR="006C5558" w:rsidRPr="00777ED1" w:rsidRDefault="006C5558" w:rsidP="006C5558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</w:pPr>
            <w:r w:rsidRPr="00777ED1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>crane 2</w:t>
            </w:r>
          </w:p>
        </w:tc>
      </w:tr>
      <w:tr w:rsidR="006C5558" w:rsidRPr="00606E87" w14:paraId="07F163FB" w14:textId="77777777" w:rsidTr="00DF5BF9">
        <w:trPr>
          <w:trHeight w:val="657"/>
        </w:trPr>
        <w:tc>
          <w:tcPr>
            <w:tcW w:w="1286" w:type="pct"/>
            <w:shd w:val="clear" w:color="auto" w:fill="auto"/>
            <w:vAlign w:val="center"/>
          </w:tcPr>
          <w:p w14:paraId="524EE3C9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>
              <w:rPr>
                <w:rFonts w:ascii="Calibri" w:hAnsi="Calibri" w:cs="Arial"/>
                <w:b/>
                <w:bCs/>
                <w:smallCaps/>
              </w:rPr>
              <w:t>Rigging</w:t>
            </w:r>
            <w:r w:rsidRPr="00606E87">
              <w:rPr>
                <w:rFonts w:ascii="Calibri" w:hAnsi="Calibri" w:cs="Arial"/>
                <w:b/>
                <w:bCs/>
                <w:smallCaps/>
              </w:rPr>
              <w:t xml:space="preserve"> Plant ID Number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785715C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S.</w:t>
            </w:r>
            <w:proofErr w:type="gramStart"/>
            <w:r w:rsidRPr="00606E87">
              <w:rPr>
                <w:rFonts w:ascii="Calibri" w:hAnsi="Calibri" w:cs="Arial"/>
                <w:b/>
                <w:bCs/>
                <w:smallCaps/>
              </w:rPr>
              <w:t>W.L</w:t>
            </w:r>
            <w:proofErr w:type="gramEnd"/>
          </w:p>
        </w:tc>
        <w:tc>
          <w:tcPr>
            <w:tcW w:w="857" w:type="pct"/>
            <w:shd w:val="clear" w:color="auto" w:fill="auto"/>
            <w:vAlign w:val="center"/>
          </w:tcPr>
          <w:p w14:paraId="155A9A03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Within Current Certification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4FD3126C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Visually Inspected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F768EF3" w14:textId="77777777" w:rsidR="006C5558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3256F8B0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N/A</w:t>
            </w:r>
          </w:p>
          <w:p w14:paraId="4D8F4DE1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DAB97B1" w14:textId="77777777" w:rsidR="006C5558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0AE72ACF" w14:textId="77777777" w:rsidR="006C5558" w:rsidRPr="00606E87" w:rsidRDefault="006C555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Checked</w:t>
            </w:r>
          </w:p>
          <w:p w14:paraId="616201F1" w14:textId="77777777" w:rsidR="006C5558" w:rsidRPr="00606E87" w:rsidRDefault="006C5558" w:rsidP="00DF5BF9">
            <w:pPr>
              <w:ind w:left="221"/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</w:tr>
      <w:tr w:rsidR="006C5558" w:rsidRPr="00561C5F" w14:paraId="1AC9DF82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52953719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16FACA6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743F2BBA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67D6D17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4CEE234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FC88603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6C5558" w:rsidRPr="00561C5F" w14:paraId="13D144EA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4D903D77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192E3C2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6B386809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6DFC03F3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83063A8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736C10E6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6C5558" w:rsidRPr="00561C5F" w14:paraId="59010365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5E4D7423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C6D4638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672BB493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2BB4A44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61CC488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8AC673B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6C5558" w:rsidRPr="00561C5F" w14:paraId="7F6CD6AD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16EC260A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7C7C1A22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400375A6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5FC53F57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D1BC4DF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D5C77CE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6C5558" w:rsidRPr="00561C5F" w14:paraId="48466756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0D749792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CE78518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68E9C760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6B92B006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577C392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E96BFBD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6C5558" w:rsidRPr="00561C5F" w14:paraId="25306420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4FF7387D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A3F02FA" w14:textId="77777777" w:rsidR="006C5558" w:rsidRPr="00561C5F" w:rsidRDefault="006C555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3E621C6B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54E9086A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AF4B8A8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695CB8F4" w14:textId="77777777" w:rsidR="006C5558" w:rsidRPr="00561C5F" w:rsidRDefault="006C5558" w:rsidP="00DF5BF9">
            <w:pPr>
              <w:jc w:val="center"/>
              <w:rPr>
                <w:rFonts w:ascii="Calibri" w:hAnsi="Calibri"/>
              </w:rPr>
            </w:pPr>
          </w:p>
        </w:tc>
      </w:tr>
    </w:tbl>
    <w:p w14:paraId="4C7DE04A" w14:textId="77777777" w:rsidR="00813306" w:rsidRDefault="00813306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1412475C" w14:textId="77777777" w:rsidR="00F95B03" w:rsidRDefault="00F95B03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1C484B0C" w14:textId="77777777" w:rsidR="004A27EC" w:rsidRPr="004A27EC" w:rsidRDefault="004A27EC" w:rsidP="004A27EC">
      <w:pPr>
        <w:ind w:left="426" w:hanging="426"/>
        <w:outlineLvl w:val="0"/>
        <w:rPr>
          <w:rFonts w:asciiTheme="minorHAnsi" w:hAnsiTheme="minorHAnsi" w:cstheme="minorHAnsi"/>
          <w:szCs w:val="24"/>
        </w:rPr>
      </w:pPr>
      <w:r w:rsidRPr="004A27EC">
        <w:rPr>
          <w:rFonts w:asciiTheme="minorHAnsi" w:hAnsiTheme="minorHAnsi" w:cstheme="minorHAnsi"/>
          <w:szCs w:val="24"/>
        </w:rPr>
        <w:t>Please find sketch of lift on next page!</w:t>
      </w:r>
    </w:p>
    <w:p w14:paraId="1C73CECC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21D12DDF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70D97B9B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6267E0F8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62E6714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7D355410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1E6D5F0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FAA0FDD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A2F4331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5231783B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EDE4992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0B95396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20C86A66" w14:textId="77777777" w:rsidR="004A27EC" w:rsidRDefault="004A27EC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3A69AC7" w14:textId="77777777" w:rsidR="00F95B03" w:rsidRDefault="00F95B03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698CA852" w14:textId="77777777" w:rsidR="00F95B03" w:rsidRDefault="00F95B03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54223E6F" w14:textId="77777777" w:rsidR="00F95B03" w:rsidRDefault="00F95B03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0C210B3" w14:textId="77777777" w:rsidR="00F95B03" w:rsidRDefault="00F95B03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1053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38"/>
      </w:tblGrid>
      <w:tr w:rsidR="00813306" w:rsidRPr="00832383" w14:paraId="6A7380A3" w14:textId="77777777" w:rsidTr="006C5558">
        <w:trPr>
          <w:trHeight w:val="551"/>
        </w:trPr>
        <w:tc>
          <w:tcPr>
            <w:tcW w:w="10538" w:type="dxa"/>
            <w:shd w:val="clear" w:color="auto" w:fill="auto"/>
            <w:vAlign w:val="center"/>
          </w:tcPr>
          <w:p w14:paraId="70077DD6" w14:textId="77777777" w:rsidR="00813306" w:rsidRPr="00832383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  <w:smallCaps/>
              </w:rPr>
            </w:pPr>
            <w:r w:rsidRPr="00832383">
              <w:rPr>
                <w:rFonts w:ascii="Calibri" w:hAnsi="Calibri" w:cs="Frutiger-Bold"/>
                <w:b/>
                <w:bCs/>
                <w:smallCaps/>
              </w:rPr>
              <w:lastRenderedPageBreak/>
              <w:t>Sketch of Lift</w:t>
            </w:r>
          </w:p>
        </w:tc>
      </w:tr>
      <w:tr w:rsidR="00813306" w:rsidRPr="0059000E" w14:paraId="3F8121C4" w14:textId="77777777" w:rsidTr="004A27EC">
        <w:trPr>
          <w:trHeight w:val="9854"/>
        </w:trPr>
        <w:tc>
          <w:tcPr>
            <w:tcW w:w="10538" w:type="dxa"/>
            <w:shd w:val="clear" w:color="auto" w:fill="auto"/>
          </w:tcPr>
          <w:p w14:paraId="6C1ADDD4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DBD0E71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8DFEBC7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1650C43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C940716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75E098ED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457C1CF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75B2EE40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6C6AF519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E49B6FE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CFE124D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A11009E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95195C7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9EBA7BF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08F0390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9884F22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D507816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31BB3D5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78CEA746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AF431C6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752650D1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9F76499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2DB3965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F359C2D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6B544F0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63228CD1" w14:textId="77777777" w:rsidR="00813306" w:rsidRPr="0059000E" w:rsidRDefault="00813306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</w:tc>
      </w:tr>
    </w:tbl>
    <w:p w14:paraId="57F92EFF" w14:textId="77777777" w:rsidR="00C02258" w:rsidRPr="006031AA" w:rsidRDefault="00C02258" w:rsidP="00C02258">
      <w:pPr>
        <w:rPr>
          <w:rFonts w:asciiTheme="minorHAnsi" w:hAnsiTheme="minorHAnsi" w:cstheme="minorHAnsi"/>
          <w:szCs w:val="24"/>
        </w:rPr>
      </w:pPr>
    </w:p>
    <w:p w14:paraId="0D8CE1D4" w14:textId="77777777" w:rsidR="00C02258" w:rsidRPr="00CF4B30" w:rsidRDefault="00C02258" w:rsidP="00C02258">
      <w:pPr>
        <w:outlineLvl w:val="0"/>
        <w:rPr>
          <w:rFonts w:ascii="Calibri" w:hAnsi="Calibri" w:cs="Calibri"/>
          <w:szCs w:val="24"/>
        </w:rPr>
      </w:pPr>
      <w:r w:rsidRPr="00CF4B30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repared</w:t>
      </w:r>
      <w:r w:rsidRPr="00CF4B30">
        <w:rPr>
          <w:rFonts w:ascii="Calibri" w:hAnsi="Calibri" w:cs="Calibri"/>
          <w:szCs w:val="24"/>
        </w:rPr>
        <w:t xml:space="preserve"> by: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 </w:t>
      </w:r>
      <w:r w:rsidRPr="00CF4B30">
        <w:rPr>
          <w:rFonts w:ascii="Calibri" w:hAnsi="Calibri" w:cs="Calibri"/>
          <w:szCs w:val="24"/>
        </w:rPr>
        <w:t>Date: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</w:t>
      </w:r>
    </w:p>
    <w:p w14:paraId="70C038C9" w14:textId="77777777" w:rsidR="00C02258" w:rsidRPr="00696BF3" w:rsidRDefault="00C02258" w:rsidP="00C02258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696BF3">
        <w:rPr>
          <w:rFonts w:ascii="Calibri" w:hAnsi="Calibri" w:cs="Calibri"/>
          <w:sz w:val="18"/>
          <w:szCs w:val="18"/>
        </w:rPr>
        <w:t>(print)</w:t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  <w:t>(sign)</w:t>
      </w:r>
    </w:p>
    <w:p w14:paraId="194F6EC2" w14:textId="77777777" w:rsidR="00C02258" w:rsidRPr="00CF4B30" w:rsidRDefault="00C02258" w:rsidP="00C02258">
      <w:pPr>
        <w:rPr>
          <w:rFonts w:ascii="Calibri" w:hAnsi="Calibri" w:cs="Calibri"/>
          <w:szCs w:val="24"/>
        </w:rPr>
      </w:pPr>
    </w:p>
    <w:p w14:paraId="1758C625" w14:textId="77777777" w:rsidR="00C02258" w:rsidRDefault="00C02258" w:rsidP="00C0225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Reviewed</w:t>
      </w:r>
      <w:r w:rsidRPr="00CF4B30">
        <w:rPr>
          <w:rFonts w:ascii="Calibri" w:hAnsi="Calibri" w:cs="Calibri"/>
          <w:szCs w:val="24"/>
        </w:rPr>
        <w:t xml:space="preserve"> by:</w:t>
      </w:r>
      <w:r>
        <w:rPr>
          <w:rFonts w:ascii="Calibri" w:hAnsi="Calibri" w:cs="Calibri"/>
          <w:szCs w:val="24"/>
        </w:rPr>
        <w:t xml:space="preserve"> </w:t>
      </w:r>
      <w:r w:rsidRPr="007D6696">
        <w:rPr>
          <w:rFonts w:ascii="Calibri" w:hAnsi="Calibri" w:cs="Calibri"/>
          <w:szCs w:val="24"/>
        </w:rPr>
        <w:t>.........................................</w:t>
      </w:r>
      <w:r>
        <w:rPr>
          <w:rFonts w:ascii="Calibri" w:hAnsi="Calibri" w:cs="Calibri"/>
          <w:szCs w:val="24"/>
        </w:rPr>
        <w:t>.</w:t>
      </w:r>
      <w:r w:rsidRPr="007D6696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</w:t>
      </w:r>
      <w:r w:rsidRPr="007D6696">
        <w:rPr>
          <w:rFonts w:ascii="Calibri" w:hAnsi="Calibri" w:cs="Calibri"/>
          <w:szCs w:val="24"/>
        </w:rPr>
        <w:t>Date:</w:t>
      </w:r>
      <w:r>
        <w:rPr>
          <w:rFonts w:ascii="Calibri" w:hAnsi="Calibri" w:cs="Calibri"/>
          <w:szCs w:val="24"/>
        </w:rPr>
        <w:t xml:space="preserve"> </w:t>
      </w:r>
      <w:r w:rsidRPr="007D6696">
        <w:rPr>
          <w:rFonts w:ascii="Calibri" w:hAnsi="Calibri" w:cs="Calibri"/>
          <w:szCs w:val="24"/>
        </w:rPr>
        <w:t>..........................</w:t>
      </w:r>
    </w:p>
    <w:p w14:paraId="43B63FB9" w14:textId="77777777" w:rsidR="00C02258" w:rsidRPr="006031AA" w:rsidRDefault="00C02258" w:rsidP="00C02258">
      <w:pPr>
        <w:rPr>
          <w:rFonts w:asciiTheme="minorHAnsi" w:hAnsiTheme="minorHAnsi" w:cstheme="minorHAnsi"/>
          <w:szCs w:val="24"/>
        </w:rPr>
      </w:pPr>
      <w:r w:rsidRPr="000F170E">
        <w:rPr>
          <w:rFonts w:ascii="Calibri" w:hAnsi="Calibri" w:cs="Calibri"/>
          <w:szCs w:val="24"/>
        </w:rPr>
        <w:t>Approved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>(print)</w:t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  <w:t>(sign)</w:t>
      </w:r>
    </w:p>
    <w:sectPr w:rsidR="00C02258" w:rsidRPr="006031AA" w:rsidSect="006031AA">
      <w:headerReference w:type="default" r:id="rId11"/>
      <w:footerReference w:type="default" r:id="rId12"/>
      <w:pgSz w:w="11906" w:h="16838" w:code="9"/>
      <w:pgMar w:top="680" w:right="567" w:bottom="567" w:left="1134" w:header="357" w:footer="16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1682" w14:textId="77777777" w:rsidR="005A76CB" w:rsidRDefault="005A76CB">
      <w:r>
        <w:separator/>
      </w:r>
    </w:p>
  </w:endnote>
  <w:endnote w:type="continuationSeparator" w:id="0">
    <w:p w14:paraId="0D10F6D4" w14:textId="77777777" w:rsidR="005A76CB" w:rsidRDefault="005A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514"/>
      <w:gridCol w:w="3118"/>
    </w:tblGrid>
    <w:tr w:rsidR="00F742BF" w14:paraId="56C9C1A4" w14:textId="77777777" w:rsidTr="00F742BF">
      <w:trPr>
        <w:trHeight w:val="303"/>
      </w:trPr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55F084" w14:textId="77777777" w:rsidR="00F742BF" w:rsidRDefault="00F742BF">
          <w:pPr>
            <w:pStyle w:val="Footer"/>
            <w:rPr>
              <w:rFonts w:ascii="Calibri" w:hAnsi="Calibri" w:cs="Calibri"/>
              <w:sz w:val="18"/>
              <w:szCs w:val="18"/>
              <w:lang w:eastAsia="en-US"/>
            </w:rPr>
          </w:pPr>
          <w:r>
            <w:rPr>
              <w:rStyle w:val="PageNumber"/>
              <w:rFonts w:ascii="Calibri" w:hAnsi="Calibri" w:cs="Calibri"/>
              <w:b/>
              <w:smallCaps/>
              <w:sz w:val="18"/>
              <w:szCs w:val="18"/>
            </w:rPr>
            <w:t>Caution: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 Printed Document is </w:t>
          </w:r>
          <w:proofErr w:type="spellStart"/>
          <w:r>
            <w:rPr>
              <w:rStyle w:val="PageNumber"/>
              <w:rFonts w:ascii="Calibri" w:hAnsi="Calibri" w:cs="Calibri"/>
              <w:sz w:val="18"/>
              <w:szCs w:val="18"/>
            </w:rPr>
            <w:t>UnControlled</w:t>
          </w:r>
          <w:proofErr w:type="spellEnd"/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 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F8B1CC" w14:textId="06F0C554" w:rsidR="00F742BF" w:rsidRDefault="00F742BF">
          <w:pPr>
            <w:rPr>
              <w:rFonts w:ascii="Calibri" w:hAnsi="Calibri" w:cs="Calibri"/>
              <w:sz w:val="18"/>
              <w:szCs w:val="18"/>
              <w:lang w:eastAsia="en-US"/>
            </w:rPr>
          </w:pPr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Print Date: 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begin"/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instrText xml:space="preserve"> DATE \@ "dd/MM/yyyy" </w:instrTex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separate"/>
          </w:r>
          <w:r w:rsidR="006726E0">
            <w:rPr>
              <w:rStyle w:val="PageNumber"/>
              <w:rFonts w:ascii="Calibri" w:hAnsi="Calibri" w:cs="Calibri"/>
              <w:noProof/>
              <w:sz w:val="18"/>
              <w:szCs w:val="18"/>
            </w:rPr>
            <w:t>16/06/2022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51684F3" w14:textId="77777777" w:rsidR="00F140AA" w:rsidRPr="00F742BF" w:rsidRDefault="00F140AA" w:rsidP="00F742BF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E908" w14:textId="77777777" w:rsidR="005A76CB" w:rsidRDefault="005A76CB">
      <w:r>
        <w:separator/>
      </w:r>
    </w:p>
  </w:footnote>
  <w:footnote w:type="continuationSeparator" w:id="0">
    <w:p w14:paraId="7ECD4C06" w14:textId="77777777" w:rsidR="005A76CB" w:rsidRDefault="005A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71"/>
      <w:gridCol w:w="1132"/>
      <w:gridCol w:w="1418"/>
      <w:gridCol w:w="1701"/>
      <w:gridCol w:w="1417"/>
    </w:tblGrid>
    <w:tr w:rsidR="00B779C1" w:rsidRPr="00C77326" w14:paraId="148BC1F7" w14:textId="77777777" w:rsidTr="00B90D60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B4B12C" w14:textId="77777777" w:rsidR="00B779C1" w:rsidRPr="00C77326" w:rsidRDefault="00B779C1" w:rsidP="00B90D60">
          <w:pPr>
            <w:keepLines/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 w:cs="Arial"/>
              <w:b/>
              <w:bCs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9363143" wp14:editId="79363144">
                <wp:extent cx="612775" cy="5543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04FDB815" w14:textId="77777777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Health, Safety and Environment</w:t>
          </w:r>
        </w:p>
      </w:tc>
    </w:tr>
    <w:tr w:rsidR="00B779C1" w:rsidRPr="00C77326" w14:paraId="029846C1" w14:textId="77777777" w:rsidTr="00B90D60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09CED62" w14:textId="77777777" w:rsidR="00B779C1" w:rsidRPr="00C77326" w:rsidRDefault="00B779C1" w:rsidP="00B90D60">
          <w:pPr>
            <w:keepLines/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/>
            </w:rPr>
          </w:pP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2F4B9B79" w14:textId="0E523B8D" w:rsidR="00B779C1" w:rsidRPr="00C77326" w:rsidRDefault="0009461B" w:rsidP="00E16240">
          <w:pPr>
            <w:keepLines/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HSEF0945.</w:t>
          </w:r>
          <w:r w:rsidR="00C41E02">
            <w:rPr>
              <w:rFonts w:ascii="Calibri" w:hAnsi="Calibri" w:cs="Calibri"/>
              <w:b/>
              <w:sz w:val="28"/>
              <w:szCs w:val="28"/>
            </w:rPr>
            <w:t>5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 xml:space="preserve"> – </w:t>
          </w:r>
          <w:r w:rsidR="00E16240">
            <w:rPr>
              <w:rFonts w:ascii="Calibri" w:hAnsi="Calibri" w:cs="Calibri"/>
              <w:b/>
              <w:sz w:val="28"/>
              <w:szCs w:val="28"/>
            </w:rPr>
            <w:t>Dual Lift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B2597F">
            <w:rPr>
              <w:rFonts w:ascii="Calibri" w:hAnsi="Calibri" w:cs="Calibri"/>
              <w:b/>
              <w:sz w:val="28"/>
              <w:szCs w:val="28"/>
            </w:rPr>
            <w:t>Gantry</w:t>
          </w:r>
          <w:r w:rsidR="00935210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>Crane Lift Evaluation</w:t>
          </w:r>
        </w:p>
      </w:tc>
    </w:tr>
    <w:tr w:rsidR="00B779C1" w:rsidRPr="00C77326" w14:paraId="1397BC15" w14:textId="77777777" w:rsidTr="006726E0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6DF0CC4" w14:textId="77777777" w:rsidR="00B779C1" w:rsidRPr="00C77326" w:rsidRDefault="00B779C1" w:rsidP="00B90D60">
          <w:pPr>
            <w:keepLines/>
            <w:tabs>
              <w:tab w:val="left" w:pos="8222"/>
            </w:tabs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</w:rPr>
          </w:pP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55F98CF4" w14:textId="1EF8F4DF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Approved by:</w:t>
          </w:r>
          <w:r w:rsidRPr="00C77326">
            <w:rPr>
              <w:rFonts w:ascii="Calibri" w:hAnsi="Calibri" w:cs="Calibri"/>
              <w:color w:val="000000"/>
            </w:rPr>
            <w:t xml:space="preserve"> </w:t>
          </w:r>
          <w:r w:rsidR="006726E0">
            <w:rPr>
              <w:rFonts w:ascii="Calibri" w:hAnsi="Calibri" w:cs="Calibri"/>
            </w:rPr>
            <w:t>Head of Workplace Health &amp; Safety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61A13DA3" w14:textId="01EC4DAA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Revision</w:t>
          </w:r>
          <w:r w:rsidRPr="00C77326">
            <w:rPr>
              <w:rFonts w:ascii="Calibri" w:hAnsi="Calibri" w:cs="Calibri"/>
              <w:bCs/>
              <w:color w:val="000000"/>
            </w:rPr>
            <w:t xml:space="preserve">: </w:t>
          </w:r>
          <w:r w:rsidR="00E16240">
            <w:rPr>
              <w:rFonts w:ascii="Calibri" w:hAnsi="Calibri" w:cs="Calibri"/>
              <w:bCs/>
              <w:color w:val="000000"/>
            </w:rPr>
            <w:t>2</w:t>
          </w:r>
          <w:r w:rsidR="006726E0">
            <w:rPr>
              <w:rFonts w:ascii="Calibri" w:hAnsi="Calibri" w:cs="Calibri"/>
              <w:bCs/>
              <w:color w:val="000000"/>
            </w:rPr>
            <w:t>.1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01C67D9F" w14:textId="61F09627" w:rsidR="00B779C1" w:rsidRPr="00C77326" w:rsidRDefault="00B779C1" w:rsidP="00E1624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Date</w:t>
          </w:r>
          <w:r w:rsidRPr="00C77326">
            <w:rPr>
              <w:rFonts w:ascii="Calibri" w:hAnsi="Calibri" w:cs="Calibri"/>
              <w:bCs/>
              <w:color w:val="000000"/>
            </w:rPr>
            <w:t xml:space="preserve">: </w:t>
          </w:r>
          <w:r w:rsidR="006726E0">
            <w:rPr>
              <w:rFonts w:ascii="Calibri" w:hAnsi="Calibri" w:cs="Calibri"/>
              <w:bCs/>
              <w:color w:val="000000"/>
            </w:rPr>
            <w:t>June 2022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36CDE35A" w14:textId="77777777" w:rsidR="00B779C1" w:rsidRPr="00C77326" w:rsidRDefault="00B779C1" w:rsidP="004A27EC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</w:rPr>
          </w:pPr>
          <w:r w:rsidRPr="00C77326">
            <w:rPr>
              <w:rFonts w:ascii="Calibri" w:hAnsi="Calibri" w:cs="Calibri"/>
              <w:b/>
            </w:rPr>
            <w:t>Page</w:t>
          </w:r>
          <w:r w:rsidRPr="00C77326">
            <w:rPr>
              <w:rFonts w:ascii="Calibri" w:hAnsi="Calibri" w:cs="Calibri"/>
            </w:rPr>
            <w:t xml:space="preserve"> </w:t>
          </w:r>
          <w:r w:rsidRPr="00C77326">
            <w:rPr>
              <w:rFonts w:ascii="Calibri" w:hAnsi="Calibri" w:cs="Calibri"/>
            </w:rPr>
            <w:fldChar w:fldCharType="begin"/>
          </w:r>
          <w:r w:rsidRPr="00C77326">
            <w:rPr>
              <w:rFonts w:ascii="Calibri" w:hAnsi="Calibri" w:cs="Calibri"/>
            </w:rPr>
            <w:instrText xml:space="preserve"> PAGE </w:instrText>
          </w:r>
          <w:r w:rsidRPr="00C77326">
            <w:rPr>
              <w:rFonts w:ascii="Calibri" w:hAnsi="Calibri" w:cs="Calibri"/>
            </w:rPr>
            <w:fldChar w:fldCharType="separate"/>
          </w:r>
          <w:r w:rsidR="00E16240">
            <w:rPr>
              <w:rFonts w:ascii="Calibri" w:hAnsi="Calibri" w:cs="Calibri"/>
              <w:noProof/>
            </w:rPr>
            <w:t>1</w:t>
          </w:r>
          <w:r w:rsidRPr="00C77326">
            <w:rPr>
              <w:rFonts w:ascii="Calibri" w:hAnsi="Calibri" w:cs="Calibri"/>
            </w:rPr>
            <w:fldChar w:fldCharType="end"/>
          </w:r>
          <w:r w:rsidRPr="00C77326">
            <w:rPr>
              <w:rFonts w:ascii="Calibri" w:hAnsi="Calibri" w:cs="Calibri"/>
            </w:rPr>
            <w:t xml:space="preserve"> of </w:t>
          </w:r>
          <w:r w:rsidR="004A27EC">
            <w:rPr>
              <w:rFonts w:ascii="Calibri" w:hAnsi="Calibri" w:cs="Calibri"/>
            </w:rPr>
            <w:t>4</w:t>
          </w:r>
        </w:p>
      </w:tc>
    </w:tr>
    <w:tr w:rsidR="00B779C1" w:rsidRPr="00C77326" w14:paraId="76562A36" w14:textId="77777777" w:rsidTr="00B90D60">
      <w:trPr>
        <w:trHeight w:val="73"/>
        <w:tblHeader/>
      </w:trPr>
      <w:tc>
        <w:tcPr>
          <w:tcW w:w="1063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72794" w14:textId="77777777" w:rsidR="00B779C1" w:rsidRPr="00F742BF" w:rsidRDefault="00B779C1" w:rsidP="00F742BF">
          <w:pPr>
            <w:autoSpaceDE w:val="0"/>
            <w:autoSpaceDN w:val="0"/>
            <w:adjustRightInd w:val="0"/>
            <w:jc w:val="center"/>
            <w:rPr>
              <w:rFonts w:ascii="Calibri" w:hAnsi="Calibri" w:cs="Arial Bold"/>
              <w:b/>
              <w:bCs/>
              <w:sz w:val="20"/>
            </w:rPr>
          </w:pPr>
          <w:r w:rsidRPr="00F742BF">
            <w:rPr>
              <w:rFonts w:ascii="Calibri" w:hAnsi="Calibri" w:cs="Arial"/>
              <w:sz w:val="20"/>
            </w:rPr>
            <w:t xml:space="preserve">Form variations to suit user, system / software constraints, legal requirements or corporate requirements are permissible, </w:t>
          </w:r>
          <w:proofErr w:type="gramStart"/>
          <w:r w:rsidRPr="00F742BF">
            <w:rPr>
              <w:rFonts w:ascii="Calibri" w:hAnsi="Calibri" w:cs="Arial"/>
              <w:sz w:val="20"/>
            </w:rPr>
            <w:t>as long as</w:t>
          </w:r>
          <w:proofErr w:type="gramEnd"/>
          <w:r w:rsidRPr="00F742BF">
            <w:rPr>
              <w:rFonts w:ascii="Calibri" w:hAnsi="Calibri" w:cs="Arial"/>
              <w:sz w:val="20"/>
            </w:rPr>
            <w:t xml:space="preserve"> the intent of the form is not compromised.</w:t>
          </w:r>
        </w:p>
      </w:tc>
    </w:tr>
    <w:tr w:rsidR="00BE4BC9" w:rsidRPr="008E3FBA" w14:paraId="05C8F9AA" w14:textId="77777777" w:rsidTr="0031730F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629E4477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Project Number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6CB563F7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Project Title</w:t>
          </w:r>
        </w:p>
      </w:tc>
    </w:tr>
    <w:tr w:rsidR="00BE4BC9" w:rsidRPr="008E3FBA" w14:paraId="229D5A9B" w14:textId="77777777" w:rsidTr="0031730F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0A1E96D9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Works Manager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528DBD20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Site Manager</w:t>
          </w:r>
        </w:p>
      </w:tc>
    </w:tr>
    <w:tr w:rsidR="00BE4BC9" w:rsidRPr="008E3FBA" w14:paraId="3EEC7CC6" w14:textId="77777777" w:rsidTr="0031730F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09A9A7F5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Document Number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4C9D0598" w14:textId="77777777" w:rsidR="00BE4BC9" w:rsidRPr="008E3FBA" w:rsidRDefault="00BE4BC9" w:rsidP="0031730F">
          <w:pPr>
            <w:pStyle w:val="Header"/>
            <w:rPr>
              <w:b/>
            </w:rPr>
          </w:pPr>
          <w:r w:rsidRPr="008E3FBA">
            <w:rPr>
              <w:b/>
            </w:rPr>
            <w:t>Date</w:t>
          </w:r>
        </w:p>
      </w:tc>
    </w:tr>
  </w:tbl>
  <w:p w14:paraId="117B88A1" w14:textId="77777777" w:rsidR="00F140AA" w:rsidRDefault="00F140AA" w:rsidP="00B77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8A2"/>
    <w:multiLevelType w:val="multilevel"/>
    <w:tmpl w:val="FAC2ADE6"/>
    <w:lvl w:ilvl="0">
      <w:start w:val="1"/>
      <w:numFmt w:val="decimal"/>
      <w:pStyle w:val="ProcedureHeade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pStyle w:val="ProcedureHeader2"/>
      <w:isLgl/>
      <w:lvlText w:val="%1.%2"/>
      <w:lvlJc w:val="left"/>
      <w:pPr>
        <w:tabs>
          <w:tab w:val="num" w:pos="1701"/>
        </w:tabs>
        <w:ind w:left="1701" w:hanging="567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A64238"/>
    <w:multiLevelType w:val="multilevel"/>
    <w:tmpl w:val="40C099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565E2D"/>
    <w:multiLevelType w:val="multilevel"/>
    <w:tmpl w:val="C18CC93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395BE7"/>
    <w:multiLevelType w:val="hybridMultilevel"/>
    <w:tmpl w:val="F0E875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5A45"/>
    <w:multiLevelType w:val="hybridMultilevel"/>
    <w:tmpl w:val="ADD449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42DA7"/>
    <w:multiLevelType w:val="multilevel"/>
    <w:tmpl w:val="CABC23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rocedureHeade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  <w:num w:numId="15">
    <w:abstractNumId w:val="0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25"/>
    <w:rsid w:val="00000046"/>
    <w:rsid w:val="000070CF"/>
    <w:rsid w:val="00037172"/>
    <w:rsid w:val="0009461B"/>
    <w:rsid w:val="001430C0"/>
    <w:rsid w:val="0019060E"/>
    <w:rsid w:val="002400C3"/>
    <w:rsid w:val="00254F5C"/>
    <w:rsid w:val="00286523"/>
    <w:rsid w:val="002C5A84"/>
    <w:rsid w:val="002D01B9"/>
    <w:rsid w:val="00346025"/>
    <w:rsid w:val="003B40F3"/>
    <w:rsid w:val="00417C41"/>
    <w:rsid w:val="004963B9"/>
    <w:rsid w:val="004A27EC"/>
    <w:rsid w:val="004F248D"/>
    <w:rsid w:val="0058509F"/>
    <w:rsid w:val="005A243A"/>
    <w:rsid w:val="005A76CB"/>
    <w:rsid w:val="005F6903"/>
    <w:rsid w:val="006031AA"/>
    <w:rsid w:val="0062315D"/>
    <w:rsid w:val="00643D18"/>
    <w:rsid w:val="00646050"/>
    <w:rsid w:val="006726E0"/>
    <w:rsid w:val="006B6CC3"/>
    <w:rsid w:val="006C5558"/>
    <w:rsid w:val="00706E52"/>
    <w:rsid w:val="0077741B"/>
    <w:rsid w:val="00777ED1"/>
    <w:rsid w:val="00781715"/>
    <w:rsid w:val="007A0CB7"/>
    <w:rsid w:val="007C6952"/>
    <w:rsid w:val="00813306"/>
    <w:rsid w:val="008A3066"/>
    <w:rsid w:val="008F1593"/>
    <w:rsid w:val="008F4728"/>
    <w:rsid w:val="00935210"/>
    <w:rsid w:val="009B5B22"/>
    <w:rsid w:val="00A10AE9"/>
    <w:rsid w:val="00A97C2E"/>
    <w:rsid w:val="00AE79A5"/>
    <w:rsid w:val="00B2597F"/>
    <w:rsid w:val="00B779C1"/>
    <w:rsid w:val="00BE4BC9"/>
    <w:rsid w:val="00C02258"/>
    <w:rsid w:val="00C2350C"/>
    <w:rsid w:val="00C41E02"/>
    <w:rsid w:val="00D25AC7"/>
    <w:rsid w:val="00D4224B"/>
    <w:rsid w:val="00D67EBD"/>
    <w:rsid w:val="00DF7EA9"/>
    <w:rsid w:val="00E049DF"/>
    <w:rsid w:val="00E16240"/>
    <w:rsid w:val="00E33AFF"/>
    <w:rsid w:val="00ED3AEF"/>
    <w:rsid w:val="00F140AA"/>
    <w:rsid w:val="00F17D86"/>
    <w:rsid w:val="00F70B27"/>
    <w:rsid w:val="00F742BF"/>
    <w:rsid w:val="00F85506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63065"/>
  <w15:docId w15:val="{CFEC3DFA-A163-4601-BCF4-F9CB2A51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keepNext/>
      <w:numPr>
        <w:numId w:val="5"/>
      </w:numPr>
      <w:spacing w:before="12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spacing w:before="12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9"/>
      </w:numPr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edureHeader1">
    <w:name w:val="Procedure Header 1"/>
    <w:basedOn w:val="Normal"/>
    <w:next w:val="Normal"/>
    <w:pPr>
      <w:numPr>
        <w:numId w:val="14"/>
      </w:numPr>
      <w:tabs>
        <w:tab w:val="clear" w:pos="432"/>
        <w:tab w:val="num" w:pos="567"/>
      </w:tabs>
      <w:spacing w:before="200" w:after="120"/>
      <w:ind w:left="567" w:hanging="567"/>
      <w:outlineLvl w:val="0"/>
    </w:pPr>
    <w:rPr>
      <w:b/>
    </w:rPr>
  </w:style>
  <w:style w:type="paragraph" w:customStyle="1" w:styleId="ProcedureHeader2">
    <w:name w:val="Procedure Header 2"/>
    <w:basedOn w:val="Normal"/>
    <w:next w:val="Normal"/>
    <w:pPr>
      <w:numPr>
        <w:ilvl w:val="1"/>
        <w:numId w:val="15"/>
      </w:numPr>
      <w:tabs>
        <w:tab w:val="clear" w:pos="1701"/>
        <w:tab w:val="num" w:pos="1134"/>
      </w:tabs>
      <w:spacing w:before="120" w:after="60"/>
      <w:ind w:left="567" w:firstLine="0"/>
      <w:outlineLvl w:val="1"/>
    </w:pPr>
    <w:rPr>
      <w:b/>
    </w:rPr>
  </w:style>
  <w:style w:type="paragraph" w:customStyle="1" w:styleId="ProcedureHeader3">
    <w:name w:val="Procedure Header 3"/>
    <w:basedOn w:val="ProcedureHeader2"/>
    <w:next w:val="Normal"/>
    <w:pPr>
      <w:numPr>
        <w:ilvl w:val="2"/>
        <w:numId w:val="16"/>
      </w:numPr>
      <w:tabs>
        <w:tab w:val="clear" w:pos="720"/>
        <w:tab w:val="left" w:pos="2268"/>
      </w:tabs>
      <w:ind w:left="1134" w:firstLine="0"/>
      <w:outlineLvl w:val="2"/>
    </w:pPr>
  </w:style>
  <w:style w:type="paragraph" w:customStyle="1" w:styleId="procedurep1">
    <w:name w:val="procedure p1"/>
    <w:basedOn w:val="Normal"/>
    <w:pPr>
      <w:spacing w:after="120"/>
      <w:ind w:left="567"/>
    </w:pPr>
  </w:style>
  <w:style w:type="paragraph" w:customStyle="1" w:styleId="procedurep2">
    <w:name w:val="procedure p2"/>
    <w:basedOn w:val="procedurep1"/>
    <w:pPr>
      <w:spacing w:before="240"/>
      <w:ind w:left="1134"/>
    </w:pPr>
  </w:style>
  <w:style w:type="paragraph" w:customStyle="1" w:styleId="procedurep2h">
    <w:name w:val="procedure p2h"/>
    <w:basedOn w:val="Normal"/>
    <w:pPr>
      <w:ind w:left="1701" w:hanging="567"/>
    </w:pPr>
    <w:rPr>
      <w:sz w:val="22"/>
    </w:rPr>
  </w:style>
  <w:style w:type="paragraph" w:customStyle="1" w:styleId="procedurep3">
    <w:name w:val="procedure p3"/>
    <w:basedOn w:val="procedurep1"/>
    <w:pPr>
      <w:ind w:left="1701"/>
    </w:pPr>
  </w:style>
  <w:style w:type="paragraph" w:customStyle="1" w:styleId="ProcedureRespHeader">
    <w:name w:val="Procedure Resp Header"/>
    <w:basedOn w:val="Normal"/>
    <w:next w:val="Normal"/>
    <w:pPr>
      <w:ind w:left="720"/>
    </w:pPr>
    <w:rPr>
      <w:sz w:val="22"/>
    </w:rPr>
  </w:style>
  <w:style w:type="paragraph" w:customStyle="1" w:styleId="procedureresppara">
    <w:name w:val="procedure resp para"/>
    <w:basedOn w:val="Normal"/>
    <w:pPr>
      <w:ind w:left="1134"/>
    </w:pPr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snapToGrid w:val="0"/>
      <w:sz w:val="12"/>
      <w:lang w:eastAsia="en-US"/>
    </w:rPr>
  </w:style>
  <w:style w:type="paragraph" w:styleId="BodyText">
    <w:name w:val="Body Text"/>
    <w:basedOn w:val="Normal"/>
    <w:semiHidden/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7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09F"/>
    <w:pPr>
      <w:ind w:left="720"/>
      <w:contextualSpacing/>
    </w:pPr>
  </w:style>
  <w:style w:type="character" w:customStyle="1" w:styleId="FooterChar">
    <w:name w:val="Footer Char"/>
    <w:aliases w:val="Footer Char1 Char Char,Footer Char Char Char Char Char,Footer Char Char1 Char Char"/>
    <w:basedOn w:val="DefaultParagraphFont"/>
    <w:link w:val="Footer"/>
    <w:uiPriority w:val="99"/>
    <w:locked/>
    <w:rsid w:val="00F742B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01.F02%20Form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Simple dual gantry crane lift evaluation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VDK35HVTQJVC-252281604-881</_dlc_DocId>
    <_dlc_DocIdUrl xmlns="188a1916-0f64-4131-9662-f51bb1bde046">
      <Url>https://hydrotasmania.sharepoint.com/sites/IntraH/Working/WHS/_layouts/15/DocIdRedir.aspx?ID=VDK35HVTQJVC-252281604-881</Url>
      <Description>VDK35HVTQJVC-252281604-881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3DFEC4-A01E-4627-ABCE-90734449A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337C-2007-4158-ADFF-8D4A4ACA3D72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E3FFC2-FD60-42C0-A1E9-C0883FBFA903}"/>
</file>

<file path=customXml/itemProps4.xml><?xml version="1.0" encoding="utf-8"?>
<ds:datastoreItem xmlns:ds="http://schemas.openxmlformats.org/officeDocument/2006/customXml" ds:itemID="{D97D226E-BA9F-4A70-BB20-70938695D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3970FF-29A3-48C1-9DB7-486AA4484B90}"/>
</file>

<file path=docProps/app.xml><?xml version="1.0" encoding="utf-8"?>
<Properties xmlns="http://schemas.openxmlformats.org/officeDocument/2006/extended-properties" xmlns:vt="http://schemas.openxmlformats.org/officeDocument/2006/docPropsVTypes">
  <Template>A01.F02 Form blank</Template>
  <TotalTime>2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HSEF0945.2  - Simple Multiple Crane List Evaluation</vt:lpstr>
    </vt:vector>
  </TitlesOfParts>
  <Company>Alstom Power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HSEF0945.2  - Simple Multiple Crane List Evaluation</dc:title>
  <dc:subject>B07.F23</dc:subject>
  <dc:creator>Chris Beard</dc:creator>
  <cp:keywords>B 11/9/2000</cp:keywords>
  <cp:lastModifiedBy>Glenn Auld</cp:lastModifiedBy>
  <cp:revision>2</cp:revision>
  <cp:lastPrinted>2000-01-10T06:33:00Z</cp:lastPrinted>
  <dcterms:created xsi:type="dcterms:W3CDTF">2022-06-16T02:46:00Z</dcterms:created>
  <dcterms:modified xsi:type="dcterms:W3CDTF">2022-06-16T02:46:00Z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d">
    <vt:lpwstr>Managing Director</vt:lpwstr>
  </property>
  <property fmtid="{D5CDD505-2E9C-101B-9397-08002B2CF9AE}" pid="3" name="Issued">
    <vt:lpwstr>Manager, Quality Safety &amp; Environment</vt:lpwstr>
  </property>
  <property fmtid="{D5CDD505-2E9C-101B-9397-08002B2CF9AE}" pid="4" name="ContentTypeId">
    <vt:lpwstr>0x0101006D1EAB5D05CA024290FBB6CFE6AFC695</vt:lpwstr>
  </property>
  <property fmtid="{D5CDD505-2E9C-101B-9397-08002B2CF9AE}" pid="5" name="TaxKeyword">
    <vt:lpwstr>523;#B 11/9/2000|a05073db-3a78-4193-8d17-8f5fc51cf228</vt:lpwstr>
  </property>
  <property fmtid="{D5CDD505-2E9C-101B-9397-08002B2CF9AE}" pid="6" name="_dlc_DocIdItemGuid">
    <vt:lpwstr>4136f3ea-bcb3-4079-a42f-57f34ff1d757</vt:lpwstr>
  </property>
  <property fmtid="{D5CDD505-2E9C-101B-9397-08002B2CF9AE}" pid="7" name="Order">
    <vt:r8>1074900</vt:r8>
  </property>
  <property fmtid="{D5CDD505-2E9C-101B-9397-08002B2CF9AE}" pid="8" name="Document_x0020_Type">
    <vt:lpwstr/>
  </property>
  <property fmtid="{D5CDD505-2E9C-101B-9397-08002B2CF9AE}" pid="9" name="Activity">
    <vt:lpwstr/>
  </property>
  <property fmtid="{D5CDD505-2E9C-101B-9397-08002B2CF9AE}" pid="10" name="Station">
    <vt:lpwstr/>
  </property>
  <property fmtid="{D5CDD505-2E9C-101B-9397-08002B2CF9AE}" pid="11" name="Product">
    <vt:lpwstr/>
  </property>
  <property fmtid="{D5CDD505-2E9C-101B-9397-08002B2CF9AE}" pid="12" name="Dam">
    <vt:lpwstr/>
  </property>
  <property fmtid="{D5CDD505-2E9C-101B-9397-08002B2CF9AE}" pid="13" name="Geographic Location">
    <vt:lpwstr/>
  </property>
  <property fmtid="{D5CDD505-2E9C-101B-9397-08002B2CF9AE}" pid="14" name="Catchment">
    <vt:lpwstr/>
  </property>
  <property fmtid="{D5CDD505-2E9C-101B-9397-08002B2CF9AE}" pid="15" name="Document Type">
    <vt:lpwstr/>
  </property>
  <property fmtid="{D5CDD505-2E9C-101B-9397-08002B2CF9AE}" pid="16" name="mySAPRecord">
    <vt:bool>false</vt:bool>
  </property>
  <property fmtid="{D5CDD505-2E9C-101B-9397-08002B2CF9AE}" pid="17" name="URL">
    <vt:lpwstr/>
  </property>
</Properties>
</file>