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4DC178C7" w14:textId="77777777" w:rsidTr="000D46CF">
        <w:trPr>
          <w:trHeight w:val="504"/>
        </w:trPr>
        <w:tc>
          <w:tcPr>
            <w:tcW w:w="10779" w:type="dxa"/>
            <w:gridSpan w:val="4"/>
            <w:tcBorders>
              <w:top w:val="nil"/>
              <w:left w:val="nil"/>
              <w:bottom w:val="nil"/>
              <w:right w:val="nil"/>
            </w:tcBorders>
          </w:tcPr>
          <w:p w14:paraId="072C68E9" w14:textId="77777777" w:rsidR="005F67EF" w:rsidRDefault="005F67EF" w:rsidP="005F67EF">
            <w:pPr>
              <w:rPr>
                <w:b/>
              </w:rPr>
            </w:pPr>
          </w:p>
        </w:tc>
      </w:tr>
      <w:tr w:rsidR="005F67EF" w14:paraId="39B09CFD" w14:textId="77777777" w:rsidTr="000D46CF">
        <w:trPr>
          <w:trHeight w:val="20"/>
        </w:trPr>
        <w:tc>
          <w:tcPr>
            <w:tcW w:w="10779" w:type="dxa"/>
            <w:gridSpan w:val="4"/>
            <w:shd w:val="clear" w:color="auto" w:fill="D9D9D9" w:themeFill="background1" w:themeFillShade="D9"/>
          </w:tcPr>
          <w:p w14:paraId="124344BC" w14:textId="77777777"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5FF917BB" w14:textId="77777777" w:rsidTr="00B04F9A">
        <w:trPr>
          <w:trHeight w:val="468"/>
        </w:trPr>
        <w:tc>
          <w:tcPr>
            <w:tcW w:w="5388" w:type="dxa"/>
            <w:gridSpan w:val="2"/>
          </w:tcPr>
          <w:p w14:paraId="478374B2" w14:textId="77777777" w:rsidR="005F67EF" w:rsidRDefault="00DA3398" w:rsidP="00CD7176">
            <w:pPr>
              <w:rPr>
                <w:rFonts w:cstheme="minorHAnsi"/>
              </w:rPr>
            </w:pPr>
            <w:r>
              <w:rPr>
                <w:rFonts w:cstheme="minorHAnsi"/>
              </w:rPr>
              <w:t>Full Name</w:t>
            </w:r>
            <w:r w:rsidR="005F67EF" w:rsidRPr="002C6AF1">
              <w:rPr>
                <w:rFonts w:cstheme="minorHAnsi"/>
              </w:rPr>
              <w:t>:</w:t>
            </w:r>
          </w:p>
          <w:p w14:paraId="1920A1E4" w14:textId="77777777" w:rsidR="005F67EF" w:rsidRPr="002C6AF1" w:rsidRDefault="005F67EF" w:rsidP="00CD7176">
            <w:pPr>
              <w:ind w:left="150"/>
              <w:rPr>
                <w:rFonts w:eastAsia="Batang" w:cstheme="minorHAnsi"/>
                <w:lang w:eastAsia="ko-KR"/>
              </w:rPr>
            </w:pPr>
          </w:p>
        </w:tc>
        <w:tc>
          <w:tcPr>
            <w:tcW w:w="5391" w:type="dxa"/>
            <w:gridSpan w:val="2"/>
          </w:tcPr>
          <w:p w14:paraId="13EF5769" w14:textId="77777777"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413F2D28" w14:textId="77777777" w:rsidTr="00B04F9A">
        <w:trPr>
          <w:trHeight w:val="40"/>
        </w:trPr>
        <w:tc>
          <w:tcPr>
            <w:tcW w:w="5388" w:type="dxa"/>
            <w:gridSpan w:val="2"/>
          </w:tcPr>
          <w:p w14:paraId="721050CC" w14:textId="77777777" w:rsidR="005F67EF" w:rsidRDefault="00DA3398" w:rsidP="00CD7176">
            <w:pPr>
              <w:rPr>
                <w:rFonts w:cstheme="minorHAnsi"/>
              </w:rPr>
            </w:pPr>
            <w:r>
              <w:rPr>
                <w:rFonts w:cstheme="minorHAnsi"/>
              </w:rPr>
              <w:t>Project/Site</w:t>
            </w:r>
            <w:r w:rsidR="003378CD">
              <w:rPr>
                <w:rFonts w:cstheme="minorHAnsi"/>
              </w:rPr>
              <w:t>:</w:t>
            </w:r>
          </w:p>
          <w:p w14:paraId="76F8A994" w14:textId="77777777" w:rsidR="000F6D15" w:rsidRPr="00CD64A6" w:rsidRDefault="000F6D15" w:rsidP="00CD7176">
            <w:pPr>
              <w:rPr>
                <w:rFonts w:cstheme="minorHAnsi"/>
              </w:rPr>
            </w:pPr>
          </w:p>
        </w:tc>
        <w:tc>
          <w:tcPr>
            <w:tcW w:w="5391" w:type="dxa"/>
            <w:gridSpan w:val="2"/>
          </w:tcPr>
          <w:p w14:paraId="3C8E7C31" w14:textId="77777777"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2DD706B2" w14:textId="77777777" w:rsidTr="000D46CF">
        <w:trPr>
          <w:trHeight w:val="20"/>
        </w:trPr>
        <w:tc>
          <w:tcPr>
            <w:tcW w:w="10779" w:type="dxa"/>
            <w:gridSpan w:val="4"/>
            <w:shd w:val="clear" w:color="auto" w:fill="D9D9D9" w:themeFill="background1" w:themeFillShade="D9"/>
          </w:tcPr>
          <w:p w14:paraId="2FB42AB4" w14:textId="77777777" w:rsidR="005F67EF" w:rsidRPr="00CD64A6" w:rsidRDefault="00DA3398" w:rsidP="00CD7176">
            <w:pPr>
              <w:rPr>
                <w:rFonts w:cstheme="minorHAnsi"/>
                <w:b/>
              </w:rPr>
            </w:pPr>
            <w:r>
              <w:rPr>
                <w:rFonts w:cstheme="minorHAnsi"/>
                <w:b/>
              </w:rPr>
              <w:t>Requirements/Pre-requisites</w:t>
            </w:r>
          </w:p>
        </w:tc>
      </w:tr>
      <w:tr w:rsidR="00DA3398" w:rsidRPr="00CD64A6" w14:paraId="4CAD3CC7" w14:textId="77777777" w:rsidTr="00B04F9A">
        <w:trPr>
          <w:trHeight w:val="40"/>
        </w:trPr>
        <w:tc>
          <w:tcPr>
            <w:tcW w:w="4961" w:type="dxa"/>
          </w:tcPr>
          <w:p w14:paraId="2D28A332" w14:textId="79DFF726" w:rsidR="00DA3398" w:rsidRPr="00CD64A6" w:rsidRDefault="00DA3398" w:rsidP="000F6D15">
            <w:pPr>
              <w:jc w:val="both"/>
              <w:rPr>
                <w:rFonts w:cstheme="minorHAnsi"/>
              </w:rPr>
            </w:pP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0B09886A" w14:textId="257B55D9" w:rsidR="00DA3398" w:rsidRPr="00CD64A6" w:rsidRDefault="00B04F9A" w:rsidP="00DA3398">
                <w:pPr>
                  <w:jc w:val="center"/>
                  <w:rPr>
                    <w:rFonts w:cstheme="minorHAnsi"/>
                  </w:rPr>
                </w:pPr>
                <w:r w:rsidRPr="00B04F9A">
                  <w:rPr>
                    <w:rFonts w:ascii="MS Gothic" w:hAnsi="MS Gothic" w:cstheme="minorHAnsi" w:hint="eastAsia"/>
                  </w:rPr>
                  <w:t>☐</w:t>
                </w:r>
              </w:p>
            </w:tc>
          </w:sdtContent>
        </w:sdt>
        <w:tc>
          <w:tcPr>
            <w:tcW w:w="4960" w:type="dxa"/>
          </w:tcPr>
          <w:p w14:paraId="07C2F66B" w14:textId="77777777" w:rsidR="00DA3398" w:rsidRPr="00CD64A6" w:rsidRDefault="00DA3398" w:rsidP="00CD7176">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5D742B47" w14:textId="77777777"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66208DD8" w14:textId="77777777" w:rsidTr="00B04F9A">
        <w:trPr>
          <w:trHeight w:val="40"/>
        </w:trPr>
        <w:tc>
          <w:tcPr>
            <w:tcW w:w="4961" w:type="dxa"/>
          </w:tcPr>
          <w:p w14:paraId="2D016D0B" w14:textId="0F539F5A" w:rsidR="00DA3398" w:rsidRPr="00CD64A6" w:rsidRDefault="00DA3398" w:rsidP="00CD7176">
            <w:pPr>
              <w:jc w:val="both"/>
              <w:rPr>
                <w:rFonts w:eastAsia="Batang" w:cstheme="minorHAnsi"/>
                <w:lang w:eastAsia="ko-KR"/>
              </w:rPr>
            </w:pP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2AC1152A" w14:textId="77777777" w:rsidR="00DA3398" w:rsidRPr="00CD64A6" w:rsidRDefault="00DA3398"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4C55C1C0" w14:textId="77777777" w:rsidR="00DA3398" w:rsidRPr="00CD64A6"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10F6C642" w14:textId="77777777"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3BA14540" w14:textId="77777777" w:rsidR="00B70567" w:rsidRPr="00D112AE" w:rsidRDefault="00B70567" w:rsidP="00B70567">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34EA7A73" w14:textId="77777777" w:rsidR="00B70567" w:rsidRPr="00D112AE" w:rsidRDefault="00B70567" w:rsidP="00B70567">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2FC661E0" w14:textId="1E37094F" w:rsidR="00DA3398" w:rsidRPr="00B70567" w:rsidRDefault="00B70567"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33111BBC" w14:textId="77777777" w:rsidTr="000D46CF">
        <w:trPr>
          <w:trHeight w:val="397"/>
        </w:trPr>
        <w:tc>
          <w:tcPr>
            <w:tcW w:w="10774" w:type="dxa"/>
            <w:gridSpan w:val="5"/>
            <w:shd w:val="clear" w:color="auto" w:fill="D8D8D8" w:themeFill="background2"/>
            <w:vAlign w:val="center"/>
          </w:tcPr>
          <w:p w14:paraId="68A5934F" w14:textId="0D96F25A"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BE0707">
              <w:rPr>
                <w:rFonts w:eastAsia="Batang" w:cstheme="minorHAnsi"/>
                <w:b/>
                <w:bCs/>
                <w:lang w:eastAsia="ko-KR"/>
              </w:rPr>
              <w:t>demonstrate understanding</w:t>
            </w:r>
          </w:p>
        </w:tc>
      </w:tr>
      <w:tr w:rsidR="008D50F0" w14:paraId="127BD0F6" w14:textId="77777777" w:rsidTr="007D4FC6">
        <w:trPr>
          <w:trHeight w:val="340"/>
        </w:trPr>
        <w:tc>
          <w:tcPr>
            <w:tcW w:w="710" w:type="dxa"/>
            <w:shd w:val="clear" w:color="auto" w:fill="D8D8D8" w:themeFill="background2"/>
          </w:tcPr>
          <w:p w14:paraId="79017232" w14:textId="1D703453" w:rsidR="008D50F0" w:rsidRPr="006C4DE9" w:rsidRDefault="008D50F0" w:rsidP="008D50F0">
            <w:pPr>
              <w:rPr>
                <w:b/>
                <w:bCs/>
              </w:rPr>
            </w:pPr>
            <w:r>
              <w:rPr>
                <w:b/>
                <w:bCs/>
              </w:rPr>
              <w:t>1.0</w:t>
            </w:r>
          </w:p>
        </w:tc>
        <w:tc>
          <w:tcPr>
            <w:tcW w:w="8505" w:type="dxa"/>
            <w:shd w:val="clear" w:color="auto" w:fill="D8D8D8" w:themeFill="background2"/>
          </w:tcPr>
          <w:p w14:paraId="4786E059" w14:textId="77777777" w:rsidR="008D50F0" w:rsidRPr="006C4DE9" w:rsidRDefault="008D50F0" w:rsidP="008D50F0">
            <w:pPr>
              <w:rPr>
                <w:b/>
                <w:bCs/>
              </w:rPr>
            </w:pPr>
            <w:r w:rsidRPr="006C4DE9">
              <w:rPr>
                <w:b/>
                <w:bCs/>
              </w:rPr>
              <w:t>General Requirements</w:t>
            </w:r>
          </w:p>
        </w:tc>
        <w:tc>
          <w:tcPr>
            <w:tcW w:w="519" w:type="dxa"/>
            <w:shd w:val="clear" w:color="auto" w:fill="D8D8D8" w:themeFill="background2"/>
            <w:vAlign w:val="center"/>
          </w:tcPr>
          <w:p w14:paraId="1C599DA9" w14:textId="2FD9101B" w:rsidR="008D50F0" w:rsidRDefault="008D50F0" w:rsidP="008D50F0">
            <w:r w:rsidRPr="000D46CF">
              <w:rPr>
                <w:sz w:val="16"/>
                <w:szCs w:val="16"/>
              </w:rPr>
              <w:t>Yes</w:t>
            </w:r>
          </w:p>
        </w:tc>
        <w:tc>
          <w:tcPr>
            <w:tcW w:w="520" w:type="dxa"/>
            <w:shd w:val="clear" w:color="auto" w:fill="D8D8D8" w:themeFill="background2"/>
            <w:vAlign w:val="center"/>
          </w:tcPr>
          <w:p w14:paraId="35022261" w14:textId="354BA76A" w:rsidR="008D50F0" w:rsidRDefault="008D50F0" w:rsidP="008D50F0">
            <w:r w:rsidRPr="000D46CF">
              <w:rPr>
                <w:sz w:val="16"/>
                <w:szCs w:val="16"/>
              </w:rPr>
              <w:t>No</w:t>
            </w:r>
          </w:p>
        </w:tc>
        <w:tc>
          <w:tcPr>
            <w:tcW w:w="520" w:type="dxa"/>
            <w:shd w:val="clear" w:color="auto" w:fill="D8D8D8" w:themeFill="background2"/>
            <w:vAlign w:val="center"/>
          </w:tcPr>
          <w:p w14:paraId="2DEDAFBE" w14:textId="32624B8D" w:rsidR="008D50F0" w:rsidRDefault="008D50F0" w:rsidP="008D50F0">
            <w:r w:rsidRPr="000D46CF">
              <w:rPr>
                <w:sz w:val="16"/>
                <w:szCs w:val="16"/>
              </w:rPr>
              <w:t>N/A</w:t>
            </w:r>
          </w:p>
        </w:tc>
      </w:tr>
      <w:tr w:rsidR="008D50F0" w14:paraId="1FF71AB0" w14:textId="77777777" w:rsidTr="00DB06D0">
        <w:trPr>
          <w:trHeight w:val="340"/>
        </w:trPr>
        <w:tc>
          <w:tcPr>
            <w:tcW w:w="710" w:type="dxa"/>
          </w:tcPr>
          <w:p w14:paraId="16D732F2" w14:textId="38537EA2" w:rsidR="008D50F0" w:rsidRPr="006A2A76" w:rsidRDefault="008D50F0" w:rsidP="000F6D15">
            <w:r w:rsidRPr="006A2A76">
              <w:t>1.1</w:t>
            </w:r>
          </w:p>
        </w:tc>
        <w:tc>
          <w:tcPr>
            <w:tcW w:w="8505" w:type="dxa"/>
          </w:tcPr>
          <w:p w14:paraId="58CA22AA" w14:textId="364CB787" w:rsidR="008D50F0" w:rsidRPr="00F66DE0" w:rsidRDefault="008D50F0" w:rsidP="000F6D15">
            <w:r w:rsidRPr="007713BA">
              <w:t xml:space="preserve">Operator can point out and explain at least 5 different hazards associated </w:t>
            </w:r>
            <w:r>
              <w:t>with safe use and operation of the</w:t>
            </w:r>
            <w:r w:rsidRPr="007713BA">
              <w:t xml:space="preserve"> </w:t>
            </w:r>
            <w:r>
              <w:t>excavator</w:t>
            </w:r>
            <w:r w:rsidRPr="007713BA">
              <w:t xml:space="preserve"> and appropriate hazard control measures for each hazard identification</w:t>
            </w:r>
          </w:p>
        </w:tc>
        <w:tc>
          <w:tcPr>
            <w:tcW w:w="519" w:type="dxa"/>
          </w:tcPr>
          <w:p w14:paraId="5DA0A8CD" w14:textId="77777777" w:rsidR="008D50F0" w:rsidRDefault="008D50F0" w:rsidP="000F6D15"/>
        </w:tc>
        <w:tc>
          <w:tcPr>
            <w:tcW w:w="520" w:type="dxa"/>
          </w:tcPr>
          <w:p w14:paraId="7778A087" w14:textId="77777777" w:rsidR="008D50F0" w:rsidRDefault="008D50F0" w:rsidP="000F6D15"/>
        </w:tc>
        <w:tc>
          <w:tcPr>
            <w:tcW w:w="520" w:type="dxa"/>
          </w:tcPr>
          <w:p w14:paraId="69B35600" w14:textId="77777777" w:rsidR="008D50F0" w:rsidRDefault="008D50F0" w:rsidP="000F6D15"/>
        </w:tc>
      </w:tr>
      <w:tr w:rsidR="0074090F" w14:paraId="772A099F" w14:textId="77777777" w:rsidTr="00DB06D0">
        <w:trPr>
          <w:trHeight w:val="340"/>
        </w:trPr>
        <w:tc>
          <w:tcPr>
            <w:tcW w:w="710" w:type="dxa"/>
          </w:tcPr>
          <w:p w14:paraId="330C250A" w14:textId="571508A2" w:rsidR="0074090F" w:rsidRPr="006A2A76" w:rsidRDefault="006A2A76" w:rsidP="000F6D15">
            <w:r w:rsidRPr="006A2A76">
              <w:t>1</w:t>
            </w:r>
            <w:r w:rsidR="006C4DE9" w:rsidRPr="006A2A76">
              <w:t>.</w:t>
            </w:r>
            <w:r w:rsidRPr="006A2A76">
              <w:t>2</w:t>
            </w:r>
          </w:p>
        </w:tc>
        <w:tc>
          <w:tcPr>
            <w:tcW w:w="8505" w:type="dxa"/>
          </w:tcPr>
          <w:p w14:paraId="73F5C8E5" w14:textId="07FDF982" w:rsidR="0074090F" w:rsidRDefault="00DB06D0" w:rsidP="000F6D15">
            <w:r w:rsidRPr="00F66DE0">
              <w:t>Operator can discuss at least 3 important sections from the procedure/s with Assessor (Assessor to choose at least three important sections)</w:t>
            </w:r>
          </w:p>
        </w:tc>
        <w:tc>
          <w:tcPr>
            <w:tcW w:w="519" w:type="dxa"/>
          </w:tcPr>
          <w:p w14:paraId="3728F858" w14:textId="77777777" w:rsidR="0074090F" w:rsidRDefault="0074090F" w:rsidP="000F6D15"/>
        </w:tc>
        <w:tc>
          <w:tcPr>
            <w:tcW w:w="520" w:type="dxa"/>
          </w:tcPr>
          <w:p w14:paraId="39CC2B40" w14:textId="77777777" w:rsidR="0074090F" w:rsidRDefault="0074090F" w:rsidP="000F6D15"/>
        </w:tc>
        <w:tc>
          <w:tcPr>
            <w:tcW w:w="520" w:type="dxa"/>
          </w:tcPr>
          <w:p w14:paraId="68A40393" w14:textId="77777777" w:rsidR="0074090F" w:rsidRDefault="0074090F" w:rsidP="000F6D15"/>
        </w:tc>
      </w:tr>
      <w:tr w:rsidR="0074090F" w14:paraId="60E758BE" w14:textId="77777777" w:rsidTr="00DB06D0">
        <w:trPr>
          <w:trHeight w:val="340"/>
        </w:trPr>
        <w:tc>
          <w:tcPr>
            <w:tcW w:w="710" w:type="dxa"/>
          </w:tcPr>
          <w:p w14:paraId="22C01632" w14:textId="6E7D6D64" w:rsidR="0074090F" w:rsidRPr="006A2A76" w:rsidRDefault="006A2A76" w:rsidP="000F6D15">
            <w:r w:rsidRPr="006A2A76">
              <w:t>1</w:t>
            </w:r>
            <w:r w:rsidR="006C4DE9" w:rsidRPr="006A2A76">
              <w:t>.</w:t>
            </w:r>
            <w:r w:rsidRPr="006A2A76">
              <w:t>3</w:t>
            </w:r>
          </w:p>
        </w:tc>
        <w:tc>
          <w:tcPr>
            <w:tcW w:w="8505" w:type="dxa"/>
          </w:tcPr>
          <w:p w14:paraId="3E203256" w14:textId="1D288D9D" w:rsidR="0074090F" w:rsidRDefault="00DB06D0" w:rsidP="000F6D15">
            <w:r w:rsidRPr="00F66DE0">
              <w:t>Operator has read and understands O</w:t>
            </w:r>
            <w:r>
              <w:t>perator’s manual</w:t>
            </w:r>
          </w:p>
        </w:tc>
        <w:tc>
          <w:tcPr>
            <w:tcW w:w="519" w:type="dxa"/>
          </w:tcPr>
          <w:p w14:paraId="7437F397" w14:textId="77777777" w:rsidR="0074090F" w:rsidRDefault="0074090F" w:rsidP="000F6D15"/>
        </w:tc>
        <w:tc>
          <w:tcPr>
            <w:tcW w:w="520" w:type="dxa"/>
          </w:tcPr>
          <w:p w14:paraId="2188ECB5" w14:textId="77777777" w:rsidR="0074090F" w:rsidRDefault="0074090F" w:rsidP="000F6D15"/>
        </w:tc>
        <w:tc>
          <w:tcPr>
            <w:tcW w:w="520" w:type="dxa"/>
          </w:tcPr>
          <w:p w14:paraId="1CED912E" w14:textId="77777777" w:rsidR="0074090F" w:rsidRDefault="0074090F" w:rsidP="000F6D15"/>
        </w:tc>
      </w:tr>
      <w:tr w:rsidR="0074090F" w14:paraId="38B7B23F" w14:textId="77777777" w:rsidTr="00DB06D0">
        <w:trPr>
          <w:trHeight w:val="340"/>
        </w:trPr>
        <w:tc>
          <w:tcPr>
            <w:tcW w:w="710" w:type="dxa"/>
          </w:tcPr>
          <w:p w14:paraId="2644525B" w14:textId="48CCB266" w:rsidR="0074090F" w:rsidRPr="006A2A76" w:rsidRDefault="006A2A76" w:rsidP="000F6D15">
            <w:r w:rsidRPr="006A2A76">
              <w:t>1</w:t>
            </w:r>
            <w:r w:rsidR="006C4DE9" w:rsidRPr="006A2A76">
              <w:t>.</w:t>
            </w:r>
            <w:r w:rsidRPr="006A2A76">
              <w:t>4</w:t>
            </w:r>
          </w:p>
        </w:tc>
        <w:tc>
          <w:tcPr>
            <w:tcW w:w="8505" w:type="dxa"/>
          </w:tcPr>
          <w:p w14:paraId="26184507" w14:textId="7088275C" w:rsidR="00C25747" w:rsidRDefault="00DB06D0" w:rsidP="000F6D15">
            <w:r>
              <w:t>Operator can identify the major components of the excavator</w:t>
            </w:r>
          </w:p>
        </w:tc>
        <w:tc>
          <w:tcPr>
            <w:tcW w:w="519" w:type="dxa"/>
          </w:tcPr>
          <w:p w14:paraId="0C1CDA77" w14:textId="77777777" w:rsidR="0074090F" w:rsidRDefault="0074090F" w:rsidP="000F6D15"/>
        </w:tc>
        <w:tc>
          <w:tcPr>
            <w:tcW w:w="520" w:type="dxa"/>
          </w:tcPr>
          <w:p w14:paraId="49F5AE31" w14:textId="77777777" w:rsidR="0074090F" w:rsidRDefault="0074090F" w:rsidP="000F6D15"/>
        </w:tc>
        <w:tc>
          <w:tcPr>
            <w:tcW w:w="520" w:type="dxa"/>
          </w:tcPr>
          <w:p w14:paraId="71287905" w14:textId="77777777" w:rsidR="0074090F" w:rsidRDefault="0074090F" w:rsidP="000F6D15"/>
        </w:tc>
      </w:tr>
      <w:tr w:rsidR="00C25747" w14:paraId="38269E5C" w14:textId="77777777" w:rsidTr="00DB06D0">
        <w:trPr>
          <w:trHeight w:val="340"/>
        </w:trPr>
        <w:tc>
          <w:tcPr>
            <w:tcW w:w="710" w:type="dxa"/>
          </w:tcPr>
          <w:p w14:paraId="1D0A334C" w14:textId="2D4285FB" w:rsidR="00C25747" w:rsidRPr="006A2A76" w:rsidRDefault="00C25747" w:rsidP="000F6D15">
            <w:r>
              <w:t>1.5</w:t>
            </w:r>
          </w:p>
        </w:tc>
        <w:tc>
          <w:tcPr>
            <w:tcW w:w="8505" w:type="dxa"/>
          </w:tcPr>
          <w:p w14:paraId="2B5EA042" w14:textId="4D1E9B7A" w:rsidR="00C25747" w:rsidRDefault="00C25747" w:rsidP="000F6D15">
            <w:r>
              <w:t>Operator can describe the extra requirements when using an excavator for suspended loads (e.g., as a slewing mobile crane)</w:t>
            </w:r>
          </w:p>
        </w:tc>
        <w:tc>
          <w:tcPr>
            <w:tcW w:w="519" w:type="dxa"/>
          </w:tcPr>
          <w:p w14:paraId="6836DFE9" w14:textId="77777777" w:rsidR="00C25747" w:rsidRDefault="00C25747" w:rsidP="000F6D15"/>
        </w:tc>
        <w:tc>
          <w:tcPr>
            <w:tcW w:w="520" w:type="dxa"/>
          </w:tcPr>
          <w:p w14:paraId="1C38E8FB" w14:textId="77777777" w:rsidR="00C25747" w:rsidRDefault="00C25747" w:rsidP="000F6D15"/>
        </w:tc>
        <w:tc>
          <w:tcPr>
            <w:tcW w:w="520" w:type="dxa"/>
          </w:tcPr>
          <w:p w14:paraId="4E4E97E9" w14:textId="77777777" w:rsidR="00C25747" w:rsidRDefault="00C25747" w:rsidP="000F6D15"/>
        </w:tc>
      </w:tr>
      <w:tr w:rsidR="0074090F" w14:paraId="33CB2B3D" w14:textId="77777777" w:rsidTr="00DB06D0">
        <w:trPr>
          <w:trHeight w:val="397"/>
        </w:trPr>
        <w:tc>
          <w:tcPr>
            <w:tcW w:w="710" w:type="dxa"/>
            <w:shd w:val="clear" w:color="auto" w:fill="D8D8D8" w:themeFill="background2"/>
          </w:tcPr>
          <w:p w14:paraId="7F96E117" w14:textId="353C79E5" w:rsidR="0074090F" w:rsidRPr="006C4DE9" w:rsidRDefault="006A2A76" w:rsidP="000F6D15">
            <w:pPr>
              <w:rPr>
                <w:b/>
                <w:bCs/>
              </w:rPr>
            </w:pPr>
            <w:r>
              <w:rPr>
                <w:b/>
                <w:bCs/>
              </w:rPr>
              <w:t>2</w:t>
            </w:r>
            <w:r w:rsidR="006C4DE9">
              <w:rPr>
                <w:b/>
                <w:bCs/>
              </w:rPr>
              <w:t>.0</w:t>
            </w:r>
          </w:p>
        </w:tc>
        <w:tc>
          <w:tcPr>
            <w:tcW w:w="8505" w:type="dxa"/>
            <w:shd w:val="clear" w:color="auto" w:fill="D8D8D8" w:themeFill="background2"/>
          </w:tcPr>
          <w:p w14:paraId="5A4626F1" w14:textId="77777777"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50CD08" w14:textId="77777777" w:rsidR="0074090F" w:rsidRDefault="0074090F" w:rsidP="000F6D15"/>
        </w:tc>
        <w:tc>
          <w:tcPr>
            <w:tcW w:w="520" w:type="dxa"/>
            <w:shd w:val="clear" w:color="auto" w:fill="D8D8D8" w:themeFill="background2"/>
          </w:tcPr>
          <w:p w14:paraId="46D691CF" w14:textId="77777777" w:rsidR="0074090F" w:rsidRDefault="0074090F" w:rsidP="000F6D15"/>
        </w:tc>
        <w:tc>
          <w:tcPr>
            <w:tcW w:w="520" w:type="dxa"/>
            <w:shd w:val="clear" w:color="auto" w:fill="D8D8D8" w:themeFill="background2"/>
          </w:tcPr>
          <w:p w14:paraId="30A48D3D" w14:textId="77777777" w:rsidR="0074090F" w:rsidRDefault="0074090F" w:rsidP="000F6D15"/>
        </w:tc>
      </w:tr>
      <w:tr w:rsidR="00DB06D0" w14:paraId="1E558A92" w14:textId="77777777" w:rsidTr="00DB06D0">
        <w:trPr>
          <w:trHeight w:val="340"/>
        </w:trPr>
        <w:tc>
          <w:tcPr>
            <w:tcW w:w="710" w:type="dxa"/>
          </w:tcPr>
          <w:p w14:paraId="388D3D72" w14:textId="159D1B74" w:rsidR="00DB06D0" w:rsidRPr="006A2A76" w:rsidRDefault="006A2A76" w:rsidP="00DB06D0">
            <w:r>
              <w:t>2</w:t>
            </w:r>
            <w:r w:rsidR="00DB06D0" w:rsidRPr="006A2A76">
              <w:t>.</w:t>
            </w:r>
            <w:r w:rsidR="00343088">
              <w:t>1</w:t>
            </w:r>
          </w:p>
        </w:tc>
        <w:tc>
          <w:tcPr>
            <w:tcW w:w="8505" w:type="dxa"/>
          </w:tcPr>
          <w:p w14:paraId="1D7AFEA1" w14:textId="4468D5AF" w:rsidR="00DB06D0" w:rsidRDefault="00DB06D0" w:rsidP="00DB06D0">
            <w:r w:rsidRPr="00CE2970">
              <w:t>Inspect log book</w:t>
            </w:r>
          </w:p>
        </w:tc>
        <w:tc>
          <w:tcPr>
            <w:tcW w:w="519" w:type="dxa"/>
          </w:tcPr>
          <w:p w14:paraId="12873385" w14:textId="77777777" w:rsidR="00DB06D0" w:rsidRDefault="00DB06D0" w:rsidP="00DB06D0"/>
        </w:tc>
        <w:tc>
          <w:tcPr>
            <w:tcW w:w="520" w:type="dxa"/>
          </w:tcPr>
          <w:p w14:paraId="67D01E4D" w14:textId="77777777" w:rsidR="00DB06D0" w:rsidRDefault="00DB06D0" w:rsidP="00DB06D0"/>
        </w:tc>
        <w:tc>
          <w:tcPr>
            <w:tcW w:w="520" w:type="dxa"/>
          </w:tcPr>
          <w:p w14:paraId="36275786" w14:textId="77777777" w:rsidR="00DB06D0" w:rsidRDefault="00DB06D0" w:rsidP="00DB06D0"/>
        </w:tc>
      </w:tr>
      <w:tr w:rsidR="00DB06D0" w14:paraId="4B250865" w14:textId="77777777" w:rsidTr="00DB06D0">
        <w:trPr>
          <w:trHeight w:val="340"/>
        </w:trPr>
        <w:tc>
          <w:tcPr>
            <w:tcW w:w="710" w:type="dxa"/>
          </w:tcPr>
          <w:p w14:paraId="52B1C32D" w14:textId="0542E10B" w:rsidR="00DB06D0" w:rsidRPr="006A2A76" w:rsidRDefault="006A2A76" w:rsidP="00DB06D0">
            <w:r>
              <w:t>2</w:t>
            </w:r>
            <w:r w:rsidR="00DB06D0" w:rsidRPr="006A2A76">
              <w:t>.</w:t>
            </w:r>
            <w:r w:rsidR="00343088">
              <w:t>2</w:t>
            </w:r>
          </w:p>
        </w:tc>
        <w:tc>
          <w:tcPr>
            <w:tcW w:w="8505" w:type="dxa"/>
          </w:tcPr>
          <w:p w14:paraId="089981C6" w14:textId="04DA655B" w:rsidR="00DB06D0" w:rsidRDefault="00DB06D0" w:rsidP="00DB06D0">
            <w:r w:rsidRPr="00CE2970">
              <w:t>Identify emergency control, s</w:t>
            </w:r>
            <w:r>
              <w:t xml:space="preserve">imulate and describe their use </w:t>
            </w:r>
          </w:p>
        </w:tc>
        <w:tc>
          <w:tcPr>
            <w:tcW w:w="519" w:type="dxa"/>
          </w:tcPr>
          <w:p w14:paraId="0414360A" w14:textId="77777777" w:rsidR="00DB06D0" w:rsidRDefault="00DB06D0" w:rsidP="00DB06D0"/>
        </w:tc>
        <w:tc>
          <w:tcPr>
            <w:tcW w:w="520" w:type="dxa"/>
          </w:tcPr>
          <w:p w14:paraId="1669DE73" w14:textId="77777777" w:rsidR="00DB06D0" w:rsidRDefault="00DB06D0" w:rsidP="00DB06D0"/>
        </w:tc>
        <w:tc>
          <w:tcPr>
            <w:tcW w:w="520" w:type="dxa"/>
          </w:tcPr>
          <w:p w14:paraId="768799D2" w14:textId="77777777" w:rsidR="00DB06D0" w:rsidRDefault="00DB06D0" w:rsidP="00DB06D0"/>
        </w:tc>
      </w:tr>
      <w:tr w:rsidR="00DB06D0" w14:paraId="0D075BD9" w14:textId="77777777" w:rsidTr="00DB06D0">
        <w:trPr>
          <w:trHeight w:val="340"/>
        </w:trPr>
        <w:tc>
          <w:tcPr>
            <w:tcW w:w="710" w:type="dxa"/>
          </w:tcPr>
          <w:p w14:paraId="66BFF550" w14:textId="6ECF4CC9" w:rsidR="00DB06D0" w:rsidRPr="006A2A76" w:rsidRDefault="006A2A76" w:rsidP="00DB06D0">
            <w:r>
              <w:t>2</w:t>
            </w:r>
            <w:r w:rsidR="00DB06D0" w:rsidRPr="006A2A76">
              <w:t>.</w:t>
            </w:r>
            <w:r w:rsidR="00343088">
              <w:t>3</w:t>
            </w:r>
          </w:p>
        </w:tc>
        <w:tc>
          <w:tcPr>
            <w:tcW w:w="8505" w:type="dxa"/>
          </w:tcPr>
          <w:p w14:paraId="6D32EA1B" w14:textId="496F122D" w:rsidR="00DB06D0" w:rsidRDefault="00DB06D0" w:rsidP="00DB06D0">
            <w:r w:rsidRPr="00CE2970">
              <w:t>Identify gauges, instrumentation, monitoring system/s and controls</w:t>
            </w:r>
          </w:p>
        </w:tc>
        <w:tc>
          <w:tcPr>
            <w:tcW w:w="519" w:type="dxa"/>
          </w:tcPr>
          <w:p w14:paraId="554C0B2A" w14:textId="77777777" w:rsidR="00DB06D0" w:rsidRDefault="00DB06D0" w:rsidP="00DB06D0"/>
        </w:tc>
        <w:tc>
          <w:tcPr>
            <w:tcW w:w="520" w:type="dxa"/>
          </w:tcPr>
          <w:p w14:paraId="61551FC0" w14:textId="77777777" w:rsidR="00DB06D0" w:rsidRDefault="00DB06D0" w:rsidP="00DB06D0"/>
        </w:tc>
        <w:tc>
          <w:tcPr>
            <w:tcW w:w="520" w:type="dxa"/>
          </w:tcPr>
          <w:p w14:paraId="19AFEC42" w14:textId="77777777" w:rsidR="00DB06D0" w:rsidRDefault="00DB06D0" w:rsidP="00DB06D0"/>
        </w:tc>
      </w:tr>
      <w:tr w:rsidR="00DB06D0" w14:paraId="0CFCD014" w14:textId="77777777" w:rsidTr="00DB06D0">
        <w:trPr>
          <w:trHeight w:val="340"/>
        </w:trPr>
        <w:tc>
          <w:tcPr>
            <w:tcW w:w="710" w:type="dxa"/>
          </w:tcPr>
          <w:p w14:paraId="6E5B4C53" w14:textId="1D9D6976" w:rsidR="00DB06D0" w:rsidRPr="006A2A76" w:rsidRDefault="006A2A76" w:rsidP="00DB06D0">
            <w:r>
              <w:t>2</w:t>
            </w:r>
            <w:r w:rsidR="00DB06D0" w:rsidRPr="006A2A76">
              <w:t>.</w:t>
            </w:r>
            <w:r w:rsidR="00343088">
              <w:t>4</w:t>
            </w:r>
          </w:p>
        </w:tc>
        <w:tc>
          <w:tcPr>
            <w:tcW w:w="8505" w:type="dxa"/>
          </w:tcPr>
          <w:p w14:paraId="3F8C0AB5" w14:textId="45191214" w:rsidR="00DB06D0" w:rsidRDefault="00DB06D0" w:rsidP="00DB06D0">
            <w:r w:rsidRPr="00CE2970">
              <w:t>Check that instrumentation on control panel is in good working condition</w:t>
            </w:r>
          </w:p>
        </w:tc>
        <w:tc>
          <w:tcPr>
            <w:tcW w:w="519" w:type="dxa"/>
          </w:tcPr>
          <w:p w14:paraId="7A8393A6" w14:textId="77777777" w:rsidR="00DB06D0" w:rsidRDefault="00DB06D0" w:rsidP="00DB06D0"/>
        </w:tc>
        <w:tc>
          <w:tcPr>
            <w:tcW w:w="520" w:type="dxa"/>
          </w:tcPr>
          <w:p w14:paraId="24C4359A" w14:textId="77777777" w:rsidR="00DB06D0" w:rsidRDefault="00DB06D0" w:rsidP="00DB06D0"/>
        </w:tc>
        <w:tc>
          <w:tcPr>
            <w:tcW w:w="520" w:type="dxa"/>
          </w:tcPr>
          <w:p w14:paraId="164916CF" w14:textId="77777777" w:rsidR="00DB06D0" w:rsidRDefault="00DB06D0" w:rsidP="00DB06D0"/>
        </w:tc>
      </w:tr>
      <w:tr w:rsidR="00DB06D0" w14:paraId="0548E381" w14:textId="77777777" w:rsidTr="00DB06D0">
        <w:trPr>
          <w:trHeight w:val="340"/>
        </w:trPr>
        <w:tc>
          <w:tcPr>
            <w:tcW w:w="710" w:type="dxa"/>
          </w:tcPr>
          <w:p w14:paraId="59C750AD" w14:textId="46532690" w:rsidR="00DB06D0" w:rsidRPr="006A2A76" w:rsidRDefault="006A2A76" w:rsidP="00DB06D0">
            <w:r>
              <w:t>2</w:t>
            </w:r>
            <w:r w:rsidR="00DB06D0" w:rsidRPr="006A2A76">
              <w:t>.</w:t>
            </w:r>
            <w:r w:rsidR="00343088">
              <w:t>5</w:t>
            </w:r>
          </w:p>
        </w:tc>
        <w:tc>
          <w:tcPr>
            <w:tcW w:w="8505" w:type="dxa"/>
          </w:tcPr>
          <w:p w14:paraId="4E6EECA4" w14:textId="6DD758E9" w:rsidR="00DB06D0" w:rsidRDefault="00DB06D0" w:rsidP="00DB06D0">
            <w:r w:rsidRPr="00CE2970">
              <w:t xml:space="preserve">Check </w:t>
            </w:r>
            <w:r>
              <w:t xml:space="preserve">tracks </w:t>
            </w:r>
            <w:r w:rsidRPr="00CE2970">
              <w:t>for wear/damage</w:t>
            </w:r>
          </w:p>
        </w:tc>
        <w:tc>
          <w:tcPr>
            <w:tcW w:w="519" w:type="dxa"/>
          </w:tcPr>
          <w:p w14:paraId="107929B8" w14:textId="77777777" w:rsidR="00DB06D0" w:rsidRDefault="00DB06D0" w:rsidP="00DB06D0"/>
        </w:tc>
        <w:tc>
          <w:tcPr>
            <w:tcW w:w="520" w:type="dxa"/>
          </w:tcPr>
          <w:p w14:paraId="13423F07" w14:textId="77777777" w:rsidR="00DB06D0" w:rsidRDefault="00DB06D0" w:rsidP="00DB06D0"/>
        </w:tc>
        <w:tc>
          <w:tcPr>
            <w:tcW w:w="520" w:type="dxa"/>
          </w:tcPr>
          <w:p w14:paraId="6F78B872" w14:textId="77777777" w:rsidR="00DB06D0" w:rsidRDefault="00DB06D0" w:rsidP="00DB06D0"/>
        </w:tc>
      </w:tr>
      <w:tr w:rsidR="00DB06D0" w14:paraId="3540C069" w14:textId="77777777" w:rsidTr="00DB06D0">
        <w:trPr>
          <w:trHeight w:val="340"/>
        </w:trPr>
        <w:tc>
          <w:tcPr>
            <w:tcW w:w="710" w:type="dxa"/>
          </w:tcPr>
          <w:p w14:paraId="38F65BE2" w14:textId="06E659DA" w:rsidR="00DB06D0" w:rsidRPr="006A2A76" w:rsidRDefault="006A2A76" w:rsidP="00DB06D0">
            <w:r>
              <w:t>2</w:t>
            </w:r>
            <w:r w:rsidR="00DB06D0" w:rsidRPr="006A2A76">
              <w:t>.</w:t>
            </w:r>
            <w:r w:rsidR="00343088">
              <w:t>6</w:t>
            </w:r>
          </w:p>
        </w:tc>
        <w:tc>
          <w:tcPr>
            <w:tcW w:w="8505" w:type="dxa"/>
          </w:tcPr>
          <w:p w14:paraId="5E2FC13F" w14:textId="797AE611" w:rsidR="00DB06D0" w:rsidRDefault="00DB06D0" w:rsidP="00DB06D0">
            <w:r w:rsidRPr="00CE2970">
              <w:t>Check fluid levels</w:t>
            </w:r>
          </w:p>
        </w:tc>
        <w:tc>
          <w:tcPr>
            <w:tcW w:w="519" w:type="dxa"/>
          </w:tcPr>
          <w:p w14:paraId="6915670D" w14:textId="77777777" w:rsidR="00DB06D0" w:rsidRDefault="00DB06D0" w:rsidP="00DB06D0"/>
        </w:tc>
        <w:tc>
          <w:tcPr>
            <w:tcW w:w="520" w:type="dxa"/>
          </w:tcPr>
          <w:p w14:paraId="751F3D67" w14:textId="77777777" w:rsidR="00DB06D0" w:rsidRDefault="00DB06D0" w:rsidP="00DB06D0"/>
        </w:tc>
        <w:tc>
          <w:tcPr>
            <w:tcW w:w="520" w:type="dxa"/>
          </w:tcPr>
          <w:p w14:paraId="4A8396E6" w14:textId="77777777" w:rsidR="00DB06D0" w:rsidRDefault="00DB06D0" w:rsidP="00DB06D0"/>
        </w:tc>
      </w:tr>
      <w:tr w:rsidR="00DA3E45" w14:paraId="12CF021F" w14:textId="77777777" w:rsidTr="00DB06D0">
        <w:trPr>
          <w:trHeight w:val="340"/>
        </w:trPr>
        <w:tc>
          <w:tcPr>
            <w:tcW w:w="710" w:type="dxa"/>
          </w:tcPr>
          <w:p w14:paraId="38C41BD2" w14:textId="19FE09F3" w:rsidR="00DA3E45" w:rsidRPr="006A2A76" w:rsidRDefault="00DA3E45" w:rsidP="00DA3E45">
            <w:r>
              <w:t>2</w:t>
            </w:r>
            <w:r w:rsidRPr="006A2A76">
              <w:t>.</w:t>
            </w:r>
            <w:r w:rsidR="00343088">
              <w:t>7</w:t>
            </w:r>
          </w:p>
        </w:tc>
        <w:tc>
          <w:tcPr>
            <w:tcW w:w="8505" w:type="dxa"/>
          </w:tcPr>
          <w:p w14:paraId="566C0D1F" w14:textId="72DC1F3A" w:rsidR="00DA3E45" w:rsidRDefault="00DA3E45" w:rsidP="00DA3E45">
            <w:r w:rsidRPr="00CE2970">
              <w:t xml:space="preserve">Identify </w:t>
            </w:r>
            <w:r>
              <w:t>restraint devices</w:t>
            </w:r>
          </w:p>
        </w:tc>
        <w:tc>
          <w:tcPr>
            <w:tcW w:w="519" w:type="dxa"/>
          </w:tcPr>
          <w:p w14:paraId="0A404332" w14:textId="77777777" w:rsidR="00DA3E45" w:rsidRDefault="00DA3E45" w:rsidP="00DA3E45"/>
        </w:tc>
        <w:tc>
          <w:tcPr>
            <w:tcW w:w="520" w:type="dxa"/>
          </w:tcPr>
          <w:p w14:paraId="5E5E7BFA" w14:textId="77777777" w:rsidR="00DA3E45" w:rsidRDefault="00DA3E45" w:rsidP="00DA3E45"/>
        </w:tc>
        <w:tc>
          <w:tcPr>
            <w:tcW w:w="520" w:type="dxa"/>
          </w:tcPr>
          <w:p w14:paraId="69C7031B" w14:textId="77777777" w:rsidR="00DA3E45" w:rsidRDefault="00DA3E45" w:rsidP="00DA3E45"/>
        </w:tc>
      </w:tr>
      <w:tr w:rsidR="00DA3E45" w14:paraId="6EF5B980" w14:textId="77777777" w:rsidTr="00DB06D0">
        <w:trPr>
          <w:trHeight w:val="340"/>
        </w:trPr>
        <w:tc>
          <w:tcPr>
            <w:tcW w:w="710" w:type="dxa"/>
          </w:tcPr>
          <w:p w14:paraId="52795FBB" w14:textId="269C2AA3" w:rsidR="00DA3E45" w:rsidRPr="006A2A76" w:rsidRDefault="00DA3E45" w:rsidP="00DA3E45">
            <w:r>
              <w:t>2</w:t>
            </w:r>
            <w:r w:rsidRPr="006A2A76">
              <w:t>.</w:t>
            </w:r>
            <w:r w:rsidR="00343088">
              <w:t>8</w:t>
            </w:r>
          </w:p>
        </w:tc>
        <w:tc>
          <w:tcPr>
            <w:tcW w:w="8505" w:type="dxa"/>
          </w:tcPr>
          <w:p w14:paraId="155A706A" w14:textId="7A5C8113" w:rsidR="00DA3E45" w:rsidRDefault="00DA3E45" w:rsidP="00DA3E45">
            <w:r w:rsidRPr="00C50B7A">
              <w:t>Describe communication protocols to be used (e.g.  hand signals, use of spotter, radio, emergency)</w:t>
            </w:r>
          </w:p>
        </w:tc>
        <w:tc>
          <w:tcPr>
            <w:tcW w:w="519" w:type="dxa"/>
          </w:tcPr>
          <w:p w14:paraId="49974010" w14:textId="77777777" w:rsidR="00DA3E45" w:rsidRDefault="00DA3E45" w:rsidP="00DA3E45"/>
        </w:tc>
        <w:tc>
          <w:tcPr>
            <w:tcW w:w="520" w:type="dxa"/>
          </w:tcPr>
          <w:p w14:paraId="4A81906F" w14:textId="77777777" w:rsidR="00DA3E45" w:rsidRDefault="00DA3E45" w:rsidP="00DA3E45"/>
        </w:tc>
        <w:tc>
          <w:tcPr>
            <w:tcW w:w="520" w:type="dxa"/>
          </w:tcPr>
          <w:p w14:paraId="678EDE5E" w14:textId="77777777" w:rsidR="00DA3E45" w:rsidRDefault="00DA3E45" w:rsidP="00DA3E45"/>
        </w:tc>
      </w:tr>
      <w:tr w:rsidR="00DA3E45" w14:paraId="724598A8" w14:textId="77777777" w:rsidTr="00DB06D0">
        <w:trPr>
          <w:trHeight w:val="340"/>
        </w:trPr>
        <w:tc>
          <w:tcPr>
            <w:tcW w:w="710" w:type="dxa"/>
          </w:tcPr>
          <w:p w14:paraId="788BE708" w14:textId="1E272FCC" w:rsidR="00DA3E45" w:rsidRPr="006A2A76" w:rsidRDefault="00DA3E45" w:rsidP="00DA3E45">
            <w:r>
              <w:t>2</w:t>
            </w:r>
            <w:r w:rsidRPr="006A2A76">
              <w:t>.</w:t>
            </w:r>
            <w:r w:rsidR="00343088">
              <w:t>9</w:t>
            </w:r>
          </w:p>
        </w:tc>
        <w:tc>
          <w:tcPr>
            <w:tcW w:w="8505" w:type="dxa"/>
          </w:tcPr>
          <w:p w14:paraId="2A2B259A" w14:textId="66996A82" w:rsidR="00DA3E45" w:rsidRDefault="00DA3E45" w:rsidP="00DA3E45">
            <w:r w:rsidRPr="00C50B7A">
              <w:t>Identify and assess site hazards</w:t>
            </w:r>
          </w:p>
        </w:tc>
        <w:tc>
          <w:tcPr>
            <w:tcW w:w="519" w:type="dxa"/>
          </w:tcPr>
          <w:p w14:paraId="544E5CFC" w14:textId="77777777" w:rsidR="00DA3E45" w:rsidRDefault="00DA3E45" w:rsidP="00DA3E45"/>
        </w:tc>
        <w:tc>
          <w:tcPr>
            <w:tcW w:w="520" w:type="dxa"/>
          </w:tcPr>
          <w:p w14:paraId="5D5219CB" w14:textId="77777777" w:rsidR="00DA3E45" w:rsidRDefault="00DA3E45" w:rsidP="00DA3E45"/>
        </w:tc>
        <w:tc>
          <w:tcPr>
            <w:tcW w:w="520" w:type="dxa"/>
          </w:tcPr>
          <w:p w14:paraId="31B47051" w14:textId="77777777" w:rsidR="00DA3E45" w:rsidRDefault="00DA3E45" w:rsidP="00DA3E45"/>
        </w:tc>
      </w:tr>
      <w:tr w:rsidR="008466A5" w14:paraId="642747D2" w14:textId="77777777" w:rsidTr="00DB06D0">
        <w:trPr>
          <w:trHeight w:val="397"/>
        </w:trPr>
        <w:tc>
          <w:tcPr>
            <w:tcW w:w="710" w:type="dxa"/>
            <w:shd w:val="clear" w:color="auto" w:fill="D8D8D8" w:themeFill="background2"/>
          </w:tcPr>
          <w:p w14:paraId="584C8987" w14:textId="7CFEEAE9" w:rsidR="008466A5" w:rsidRPr="006C4DE9" w:rsidRDefault="00512026" w:rsidP="000F6D15">
            <w:pPr>
              <w:rPr>
                <w:b/>
                <w:bCs/>
              </w:rPr>
            </w:pPr>
            <w:r>
              <w:rPr>
                <w:b/>
                <w:bCs/>
              </w:rPr>
              <w:t>3</w:t>
            </w:r>
            <w:r w:rsidR="006C4DE9">
              <w:rPr>
                <w:b/>
                <w:bCs/>
              </w:rPr>
              <w:t>.0</w:t>
            </w:r>
          </w:p>
        </w:tc>
        <w:tc>
          <w:tcPr>
            <w:tcW w:w="8505" w:type="dxa"/>
            <w:shd w:val="clear" w:color="auto" w:fill="D8D8D8" w:themeFill="background2"/>
          </w:tcPr>
          <w:p w14:paraId="0B44ECB1" w14:textId="77777777" w:rsidR="008466A5" w:rsidRPr="006C4DE9" w:rsidRDefault="008466A5" w:rsidP="000F6D15">
            <w:pPr>
              <w:rPr>
                <w:b/>
                <w:bCs/>
              </w:rPr>
            </w:pPr>
            <w:r w:rsidRPr="006C4DE9">
              <w:rPr>
                <w:b/>
                <w:bCs/>
              </w:rPr>
              <w:t>Operations</w:t>
            </w:r>
          </w:p>
        </w:tc>
        <w:tc>
          <w:tcPr>
            <w:tcW w:w="519" w:type="dxa"/>
            <w:shd w:val="clear" w:color="auto" w:fill="D8D8D8" w:themeFill="background2"/>
          </w:tcPr>
          <w:p w14:paraId="6E39044F" w14:textId="77777777" w:rsidR="008466A5" w:rsidRDefault="008466A5" w:rsidP="000F6D15"/>
        </w:tc>
        <w:tc>
          <w:tcPr>
            <w:tcW w:w="520" w:type="dxa"/>
            <w:shd w:val="clear" w:color="auto" w:fill="D8D8D8" w:themeFill="background2"/>
          </w:tcPr>
          <w:p w14:paraId="1C674BE1" w14:textId="77777777" w:rsidR="008466A5" w:rsidRDefault="008466A5" w:rsidP="000F6D15"/>
        </w:tc>
        <w:tc>
          <w:tcPr>
            <w:tcW w:w="520" w:type="dxa"/>
            <w:shd w:val="clear" w:color="auto" w:fill="D8D8D8" w:themeFill="background2"/>
          </w:tcPr>
          <w:p w14:paraId="41D6AFE9" w14:textId="77777777" w:rsidR="008466A5" w:rsidRDefault="008466A5" w:rsidP="000F6D15"/>
        </w:tc>
      </w:tr>
      <w:tr w:rsidR="00DB06D0" w14:paraId="323A7313" w14:textId="77777777" w:rsidTr="00DB06D0">
        <w:trPr>
          <w:trHeight w:val="340"/>
        </w:trPr>
        <w:tc>
          <w:tcPr>
            <w:tcW w:w="710" w:type="dxa"/>
          </w:tcPr>
          <w:p w14:paraId="51FB3CBF" w14:textId="05B4AD19" w:rsidR="00DB06D0" w:rsidRPr="006A2A76" w:rsidRDefault="00512026" w:rsidP="00DB06D0">
            <w:r>
              <w:t>3</w:t>
            </w:r>
            <w:r w:rsidR="00DB06D0" w:rsidRPr="006A2A76">
              <w:t>.1</w:t>
            </w:r>
          </w:p>
        </w:tc>
        <w:tc>
          <w:tcPr>
            <w:tcW w:w="8505" w:type="dxa"/>
          </w:tcPr>
          <w:p w14:paraId="2E565616" w14:textId="42996333" w:rsidR="00DB06D0" w:rsidRDefault="00DB06D0" w:rsidP="00DB06D0">
            <w:r>
              <w:t>Select and wear correct/specialist PPE</w:t>
            </w:r>
          </w:p>
        </w:tc>
        <w:tc>
          <w:tcPr>
            <w:tcW w:w="519" w:type="dxa"/>
          </w:tcPr>
          <w:p w14:paraId="413156A5" w14:textId="77777777" w:rsidR="00DB06D0" w:rsidRDefault="00DB06D0" w:rsidP="00DB06D0"/>
        </w:tc>
        <w:tc>
          <w:tcPr>
            <w:tcW w:w="520" w:type="dxa"/>
          </w:tcPr>
          <w:p w14:paraId="1CD5CAD1" w14:textId="77777777" w:rsidR="00DB06D0" w:rsidRDefault="00DB06D0" w:rsidP="00DB06D0"/>
        </w:tc>
        <w:tc>
          <w:tcPr>
            <w:tcW w:w="520" w:type="dxa"/>
          </w:tcPr>
          <w:p w14:paraId="50D2635B" w14:textId="77777777" w:rsidR="00DB06D0" w:rsidRDefault="00DB06D0" w:rsidP="00DB06D0"/>
        </w:tc>
      </w:tr>
      <w:tr w:rsidR="00DB06D0" w14:paraId="464CF802" w14:textId="77777777" w:rsidTr="00DB06D0">
        <w:trPr>
          <w:trHeight w:val="340"/>
        </w:trPr>
        <w:tc>
          <w:tcPr>
            <w:tcW w:w="710" w:type="dxa"/>
          </w:tcPr>
          <w:p w14:paraId="075D71A7" w14:textId="5112B057" w:rsidR="00DB06D0" w:rsidRPr="006A2A76" w:rsidRDefault="00512026" w:rsidP="00DB06D0">
            <w:r>
              <w:t>3</w:t>
            </w:r>
            <w:r w:rsidR="00DB06D0" w:rsidRPr="006A2A76">
              <w:t>.2</w:t>
            </w:r>
          </w:p>
        </w:tc>
        <w:tc>
          <w:tcPr>
            <w:tcW w:w="8505" w:type="dxa"/>
          </w:tcPr>
          <w:p w14:paraId="26DDCDAA" w14:textId="41BD132F" w:rsidR="00DB06D0" w:rsidRDefault="00DB06D0" w:rsidP="00DB06D0">
            <w:r>
              <w:t>Confirm and delineate are</w:t>
            </w:r>
            <w:r w:rsidR="00740714">
              <w:t>a</w:t>
            </w:r>
            <w:r>
              <w:t xml:space="preserve"> of operation</w:t>
            </w:r>
          </w:p>
        </w:tc>
        <w:tc>
          <w:tcPr>
            <w:tcW w:w="519" w:type="dxa"/>
          </w:tcPr>
          <w:p w14:paraId="2627BCDD" w14:textId="77777777" w:rsidR="00DB06D0" w:rsidRDefault="00DB06D0" w:rsidP="00DB06D0"/>
        </w:tc>
        <w:tc>
          <w:tcPr>
            <w:tcW w:w="520" w:type="dxa"/>
          </w:tcPr>
          <w:p w14:paraId="5D853669" w14:textId="77777777" w:rsidR="00DB06D0" w:rsidRDefault="00DB06D0" w:rsidP="00DB06D0"/>
        </w:tc>
        <w:tc>
          <w:tcPr>
            <w:tcW w:w="520" w:type="dxa"/>
          </w:tcPr>
          <w:p w14:paraId="5A8548F6" w14:textId="77777777" w:rsidR="00DB06D0" w:rsidRDefault="00DB06D0" w:rsidP="00DB06D0"/>
        </w:tc>
      </w:tr>
      <w:tr w:rsidR="00DB06D0" w14:paraId="4356A162" w14:textId="77777777" w:rsidTr="00DB06D0">
        <w:trPr>
          <w:trHeight w:val="340"/>
        </w:trPr>
        <w:tc>
          <w:tcPr>
            <w:tcW w:w="710" w:type="dxa"/>
          </w:tcPr>
          <w:p w14:paraId="11D33B1F" w14:textId="0D24617D" w:rsidR="00DB06D0" w:rsidRPr="006A2A76" w:rsidRDefault="00512026" w:rsidP="00DB06D0">
            <w:r>
              <w:t>3</w:t>
            </w:r>
            <w:r w:rsidR="00DB06D0" w:rsidRPr="006A2A76">
              <w:t>.3</w:t>
            </w:r>
          </w:p>
        </w:tc>
        <w:tc>
          <w:tcPr>
            <w:tcW w:w="8505" w:type="dxa"/>
          </w:tcPr>
          <w:p w14:paraId="6F8FD84B" w14:textId="61A10A80" w:rsidR="00DB06D0" w:rsidRDefault="00DB06D0" w:rsidP="00DB06D0">
            <w:r>
              <w:t>Correctly position and release and re-attach excavator attachments</w:t>
            </w:r>
          </w:p>
        </w:tc>
        <w:tc>
          <w:tcPr>
            <w:tcW w:w="519" w:type="dxa"/>
          </w:tcPr>
          <w:p w14:paraId="7C69B2BF" w14:textId="77777777" w:rsidR="00DB06D0" w:rsidRDefault="00DB06D0" w:rsidP="00DB06D0"/>
        </w:tc>
        <w:tc>
          <w:tcPr>
            <w:tcW w:w="520" w:type="dxa"/>
          </w:tcPr>
          <w:p w14:paraId="7DFB532D" w14:textId="77777777" w:rsidR="00DB06D0" w:rsidRDefault="00DB06D0" w:rsidP="00DB06D0"/>
        </w:tc>
        <w:tc>
          <w:tcPr>
            <w:tcW w:w="520" w:type="dxa"/>
          </w:tcPr>
          <w:p w14:paraId="2DB2E70D" w14:textId="77777777" w:rsidR="00DB06D0" w:rsidRDefault="00DB06D0" w:rsidP="00DB06D0"/>
        </w:tc>
      </w:tr>
      <w:tr w:rsidR="00DB06D0" w14:paraId="73D481AE" w14:textId="77777777" w:rsidTr="00DB06D0">
        <w:trPr>
          <w:trHeight w:val="340"/>
        </w:trPr>
        <w:tc>
          <w:tcPr>
            <w:tcW w:w="710" w:type="dxa"/>
          </w:tcPr>
          <w:p w14:paraId="6D7A0743" w14:textId="2CB06E6A" w:rsidR="00DB06D0" w:rsidRPr="006A2A76" w:rsidRDefault="00512026" w:rsidP="00DB06D0">
            <w:r>
              <w:t>3</w:t>
            </w:r>
            <w:r w:rsidR="00DB06D0" w:rsidRPr="006A2A76">
              <w:t>.4</w:t>
            </w:r>
          </w:p>
        </w:tc>
        <w:tc>
          <w:tcPr>
            <w:tcW w:w="8505" w:type="dxa"/>
          </w:tcPr>
          <w:p w14:paraId="7D758D4C" w14:textId="7A1CB919" w:rsidR="00DB06D0" w:rsidRDefault="00DB06D0" w:rsidP="00DB06D0">
            <w:r>
              <w:t>Operate a range of movements simulating complete operation of the excavator</w:t>
            </w:r>
          </w:p>
        </w:tc>
        <w:tc>
          <w:tcPr>
            <w:tcW w:w="519" w:type="dxa"/>
          </w:tcPr>
          <w:p w14:paraId="21BA9579" w14:textId="77777777" w:rsidR="00DB06D0" w:rsidRDefault="00DB06D0" w:rsidP="00DB06D0"/>
        </w:tc>
        <w:tc>
          <w:tcPr>
            <w:tcW w:w="520" w:type="dxa"/>
          </w:tcPr>
          <w:p w14:paraId="0E04F5FD" w14:textId="77777777" w:rsidR="00DB06D0" w:rsidRDefault="00DB06D0" w:rsidP="00DB06D0"/>
        </w:tc>
        <w:tc>
          <w:tcPr>
            <w:tcW w:w="520" w:type="dxa"/>
          </w:tcPr>
          <w:p w14:paraId="6F5D92C5" w14:textId="77777777" w:rsidR="00DB06D0" w:rsidRDefault="00DB06D0" w:rsidP="00DB06D0"/>
        </w:tc>
      </w:tr>
      <w:tr w:rsidR="00DB06D0" w14:paraId="49881FB9" w14:textId="77777777" w:rsidTr="00DB06D0">
        <w:trPr>
          <w:trHeight w:val="340"/>
        </w:trPr>
        <w:tc>
          <w:tcPr>
            <w:tcW w:w="710" w:type="dxa"/>
          </w:tcPr>
          <w:p w14:paraId="3A7FE2A1" w14:textId="1EBF3994" w:rsidR="00DB06D0" w:rsidRPr="006A2A76" w:rsidRDefault="00512026" w:rsidP="00DB06D0">
            <w:r>
              <w:t>3</w:t>
            </w:r>
            <w:r w:rsidR="00DB06D0" w:rsidRPr="006A2A76">
              <w:t>.5</w:t>
            </w:r>
          </w:p>
        </w:tc>
        <w:tc>
          <w:tcPr>
            <w:tcW w:w="8505" w:type="dxa"/>
          </w:tcPr>
          <w:p w14:paraId="5725FC0D" w14:textId="3AF5E3CD" w:rsidR="00DB06D0" w:rsidRDefault="00DB06D0" w:rsidP="00DB06D0">
            <w:r>
              <w:t>Travel on a slope and define limitations</w:t>
            </w:r>
          </w:p>
        </w:tc>
        <w:tc>
          <w:tcPr>
            <w:tcW w:w="519" w:type="dxa"/>
          </w:tcPr>
          <w:p w14:paraId="67435616" w14:textId="77777777" w:rsidR="00DB06D0" w:rsidRDefault="00DB06D0" w:rsidP="00DB06D0"/>
        </w:tc>
        <w:tc>
          <w:tcPr>
            <w:tcW w:w="520" w:type="dxa"/>
          </w:tcPr>
          <w:p w14:paraId="1D4A8241" w14:textId="77777777" w:rsidR="00DB06D0" w:rsidRDefault="00DB06D0" w:rsidP="00DB06D0"/>
        </w:tc>
        <w:tc>
          <w:tcPr>
            <w:tcW w:w="520" w:type="dxa"/>
          </w:tcPr>
          <w:p w14:paraId="4E73BF8B" w14:textId="77777777" w:rsidR="00DB06D0" w:rsidRDefault="00DB06D0" w:rsidP="00DB06D0"/>
        </w:tc>
      </w:tr>
      <w:tr w:rsidR="00DB06D0" w14:paraId="4170B74D" w14:textId="77777777" w:rsidTr="00DB06D0">
        <w:trPr>
          <w:trHeight w:val="340"/>
        </w:trPr>
        <w:tc>
          <w:tcPr>
            <w:tcW w:w="710" w:type="dxa"/>
          </w:tcPr>
          <w:p w14:paraId="0635C916" w14:textId="0151614C" w:rsidR="00DB06D0" w:rsidRPr="006A2A76" w:rsidRDefault="00512026" w:rsidP="00DB06D0">
            <w:r>
              <w:t>3</w:t>
            </w:r>
            <w:r w:rsidR="00DB06D0" w:rsidRPr="006A2A76">
              <w:t>.6</w:t>
            </w:r>
          </w:p>
        </w:tc>
        <w:tc>
          <w:tcPr>
            <w:tcW w:w="8505" w:type="dxa"/>
          </w:tcPr>
          <w:p w14:paraId="58701267" w14:textId="063102B9" w:rsidR="00DB06D0" w:rsidRDefault="00DB06D0" w:rsidP="00DB06D0">
            <w:r>
              <w:t>Confirm load limitations of the excavator</w:t>
            </w:r>
          </w:p>
        </w:tc>
        <w:tc>
          <w:tcPr>
            <w:tcW w:w="519" w:type="dxa"/>
          </w:tcPr>
          <w:p w14:paraId="5E7EE936" w14:textId="77777777" w:rsidR="00DB06D0" w:rsidRDefault="00DB06D0" w:rsidP="00DB06D0"/>
        </w:tc>
        <w:tc>
          <w:tcPr>
            <w:tcW w:w="520" w:type="dxa"/>
          </w:tcPr>
          <w:p w14:paraId="45C596C2" w14:textId="77777777" w:rsidR="00DB06D0" w:rsidRDefault="00DB06D0" w:rsidP="00DB06D0"/>
        </w:tc>
        <w:tc>
          <w:tcPr>
            <w:tcW w:w="520" w:type="dxa"/>
          </w:tcPr>
          <w:p w14:paraId="483557A9" w14:textId="77777777" w:rsidR="00DB06D0" w:rsidRDefault="00DB06D0" w:rsidP="00DB06D0"/>
        </w:tc>
      </w:tr>
      <w:tr w:rsidR="00DB06D0" w14:paraId="6161B332" w14:textId="77777777" w:rsidTr="00DB06D0">
        <w:trPr>
          <w:trHeight w:val="340"/>
        </w:trPr>
        <w:tc>
          <w:tcPr>
            <w:tcW w:w="710" w:type="dxa"/>
          </w:tcPr>
          <w:p w14:paraId="1C34D4B3" w14:textId="01247409" w:rsidR="00DB06D0" w:rsidRPr="006A2A76" w:rsidRDefault="00512026" w:rsidP="00DB06D0">
            <w:r>
              <w:t>3</w:t>
            </w:r>
            <w:r w:rsidR="00DB06D0" w:rsidRPr="006A2A76">
              <w:t>.7</w:t>
            </w:r>
          </w:p>
        </w:tc>
        <w:tc>
          <w:tcPr>
            <w:tcW w:w="8505" w:type="dxa"/>
          </w:tcPr>
          <w:p w14:paraId="31D094B2" w14:textId="21421F1E" w:rsidR="00DB06D0" w:rsidRDefault="00DB06D0" w:rsidP="00DB06D0">
            <w:r>
              <w:t>Demonstrate an awareness of driving rules/limits/signage and potential blind spots etc.</w:t>
            </w:r>
          </w:p>
        </w:tc>
        <w:tc>
          <w:tcPr>
            <w:tcW w:w="519" w:type="dxa"/>
          </w:tcPr>
          <w:p w14:paraId="29E536F3" w14:textId="77777777" w:rsidR="00DB06D0" w:rsidRDefault="00DB06D0" w:rsidP="00DB06D0"/>
        </w:tc>
        <w:tc>
          <w:tcPr>
            <w:tcW w:w="520" w:type="dxa"/>
          </w:tcPr>
          <w:p w14:paraId="5979CA4A" w14:textId="77777777" w:rsidR="00DB06D0" w:rsidRDefault="00DB06D0" w:rsidP="00DB06D0"/>
        </w:tc>
        <w:tc>
          <w:tcPr>
            <w:tcW w:w="520" w:type="dxa"/>
          </w:tcPr>
          <w:p w14:paraId="305253B2" w14:textId="77777777" w:rsidR="00DB06D0" w:rsidRDefault="00DB06D0" w:rsidP="00DB06D0"/>
        </w:tc>
      </w:tr>
      <w:tr w:rsidR="00DB06D0" w14:paraId="08D025DD" w14:textId="77777777" w:rsidTr="00DB06D0">
        <w:trPr>
          <w:trHeight w:val="340"/>
        </w:trPr>
        <w:tc>
          <w:tcPr>
            <w:tcW w:w="710" w:type="dxa"/>
          </w:tcPr>
          <w:p w14:paraId="7C2475B4" w14:textId="5DACCF63" w:rsidR="00DB06D0" w:rsidRPr="006A2A76" w:rsidRDefault="00512026" w:rsidP="00DB06D0">
            <w:r>
              <w:t>3</w:t>
            </w:r>
            <w:r w:rsidR="00DB06D0" w:rsidRPr="006A2A76">
              <w:t>.8</w:t>
            </w:r>
          </w:p>
        </w:tc>
        <w:tc>
          <w:tcPr>
            <w:tcW w:w="8505" w:type="dxa"/>
          </w:tcPr>
          <w:p w14:paraId="1DC473DA" w14:textId="00B08650" w:rsidR="00DB06D0" w:rsidRDefault="00DB06D0" w:rsidP="00DB06D0">
            <w:r>
              <w:t>Demonstrate an awareness of the surrounding environment (e.g. fauna, other vehicles, human interactions etc.)</w:t>
            </w:r>
          </w:p>
        </w:tc>
        <w:tc>
          <w:tcPr>
            <w:tcW w:w="519" w:type="dxa"/>
          </w:tcPr>
          <w:p w14:paraId="149D369C" w14:textId="77777777" w:rsidR="00DB06D0" w:rsidRDefault="00DB06D0" w:rsidP="00DB06D0"/>
        </w:tc>
        <w:tc>
          <w:tcPr>
            <w:tcW w:w="520" w:type="dxa"/>
          </w:tcPr>
          <w:p w14:paraId="6E44ABED" w14:textId="77777777" w:rsidR="00DB06D0" w:rsidRDefault="00DB06D0" w:rsidP="00DB06D0"/>
        </w:tc>
        <w:tc>
          <w:tcPr>
            <w:tcW w:w="520" w:type="dxa"/>
          </w:tcPr>
          <w:p w14:paraId="5B849836" w14:textId="77777777" w:rsidR="00DB06D0" w:rsidRDefault="00DB06D0" w:rsidP="00DB06D0"/>
        </w:tc>
      </w:tr>
      <w:tr w:rsidR="00DB06D0" w14:paraId="6773AA7A" w14:textId="77777777" w:rsidTr="00DB06D0">
        <w:trPr>
          <w:trHeight w:val="340"/>
        </w:trPr>
        <w:tc>
          <w:tcPr>
            <w:tcW w:w="710" w:type="dxa"/>
          </w:tcPr>
          <w:p w14:paraId="24023593" w14:textId="22990BCE" w:rsidR="00DB06D0" w:rsidRPr="006A2A76" w:rsidRDefault="00512026" w:rsidP="00DB06D0">
            <w:r>
              <w:t>3</w:t>
            </w:r>
            <w:r w:rsidR="00DB06D0" w:rsidRPr="006A2A76">
              <w:t>.9</w:t>
            </w:r>
          </w:p>
        </w:tc>
        <w:tc>
          <w:tcPr>
            <w:tcW w:w="8505" w:type="dxa"/>
          </w:tcPr>
          <w:p w14:paraId="03CE1548" w14:textId="03DA6E28" w:rsidR="00DB06D0" w:rsidRDefault="00326E18" w:rsidP="00DB06D0">
            <w:r>
              <w:t>Operator can effectively demonstrate correct shutdown and stowing of components in accordance with site requirements and/or equipment manual and defects are reported.</w:t>
            </w:r>
          </w:p>
        </w:tc>
        <w:tc>
          <w:tcPr>
            <w:tcW w:w="519" w:type="dxa"/>
          </w:tcPr>
          <w:p w14:paraId="14132C92" w14:textId="77777777" w:rsidR="00DB06D0" w:rsidRDefault="00DB06D0" w:rsidP="00DB06D0"/>
        </w:tc>
        <w:tc>
          <w:tcPr>
            <w:tcW w:w="520" w:type="dxa"/>
          </w:tcPr>
          <w:p w14:paraId="3EA1A678" w14:textId="77777777" w:rsidR="00DB06D0" w:rsidRDefault="00DB06D0" w:rsidP="00DB06D0"/>
        </w:tc>
        <w:tc>
          <w:tcPr>
            <w:tcW w:w="520" w:type="dxa"/>
          </w:tcPr>
          <w:p w14:paraId="5A7C23BB" w14:textId="77777777" w:rsidR="00DB06D0" w:rsidRDefault="00DB06D0" w:rsidP="00DB06D0"/>
        </w:tc>
      </w:tr>
      <w:bookmarkEnd w:id="0"/>
    </w:tbl>
    <w:p w14:paraId="2B0E8067" w14:textId="7777777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99D0015" w14:textId="77777777" w:rsidTr="00E87DFD">
        <w:trPr>
          <w:trHeight w:val="397"/>
        </w:trPr>
        <w:tc>
          <w:tcPr>
            <w:tcW w:w="10774" w:type="dxa"/>
            <w:gridSpan w:val="4"/>
            <w:shd w:val="clear" w:color="auto" w:fill="D8D8D8" w:themeFill="background2"/>
            <w:vAlign w:val="center"/>
          </w:tcPr>
          <w:p w14:paraId="6660C61C" w14:textId="52DE88DF" w:rsidR="00F13279" w:rsidRPr="007D3931" w:rsidRDefault="00F13279" w:rsidP="00E87DFD">
            <w:pPr>
              <w:jc w:val="center"/>
              <w:rPr>
                <w:b/>
                <w:bCs/>
              </w:rPr>
            </w:pPr>
            <w:r w:rsidRPr="007D3931">
              <w:rPr>
                <w:rFonts w:eastAsia="Batang" w:cstheme="minorHAnsi"/>
                <w:b/>
                <w:bCs/>
                <w:lang w:eastAsia="ko-KR"/>
              </w:rPr>
              <w:t xml:space="preserve">Worker </w:t>
            </w:r>
            <w:r w:rsidR="00BE0707">
              <w:rPr>
                <w:rFonts w:eastAsia="Batang" w:cstheme="minorHAnsi"/>
                <w:b/>
                <w:bCs/>
                <w:lang w:eastAsia="ko-KR"/>
              </w:rPr>
              <w:t>Understanding</w:t>
            </w:r>
          </w:p>
        </w:tc>
      </w:tr>
      <w:tr w:rsidR="00F13279" w14:paraId="092ED616" w14:textId="77777777" w:rsidTr="007D3931">
        <w:trPr>
          <w:trHeight w:val="624"/>
        </w:trPr>
        <w:tc>
          <w:tcPr>
            <w:tcW w:w="5387" w:type="dxa"/>
            <w:gridSpan w:val="2"/>
            <w:shd w:val="clear" w:color="auto" w:fill="FFFFFF" w:themeFill="background1"/>
            <w:vAlign w:val="center"/>
          </w:tcPr>
          <w:p w14:paraId="0718EC4A" w14:textId="77777777"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22D915F" w14:textId="77777777"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A263DF1" w14:textId="77777777" w:rsidTr="007C4C38">
        <w:trPr>
          <w:trHeight w:val="340"/>
        </w:trPr>
        <w:tc>
          <w:tcPr>
            <w:tcW w:w="10774" w:type="dxa"/>
            <w:gridSpan w:val="4"/>
          </w:tcPr>
          <w:p w14:paraId="64D7C509" w14:textId="77777777" w:rsidR="00F13279" w:rsidRDefault="00F13279" w:rsidP="00E87DFD">
            <w:r>
              <w:t>Assessors Comments:</w:t>
            </w:r>
          </w:p>
          <w:p w14:paraId="44AEC934" w14:textId="77777777" w:rsidR="00F13279" w:rsidRDefault="00F13279" w:rsidP="00E87DFD"/>
          <w:p w14:paraId="0069AF0E" w14:textId="77777777" w:rsidR="00F13279" w:rsidRDefault="00F13279" w:rsidP="00E87DFD"/>
          <w:p w14:paraId="716D536C" w14:textId="77777777" w:rsidR="00F13279" w:rsidRDefault="00F13279" w:rsidP="00E87DFD"/>
        </w:tc>
      </w:tr>
      <w:tr w:rsidR="00F13279" w14:paraId="020F1EE2" w14:textId="77777777" w:rsidTr="00F13279">
        <w:trPr>
          <w:trHeight w:val="340"/>
        </w:trPr>
        <w:tc>
          <w:tcPr>
            <w:tcW w:w="4395" w:type="dxa"/>
          </w:tcPr>
          <w:p w14:paraId="7822F108" w14:textId="77777777" w:rsidR="00F13279" w:rsidRDefault="00F13279" w:rsidP="00E87DFD">
            <w:r>
              <w:t>Assessors Name:</w:t>
            </w:r>
          </w:p>
          <w:p w14:paraId="6F85BFBB" w14:textId="77777777" w:rsidR="00F13279" w:rsidRDefault="00F13279" w:rsidP="00E87DFD"/>
          <w:p w14:paraId="791964A3" w14:textId="77777777" w:rsidR="00F13279" w:rsidRDefault="00F13279" w:rsidP="00E87DFD"/>
        </w:tc>
        <w:tc>
          <w:tcPr>
            <w:tcW w:w="3544" w:type="dxa"/>
            <w:gridSpan w:val="2"/>
          </w:tcPr>
          <w:p w14:paraId="5E36BD38" w14:textId="77777777" w:rsidR="00F13279" w:rsidRDefault="00F13279" w:rsidP="00E87DFD">
            <w:r>
              <w:t>Signature:</w:t>
            </w:r>
          </w:p>
        </w:tc>
        <w:tc>
          <w:tcPr>
            <w:tcW w:w="2835" w:type="dxa"/>
          </w:tcPr>
          <w:p w14:paraId="7505FEDB" w14:textId="77777777" w:rsidR="00F13279" w:rsidRDefault="00F13279" w:rsidP="00E87DFD">
            <w:r>
              <w:t>Date:</w:t>
            </w:r>
          </w:p>
        </w:tc>
      </w:tr>
      <w:tr w:rsidR="00D70CF0" w14:paraId="0566E525" w14:textId="77777777" w:rsidTr="00F13279">
        <w:trPr>
          <w:trHeight w:val="340"/>
        </w:trPr>
        <w:tc>
          <w:tcPr>
            <w:tcW w:w="4395" w:type="dxa"/>
          </w:tcPr>
          <w:p w14:paraId="78302624" w14:textId="77777777" w:rsidR="00D70CF0" w:rsidRDefault="00D70CF0" w:rsidP="00D70CF0">
            <w:r>
              <w:t>Subject Matter Experts Name:</w:t>
            </w:r>
          </w:p>
          <w:p w14:paraId="6A343441" w14:textId="77777777" w:rsidR="00D70CF0" w:rsidRDefault="00D70CF0" w:rsidP="00D70CF0"/>
          <w:p w14:paraId="726697AA" w14:textId="77777777" w:rsidR="00D70CF0" w:rsidRDefault="00D70CF0" w:rsidP="00D70CF0"/>
        </w:tc>
        <w:tc>
          <w:tcPr>
            <w:tcW w:w="3544" w:type="dxa"/>
            <w:gridSpan w:val="2"/>
          </w:tcPr>
          <w:p w14:paraId="64D5515D" w14:textId="6FC58125" w:rsidR="00D70CF0" w:rsidRDefault="00D70CF0" w:rsidP="00D70CF0">
            <w:r>
              <w:t>Signature:</w:t>
            </w:r>
          </w:p>
        </w:tc>
        <w:tc>
          <w:tcPr>
            <w:tcW w:w="2835" w:type="dxa"/>
          </w:tcPr>
          <w:p w14:paraId="669F3952" w14:textId="06F858FD" w:rsidR="00D70CF0" w:rsidRDefault="00D70CF0" w:rsidP="00D70CF0">
            <w:r>
              <w:t>Date:</w:t>
            </w:r>
          </w:p>
        </w:tc>
      </w:tr>
    </w:tbl>
    <w:p w14:paraId="19207961" w14:textId="77777777" w:rsidR="00F13279" w:rsidRDefault="00F13279"/>
    <w:p w14:paraId="0DDD3757" w14:textId="077E512D" w:rsidR="00F13279" w:rsidRDefault="00F13279" w:rsidP="00F13279">
      <w:r w:rsidRPr="00834BFD">
        <w:t>The</w:t>
      </w:r>
      <w:r w:rsidR="00BE0707">
        <w:t xml:space="preserve"> DOU</w:t>
      </w:r>
      <w:r w:rsidRPr="00834BFD">
        <w:t xml:space="preserve"> assessment should be conducted by a person familiar with the relevant procedures and processes and capable of carrying out the </w:t>
      </w:r>
      <w:r w:rsidR="00BE0707">
        <w:t>DOU</w:t>
      </w:r>
      <w:r w:rsidRPr="00834BFD">
        <w:t xml:space="preserve"> in an appropriate manner. </w:t>
      </w:r>
      <w:r w:rsidR="006D081A" w:rsidRPr="00834BFD">
        <w:t>Where possible, the person should be competent in the equipment being assessed</w:t>
      </w:r>
      <w:r w:rsidR="006D081A">
        <w:t xml:space="preserve"> or seek assistance from a subject matter expert</w:t>
      </w:r>
      <w:r w:rsidRPr="00834BFD">
        <w:t>. Roles recommended to carry out this assessment are:</w:t>
      </w:r>
    </w:p>
    <w:p w14:paraId="7AA0B87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02D12EA8"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2DF7A7E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10F0ACE6"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7C25C094"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2B6E4AD6" w14:textId="69B455B4" w:rsidR="00B70567" w:rsidRPr="007D3931" w:rsidRDefault="00B70567" w:rsidP="00F13279">
      <w:pPr>
        <w:pStyle w:val="ListParagraph"/>
        <w:numPr>
          <w:ilvl w:val="0"/>
          <w:numId w:val="26"/>
        </w:numPr>
        <w:rPr>
          <w:rFonts w:asciiTheme="minorHAnsi" w:hAnsiTheme="minorHAnsi"/>
        </w:rPr>
      </w:pPr>
      <w:r>
        <w:rPr>
          <w:rFonts w:asciiTheme="minorHAnsi" w:hAnsiTheme="minorHAnsi"/>
        </w:rPr>
        <w:t>Supervisor</w:t>
      </w:r>
    </w:p>
    <w:p w14:paraId="4F59E37A"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75D35677" w14:textId="77777777" w:rsidR="00BE0707" w:rsidRPr="00DA3E45" w:rsidRDefault="00BE0707" w:rsidP="00DA3E45">
      <w:pPr>
        <w:rPr>
          <w:b/>
        </w:rPr>
      </w:pPr>
      <w:r w:rsidRPr="00DA3E45">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AC056A" w14:paraId="420B0969" w14:textId="77777777" w:rsidTr="00AC056A">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7015BC30" w14:textId="77777777" w:rsidR="00AC056A" w:rsidRDefault="00AC056A">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0CE1807E" w14:textId="77777777" w:rsidR="00AC056A" w:rsidRDefault="00AC056A">
            <w:r>
              <w:t>Email Address</w:t>
            </w:r>
          </w:p>
        </w:tc>
      </w:tr>
      <w:tr w:rsidR="00AC056A" w14:paraId="43A525D0" w14:textId="77777777" w:rsidTr="00AC056A">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74DE5B" w14:textId="77777777" w:rsidR="00AC056A" w:rsidRDefault="00F4474E">
            <w:sdt>
              <w:sdtPr>
                <w:id w:val="1318922424"/>
                <w14:checkbox>
                  <w14:checked w14:val="0"/>
                  <w14:checkedState w14:val="2612" w14:font="MS Gothic"/>
                  <w14:uncheckedState w14:val="2610" w14:font="MS Gothic"/>
                </w14:checkbox>
              </w:sdtPr>
              <w:sdtEndPr/>
              <w:sdtContent>
                <w:r w:rsidR="00AC056A">
                  <w:rPr>
                    <w:rFonts w:ascii="MS Gothic" w:eastAsia="Times New Roman" w:hAnsi="MS Gothic" w:hint="eastAsia"/>
                  </w:rPr>
                  <w:t>☐</w:t>
                </w:r>
              </w:sdtContent>
            </w:sdt>
            <w:r w:rsidR="00AC056A">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832166" w14:textId="77777777" w:rsidR="00AC056A" w:rsidRDefault="00AC056A">
            <w:pPr>
              <w:rPr>
                <w:bCs/>
              </w:rPr>
            </w:pPr>
            <w:r>
              <w:rPr>
                <w:bCs/>
              </w:rPr>
              <w:t>PMOProjectSupport@hydro.com.au</w:t>
            </w:r>
          </w:p>
        </w:tc>
      </w:tr>
      <w:tr w:rsidR="00AC056A" w14:paraId="339D8318" w14:textId="77777777" w:rsidTr="00AC056A">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A87BA6" w14:textId="77777777" w:rsidR="00AC056A" w:rsidRDefault="00F4474E">
            <w:pPr>
              <w:tabs>
                <w:tab w:val="center" w:pos="1307"/>
              </w:tabs>
            </w:pPr>
            <w:sdt>
              <w:sdtPr>
                <w:id w:val="-1051539526"/>
                <w14:checkbox>
                  <w14:checked w14:val="0"/>
                  <w14:checkedState w14:val="2612" w14:font="MS Gothic"/>
                  <w14:uncheckedState w14:val="2610" w14:font="MS Gothic"/>
                </w14:checkbox>
              </w:sdtPr>
              <w:sdtEndPr/>
              <w:sdtContent>
                <w:r w:rsidR="00AC056A">
                  <w:rPr>
                    <w:rFonts w:ascii="MS Gothic" w:eastAsia="Times New Roman" w:hAnsi="MS Gothic" w:hint="eastAsia"/>
                  </w:rPr>
                  <w:t>☐</w:t>
                </w:r>
              </w:sdtContent>
            </w:sdt>
            <w:r w:rsidR="00AC056A">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9C560A" w14:textId="77777777" w:rsidR="00AC056A" w:rsidRDefault="00AC056A">
            <w:r>
              <w:t>Operational.Compliance@hydro.com.au</w:t>
            </w:r>
          </w:p>
        </w:tc>
      </w:tr>
      <w:tr w:rsidR="00AC056A" w14:paraId="7A3D81CF" w14:textId="77777777" w:rsidTr="00AC056A">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BAF1CE" w14:textId="77777777" w:rsidR="00AC056A" w:rsidRDefault="00F4474E">
            <w:pPr>
              <w:tabs>
                <w:tab w:val="center" w:pos="1307"/>
              </w:tabs>
            </w:pPr>
            <w:sdt>
              <w:sdtPr>
                <w:id w:val="2140450071"/>
                <w14:checkbox>
                  <w14:checked w14:val="0"/>
                  <w14:checkedState w14:val="2612" w14:font="MS Gothic"/>
                  <w14:uncheckedState w14:val="2610" w14:font="MS Gothic"/>
                </w14:checkbox>
              </w:sdtPr>
              <w:sdtEndPr/>
              <w:sdtContent>
                <w:r w:rsidR="00AC056A">
                  <w:rPr>
                    <w:rFonts w:ascii="MS Gothic" w:eastAsia="Times New Roman" w:hAnsi="MS Gothic" w:hint="eastAsia"/>
                  </w:rPr>
                  <w:t>☐</w:t>
                </w:r>
              </w:sdtContent>
            </w:sdt>
            <w:r w:rsidR="00AC056A">
              <w:t xml:space="preserve"> </w:t>
            </w:r>
            <w:proofErr w:type="spellStart"/>
            <w:r w:rsidR="00AC056A">
              <w:t>Entura</w:t>
            </w:r>
            <w:proofErr w:type="spellEnd"/>
            <w:r w:rsidR="00AC056A">
              <w:t xml:space="preserve">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DB4D9D" w14:textId="77777777" w:rsidR="00AC056A" w:rsidRDefault="00AC056A">
            <w:r>
              <w:t>Kellie.Parker@entura.com.au</w:t>
            </w:r>
          </w:p>
        </w:tc>
      </w:tr>
    </w:tbl>
    <w:p w14:paraId="1DA973C6"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8A73" w14:textId="77777777" w:rsidR="00F4474E" w:rsidRDefault="00F4474E" w:rsidP="00CE604F">
      <w:r>
        <w:separator/>
      </w:r>
    </w:p>
    <w:p w14:paraId="0D0336E8" w14:textId="77777777" w:rsidR="00F4474E" w:rsidRDefault="00F4474E" w:rsidP="00CE604F"/>
    <w:p w14:paraId="4F5E2B4C" w14:textId="77777777" w:rsidR="00F4474E" w:rsidRDefault="00F4474E" w:rsidP="00CE604F"/>
    <w:p w14:paraId="6AAFEFF7" w14:textId="77777777" w:rsidR="00F4474E" w:rsidRDefault="00F4474E" w:rsidP="00CE604F"/>
  </w:endnote>
  <w:endnote w:type="continuationSeparator" w:id="0">
    <w:p w14:paraId="5F1BDABF" w14:textId="77777777" w:rsidR="00F4474E" w:rsidRDefault="00F4474E" w:rsidP="00CE604F">
      <w:r>
        <w:continuationSeparator/>
      </w:r>
    </w:p>
    <w:p w14:paraId="4AA3C9CC" w14:textId="77777777" w:rsidR="00F4474E" w:rsidRDefault="00F4474E" w:rsidP="00CE604F"/>
    <w:p w14:paraId="08816CFB" w14:textId="77777777" w:rsidR="00F4474E" w:rsidRDefault="00F4474E" w:rsidP="00CE604F"/>
    <w:p w14:paraId="683E92CD" w14:textId="77777777" w:rsidR="00F4474E" w:rsidRDefault="00F4474E"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02A74A88-7462-4E99-BEF3-F6D878FA7DF8}"/>
    <w:embedBold r:id="rId2" w:fontKey="{9FACB635-8786-442B-B109-6D2517BAD465}"/>
    <w:embedItalic r:id="rId3" w:fontKey="{9A9F7B7F-3A4C-4D06-84B1-1FAEB9E259ED}"/>
    <w:embedBoldItalic r:id="rId4" w:fontKey="{273523E4-5FF9-4095-93DF-FDCF0D11C89E}"/>
  </w:font>
  <w:font w:name="Oxygen">
    <w:panose1 w:val="02000503000000000000"/>
    <w:charset w:val="00"/>
    <w:family w:val="auto"/>
    <w:pitch w:val="variable"/>
    <w:sig w:usb0="A00000EF" w:usb1="4000204B" w:usb2="00000000" w:usb3="00000000" w:csb0="00000093" w:csb1="00000000"/>
    <w:embedBold r:id="rId5" w:subsetted="1" w:fontKey="{1344238B-2EA7-4B24-A99E-AFC73538153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D0023B70-5FE4-44B7-98F0-B29F3EDCF15B}"/>
  </w:font>
  <w:font w:name="Aptos">
    <w:panose1 w:val="020B0004020202020204"/>
    <w:charset w:val="00"/>
    <w:family w:val="swiss"/>
    <w:pitch w:val="variable"/>
    <w:sig w:usb0="20000287" w:usb1="00000003" w:usb2="00000000" w:usb3="00000000" w:csb0="0000019F" w:csb1="00000000"/>
    <w:embedRegular r:id="rId7" w:subsetted="1" w:fontKey="{42AD368B-FB18-431B-B80C-5C97462EC75C}"/>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5833" w14:textId="0C6DD1E7" w:rsidR="00F4784F" w:rsidRDefault="00F4784F">
    <w:pPr>
      <w:pStyle w:val="Footer"/>
    </w:pPr>
    <w:r>
      <w:rPr>
        <w:noProof/>
      </w:rPr>
      <mc:AlternateContent>
        <mc:Choice Requires="wps">
          <w:drawing>
            <wp:anchor distT="0" distB="0" distL="0" distR="0" simplePos="0" relativeHeight="251664384" behindDoc="0" locked="0" layoutInCell="1" allowOverlap="1" wp14:anchorId="6C1A36E6" wp14:editId="03C66246">
              <wp:simplePos x="635" y="635"/>
              <wp:positionH relativeFrom="page">
                <wp:align>center</wp:align>
              </wp:positionH>
              <wp:positionV relativeFrom="page">
                <wp:align>bottom</wp:align>
              </wp:positionV>
              <wp:extent cx="390525" cy="428625"/>
              <wp:effectExtent l="0" t="0" r="9525" b="0"/>
              <wp:wrapNone/>
              <wp:docPr id="11105104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52E4C709" w14:textId="2DB4950A"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A36E6"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52E4C709" w14:textId="2DB4950A"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2A92" w14:textId="6F857031" w:rsidR="002C3DF3" w:rsidRDefault="00F4784F" w:rsidP="00DA3E45">
    <w:pPr>
      <w:pStyle w:val="Footer"/>
      <w:jc w:val="center"/>
    </w:pPr>
    <w:r>
      <w:rPr>
        <w:noProof/>
      </w:rPr>
      <mc:AlternateContent>
        <mc:Choice Requires="wps">
          <w:drawing>
            <wp:anchor distT="0" distB="0" distL="0" distR="0" simplePos="0" relativeHeight="251665408" behindDoc="0" locked="0" layoutInCell="1" allowOverlap="1" wp14:anchorId="6D2DF69E" wp14:editId="5DC89F35">
              <wp:simplePos x="635" y="635"/>
              <wp:positionH relativeFrom="page">
                <wp:align>center</wp:align>
              </wp:positionH>
              <wp:positionV relativeFrom="page">
                <wp:align>bottom</wp:align>
              </wp:positionV>
              <wp:extent cx="390525" cy="428625"/>
              <wp:effectExtent l="0" t="0" r="9525" b="0"/>
              <wp:wrapNone/>
              <wp:docPr id="8968253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447C658" w14:textId="5090CB00"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DF69E"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0447C658" w14:textId="5090CB00"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v:textbox>
              <w10:wrap anchorx="page" anchory="page"/>
            </v:shape>
          </w:pict>
        </mc:Fallback>
      </mc:AlternateContent>
    </w:r>
    <w:r w:rsidR="008D4428">
      <w:t>Excavator (DOU)</w:t>
    </w:r>
    <w:r w:rsidR="002C3DF3">
      <w:t xml:space="preserve"> | Version </w:t>
    </w:r>
    <w:r w:rsidR="00B70567">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C072" w14:textId="1B0DDFB0" w:rsidR="00F4784F" w:rsidRDefault="00F4784F">
    <w:pPr>
      <w:pStyle w:val="Footer"/>
    </w:pPr>
    <w:r>
      <w:rPr>
        <w:noProof/>
      </w:rPr>
      <mc:AlternateContent>
        <mc:Choice Requires="wps">
          <w:drawing>
            <wp:anchor distT="0" distB="0" distL="0" distR="0" simplePos="0" relativeHeight="251663360" behindDoc="0" locked="0" layoutInCell="1" allowOverlap="1" wp14:anchorId="7E4B288B" wp14:editId="04128C3E">
              <wp:simplePos x="635" y="635"/>
              <wp:positionH relativeFrom="page">
                <wp:align>center</wp:align>
              </wp:positionH>
              <wp:positionV relativeFrom="page">
                <wp:align>bottom</wp:align>
              </wp:positionV>
              <wp:extent cx="390525" cy="428625"/>
              <wp:effectExtent l="0" t="0" r="9525" b="0"/>
              <wp:wrapNone/>
              <wp:docPr id="824342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6A94CBE" w14:textId="27F1D8AF"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B288B"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06A94CBE" w14:textId="27F1D8AF"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A3B4" w14:textId="77777777" w:rsidR="00F4474E" w:rsidRDefault="00F4474E" w:rsidP="00CE604F">
      <w:r>
        <w:separator/>
      </w:r>
    </w:p>
    <w:p w14:paraId="44060D14" w14:textId="77777777" w:rsidR="00F4474E" w:rsidRDefault="00F4474E" w:rsidP="00CE604F"/>
    <w:p w14:paraId="37308631" w14:textId="77777777" w:rsidR="00F4474E" w:rsidRDefault="00F4474E" w:rsidP="00CE604F"/>
    <w:p w14:paraId="5B98DC0B" w14:textId="77777777" w:rsidR="00F4474E" w:rsidRDefault="00F4474E" w:rsidP="00CE604F"/>
  </w:footnote>
  <w:footnote w:type="continuationSeparator" w:id="0">
    <w:p w14:paraId="00205DE4" w14:textId="77777777" w:rsidR="00F4474E" w:rsidRDefault="00F4474E" w:rsidP="00CE604F">
      <w:r>
        <w:continuationSeparator/>
      </w:r>
    </w:p>
    <w:p w14:paraId="74BEB011" w14:textId="77777777" w:rsidR="00F4474E" w:rsidRDefault="00F4474E" w:rsidP="00CE604F"/>
    <w:p w14:paraId="52757DE1" w14:textId="77777777" w:rsidR="00F4474E" w:rsidRDefault="00F4474E" w:rsidP="00CE604F"/>
    <w:p w14:paraId="006AF2CA" w14:textId="77777777" w:rsidR="00F4474E" w:rsidRDefault="00F4474E"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B409" w14:textId="568DB55D" w:rsidR="00F4784F" w:rsidRDefault="00F4784F">
    <w:pPr>
      <w:pStyle w:val="Header"/>
    </w:pPr>
    <w:r>
      <w:rPr>
        <w:noProof/>
      </w:rPr>
      <mc:AlternateContent>
        <mc:Choice Requires="wps">
          <w:drawing>
            <wp:anchor distT="0" distB="0" distL="0" distR="0" simplePos="0" relativeHeight="251661312" behindDoc="0" locked="0" layoutInCell="1" allowOverlap="1" wp14:anchorId="1573A560" wp14:editId="627C18BA">
              <wp:simplePos x="635" y="635"/>
              <wp:positionH relativeFrom="page">
                <wp:align>center</wp:align>
              </wp:positionH>
              <wp:positionV relativeFrom="page">
                <wp:align>top</wp:align>
              </wp:positionV>
              <wp:extent cx="390525" cy="428625"/>
              <wp:effectExtent l="0" t="0" r="9525" b="9525"/>
              <wp:wrapNone/>
              <wp:docPr id="762365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107C91C" w14:textId="02BB320F"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3A560" id="_x0000_t202" coordsize="21600,21600" o:spt="202" path="m,l,21600r21600,l21600,xe">
              <v:stroke joinstyle="miter"/>
              <v:path gradientshapeok="t" o:connecttype="rect"/>
            </v:shapetype>
            <v:shape id="_x0000_s1026" type="#_x0000_t202" alt="Official" style="position:absolute;margin-left:0;margin-top:0;width:30.7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6107C91C" w14:textId="02BB320F"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9963" w14:textId="610E2914" w:rsidR="002C3DF3" w:rsidRDefault="00F4784F" w:rsidP="00C2557F">
    <w:pPr>
      <w:pStyle w:val="Header"/>
    </w:pPr>
    <w:r>
      <w:rPr>
        <w:noProof/>
      </w:rPr>
      <mc:AlternateContent>
        <mc:Choice Requires="wps">
          <w:drawing>
            <wp:anchor distT="0" distB="0" distL="0" distR="0" simplePos="0" relativeHeight="251662336" behindDoc="0" locked="0" layoutInCell="1" allowOverlap="1" wp14:anchorId="774AE12B" wp14:editId="240EB89F">
              <wp:simplePos x="635" y="635"/>
              <wp:positionH relativeFrom="page">
                <wp:align>center</wp:align>
              </wp:positionH>
              <wp:positionV relativeFrom="page">
                <wp:align>top</wp:align>
              </wp:positionV>
              <wp:extent cx="390525" cy="428625"/>
              <wp:effectExtent l="0" t="0" r="9525" b="9525"/>
              <wp:wrapNone/>
              <wp:docPr id="1392292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AF168C4" w14:textId="6A4CEC36"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AE12B"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0AF168C4" w14:textId="6A4CEC36" w:rsidR="00F4784F" w:rsidRPr="00F4784F" w:rsidRDefault="00F4784F" w:rsidP="00F4784F">
                    <w:pPr>
                      <w:spacing w:after="0"/>
                      <w:rPr>
                        <w:rFonts w:ascii="Aptos" w:eastAsia="Aptos" w:hAnsi="Aptos" w:cs="Aptos"/>
                        <w:noProof/>
                        <w:color w:val="0000FF"/>
                        <w:sz w:val="20"/>
                        <w:szCs w:val="20"/>
                      </w:rPr>
                    </w:pPr>
                    <w:r w:rsidRPr="00F4784F">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0" behindDoc="1" locked="1" layoutInCell="1" allowOverlap="1" wp14:anchorId="0D534231" wp14:editId="4E1F05CD">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7216" behindDoc="1" locked="1" layoutInCell="1" allowOverlap="1" wp14:anchorId="172E6590" wp14:editId="69FB01DA">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6192" behindDoc="1" locked="1" layoutInCell="1" allowOverlap="1" wp14:anchorId="5D82FF68" wp14:editId="058D1240">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5168" behindDoc="1" locked="1" layoutInCell="1" allowOverlap="1" wp14:anchorId="1001D015" wp14:editId="30987D43">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650A3FB1" wp14:editId="553A46A9">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6BA89677" w14:textId="64DB0C77" w:rsidR="002A0B71" w:rsidRDefault="00BE0707" w:rsidP="002C3DF3">
                          <w:pPr>
                            <w:pStyle w:val="Heading1"/>
                            <w:rPr>
                              <w:sz w:val="44"/>
                              <w:szCs w:val="44"/>
                            </w:rPr>
                          </w:pPr>
                          <w:r>
                            <w:rPr>
                              <w:sz w:val="44"/>
                              <w:szCs w:val="44"/>
                            </w:rPr>
                            <w:t>Demonstration of Understanding</w:t>
                          </w:r>
                          <w:r w:rsidR="00DA3398" w:rsidRPr="00125E84">
                            <w:rPr>
                              <w:sz w:val="44"/>
                              <w:szCs w:val="44"/>
                            </w:rPr>
                            <w:t xml:space="preserve"> – </w:t>
                          </w:r>
                        </w:p>
                        <w:p w14:paraId="267364D6" w14:textId="2B2954D7" w:rsidR="002C3DF3" w:rsidRPr="00125E84" w:rsidRDefault="00DB06D0" w:rsidP="002C3DF3">
                          <w:pPr>
                            <w:pStyle w:val="Heading1"/>
                            <w:rPr>
                              <w:sz w:val="44"/>
                              <w:szCs w:val="44"/>
                            </w:rPr>
                          </w:pPr>
                          <w:r w:rsidRPr="00125E84">
                            <w:rPr>
                              <w:sz w:val="44"/>
                              <w:szCs w:val="44"/>
                            </w:rPr>
                            <w:t>Excavator</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650A3FB1">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2A0B71" w:rsidP="002C3DF3" w:rsidRDefault="00BE0707" w14:paraId="6BA89677" w14:textId="64DB0C77">
                    <w:pPr>
                      <w:pStyle w:val="Heading1"/>
                      <w:rPr>
                        <w:sz w:val="44"/>
                        <w:szCs w:val="44"/>
                      </w:rPr>
                    </w:pPr>
                    <w:r>
                      <w:rPr>
                        <w:sz w:val="44"/>
                        <w:szCs w:val="44"/>
                      </w:rPr>
                      <w:t>Demonstration of Understanding</w:t>
                    </w:r>
                    <w:r w:rsidRPr="00125E84" w:rsidR="00DA3398">
                      <w:rPr>
                        <w:sz w:val="44"/>
                        <w:szCs w:val="44"/>
                      </w:rPr>
                      <w:t xml:space="preserve"> – </w:t>
                    </w:r>
                  </w:p>
                  <w:p w:rsidRPr="00125E84" w:rsidR="002C3DF3" w:rsidP="002C3DF3" w:rsidRDefault="00DB06D0" w14:paraId="267364D6" w14:textId="2B2954D7">
                    <w:pPr>
                      <w:pStyle w:val="Heading1"/>
                      <w:rPr>
                        <w:sz w:val="44"/>
                        <w:szCs w:val="44"/>
                      </w:rPr>
                    </w:pPr>
                    <w:r w:rsidRPr="00125E84">
                      <w:rPr>
                        <w:sz w:val="44"/>
                        <w:szCs w:val="44"/>
                      </w:rPr>
                      <w:t>Excavator</w:t>
                    </w:r>
                  </w:p>
                </w:txbxContent>
              </v:textbox>
              <w10:anchorlock/>
            </v:shape>
          </w:pict>
        </mc:Fallback>
      </mc:AlternateContent>
    </w:r>
    <w:r w:rsidR="005A2D6A">
      <w:rPr>
        <w:noProof/>
      </w:rPr>
      <w:drawing>
        <wp:anchor distT="0" distB="0" distL="114300" distR="114300" simplePos="0" relativeHeight="251659264" behindDoc="1" locked="1" layoutInCell="1" allowOverlap="1" wp14:anchorId="37B5A7AC" wp14:editId="4EEE4900">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2BB7" w14:textId="7F65E827" w:rsidR="00F4784F" w:rsidRDefault="00F4784F">
    <w:pPr>
      <w:pStyle w:val="Header"/>
    </w:pPr>
    <w:r>
      <w:rPr>
        <w:noProof/>
      </w:rPr>
      <mc:AlternateContent>
        <mc:Choice Requires="wps">
          <w:drawing>
            <wp:anchor distT="0" distB="0" distL="0" distR="0" simplePos="0" relativeHeight="251660288" behindDoc="0" locked="0" layoutInCell="1" allowOverlap="1" wp14:anchorId="038815BC" wp14:editId="17A44B8F">
              <wp:simplePos x="635" y="635"/>
              <wp:positionH relativeFrom="page">
                <wp:align>center</wp:align>
              </wp:positionH>
              <wp:positionV relativeFrom="page">
                <wp:align>top</wp:align>
              </wp:positionV>
              <wp:extent cx="390525" cy="428625"/>
              <wp:effectExtent l="0" t="0" r="9525" b="9525"/>
              <wp:wrapNone/>
              <wp:docPr id="15181365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2706B388" w14:textId="77777777" w:rsidR="00F4784F" w:rsidRPr="00F4784F" w:rsidRDefault="00F4784F" w:rsidP="00F4784F">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815BC"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2706B388" w14:textId="77777777" w:rsidR="00F4784F" w:rsidRPr="00F4784F" w:rsidRDefault="00F4784F" w:rsidP="00F4784F">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698699481">
    <w:abstractNumId w:val="13"/>
  </w:num>
  <w:num w:numId="2" w16cid:durableId="821503111">
    <w:abstractNumId w:val="11"/>
  </w:num>
  <w:num w:numId="3" w16cid:durableId="1343361629">
    <w:abstractNumId w:val="18"/>
  </w:num>
  <w:num w:numId="4" w16cid:durableId="232129841">
    <w:abstractNumId w:val="14"/>
  </w:num>
  <w:num w:numId="5" w16cid:durableId="1788356555">
    <w:abstractNumId w:val="10"/>
  </w:num>
  <w:num w:numId="6" w16cid:durableId="801770576">
    <w:abstractNumId w:val="16"/>
  </w:num>
  <w:num w:numId="7" w16cid:durableId="1526096834">
    <w:abstractNumId w:val="3"/>
  </w:num>
  <w:num w:numId="8" w16cid:durableId="1047487473">
    <w:abstractNumId w:val="9"/>
  </w:num>
  <w:num w:numId="9" w16cid:durableId="286743819">
    <w:abstractNumId w:val="8"/>
  </w:num>
  <w:num w:numId="10" w16cid:durableId="154538785">
    <w:abstractNumId w:val="2"/>
  </w:num>
  <w:num w:numId="11" w16cid:durableId="2015915434">
    <w:abstractNumId w:val="12"/>
  </w:num>
  <w:num w:numId="12" w16cid:durableId="764769158">
    <w:abstractNumId w:val="15"/>
  </w:num>
  <w:num w:numId="13" w16cid:durableId="1894151643">
    <w:abstractNumId w:val="7"/>
  </w:num>
  <w:num w:numId="14" w16cid:durableId="2052922957">
    <w:abstractNumId w:val="6"/>
  </w:num>
  <w:num w:numId="15" w16cid:durableId="1334066108">
    <w:abstractNumId w:val="9"/>
    <w:lvlOverride w:ilvl="0">
      <w:startOverride w:val="1"/>
    </w:lvlOverride>
  </w:num>
  <w:num w:numId="16" w16cid:durableId="537820336">
    <w:abstractNumId w:val="15"/>
  </w:num>
  <w:num w:numId="17" w16cid:durableId="1459493649">
    <w:abstractNumId w:val="15"/>
  </w:num>
  <w:num w:numId="18" w16cid:durableId="1549223230">
    <w:abstractNumId w:val="15"/>
  </w:num>
  <w:num w:numId="19" w16cid:durableId="418792614">
    <w:abstractNumId w:val="12"/>
  </w:num>
  <w:num w:numId="20" w16cid:durableId="909778991">
    <w:abstractNumId w:val="12"/>
  </w:num>
  <w:num w:numId="21" w16cid:durableId="1364478292">
    <w:abstractNumId w:val="12"/>
  </w:num>
  <w:num w:numId="22" w16cid:durableId="944271425">
    <w:abstractNumId w:val="5"/>
  </w:num>
  <w:num w:numId="23" w16cid:durableId="2059283616">
    <w:abstractNumId w:val="4"/>
  </w:num>
  <w:num w:numId="24" w16cid:durableId="172037684">
    <w:abstractNumId w:val="1"/>
  </w:num>
  <w:num w:numId="25" w16cid:durableId="2076076757">
    <w:abstractNumId w:val="0"/>
  </w:num>
  <w:num w:numId="26" w16cid:durableId="98540356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91"/>
    <w:rsid w:val="0000578C"/>
    <w:rsid w:val="00010362"/>
    <w:rsid w:val="00012493"/>
    <w:rsid w:val="00015395"/>
    <w:rsid w:val="00015489"/>
    <w:rsid w:val="00017B8E"/>
    <w:rsid w:val="00021629"/>
    <w:rsid w:val="00021F8D"/>
    <w:rsid w:val="000340A9"/>
    <w:rsid w:val="00035765"/>
    <w:rsid w:val="00041675"/>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7DD4"/>
    <w:rsid w:val="000D46CF"/>
    <w:rsid w:val="000D6EA5"/>
    <w:rsid w:val="000E22A7"/>
    <w:rsid w:val="000E46A7"/>
    <w:rsid w:val="000F52FE"/>
    <w:rsid w:val="000F6D15"/>
    <w:rsid w:val="000F71C6"/>
    <w:rsid w:val="00103137"/>
    <w:rsid w:val="00104560"/>
    <w:rsid w:val="00110D6C"/>
    <w:rsid w:val="00114534"/>
    <w:rsid w:val="0011699E"/>
    <w:rsid w:val="00121968"/>
    <w:rsid w:val="0012356D"/>
    <w:rsid w:val="00125E84"/>
    <w:rsid w:val="00126586"/>
    <w:rsid w:val="001359F2"/>
    <w:rsid w:val="0013729F"/>
    <w:rsid w:val="001438B4"/>
    <w:rsid w:val="0015135C"/>
    <w:rsid w:val="00152D85"/>
    <w:rsid w:val="00153248"/>
    <w:rsid w:val="001546E5"/>
    <w:rsid w:val="0015593C"/>
    <w:rsid w:val="001642A7"/>
    <w:rsid w:val="00171B11"/>
    <w:rsid w:val="00184597"/>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E444C"/>
    <w:rsid w:val="001E5696"/>
    <w:rsid w:val="001F09FA"/>
    <w:rsid w:val="001F427B"/>
    <w:rsid w:val="001F5141"/>
    <w:rsid w:val="001F6A58"/>
    <w:rsid w:val="00204C09"/>
    <w:rsid w:val="00206A5B"/>
    <w:rsid w:val="00210D17"/>
    <w:rsid w:val="00214DB3"/>
    <w:rsid w:val="00215F5E"/>
    <w:rsid w:val="00217331"/>
    <w:rsid w:val="00220CCC"/>
    <w:rsid w:val="00221F39"/>
    <w:rsid w:val="00230CF5"/>
    <w:rsid w:val="002320A9"/>
    <w:rsid w:val="00240500"/>
    <w:rsid w:val="002417C3"/>
    <w:rsid w:val="002435F7"/>
    <w:rsid w:val="00250A74"/>
    <w:rsid w:val="00250D31"/>
    <w:rsid w:val="0026099E"/>
    <w:rsid w:val="00260B9B"/>
    <w:rsid w:val="002702EB"/>
    <w:rsid w:val="002703D0"/>
    <w:rsid w:val="00270E93"/>
    <w:rsid w:val="00271541"/>
    <w:rsid w:val="0027230C"/>
    <w:rsid w:val="00275B0E"/>
    <w:rsid w:val="0027603E"/>
    <w:rsid w:val="00281937"/>
    <w:rsid w:val="00284A44"/>
    <w:rsid w:val="002862A5"/>
    <w:rsid w:val="002900A6"/>
    <w:rsid w:val="002914EA"/>
    <w:rsid w:val="002922E2"/>
    <w:rsid w:val="002A0B71"/>
    <w:rsid w:val="002A29EE"/>
    <w:rsid w:val="002B3442"/>
    <w:rsid w:val="002C3604"/>
    <w:rsid w:val="002C3D86"/>
    <w:rsid w:val="002C3DF3"/>
    <w:rsid w:val="002C720A"/>
    <w:rsid w:val="002D15CA"/>
    <w:rsid w:val="002D2753"/>
    <w:rsid w:val="002D627C"/>
    <w:rsid w:val="002D6590"/>
    <w:rsid w:val="002E0EFD"/>
    <w:rsid w:val="002E1732"/>
    <w:rsid w:val="002E2D7B"/>
    <w:rsid w:val="002F61B9"/>
    <w:rsid w:val="003007A4"/>
    <w:rsid w:val="00306FD8"/>
    <w:rsid w:val="00307A5C"/>
    <w:rsid w:val="00307C95"/>
    <w:rsid w:val="00312DB3"/>
    <w:rsid w:val="003162EE"/>
    <w:rsid w:val="0031759E"/>
    <w:rsid w:val="0032261C"/>
    <w:rsid w:val="00326E18"/>
    <w:rsid w:val="0033295D"/>
    <w:rsid w:val="0033434B"/>
    <w:rsid w:val="003357C3"/>
    <w:rsid w:val="003378CD"/>
    <w:rsid w:val="00343088"/>
    <w:rsid w:val="00343F6C"/>
    <w:rsid w:val="00356A2F"/>
    <w:rsid w:val="00363D19"/>
    <w:rsid w:val="003642FA"/>
    <w:rsid w:val="00366F31"/>
    <w:rsid w:val="0037157C"/>
    <w:rsid w:val="003762BD"/>
    <w:rsid w:val="00386225"/>
    <w:rsid w:val="003917B3"/>
    <w:rsid w:val="003937FC"/>
    <w:rsid w:val="00395614"/>
    <w:rsid w:val="00395B75"/>
    <w:rsid w:val="003A1675"/>
    <w:rsid w:val="003A1C7A"/>
    <w:rsid w:val="003A1DE6"/>
    <w:rsid w:val="003A2B8D"/>
    <w:rsid w:val="003A75BE"/>
    <w:rsid w:val="003B403F"/>
    <w:rsid w:val="003C09B0"/>
    <w:rsid w:val="003C5A9B"/>
    <w:rsid w:val="003C6348"/>
    <w:rsid w:val="003D00CA"/>
    <w:rsid w:val="003D09B6"/>
    <w:rsid w:val="003D282E"/>
    <w:rsid w:val="003D48DA"/>
    <w:rsid w:val="003D720C"/>
    <w:rsid w:val="003E4573"/>
    <w:rsid w:val="003F017A"/>
    <w:rsid w:val="003F3636"/>
    <w:rsid w:val="004004EE"/>
    <w:rsid w:val="00406F2C"/>
    <w:rsid w:val="0041053A"/>
    <w:rsid w:val="00411F2C"/>
    <w:rsid w:val="0041214E"/>
    <w:rsid w:val="0041643E"/>
    <w:rsid w:val="0042172C"/>
    <w:rsid w:val="00423980"/>
    <w:rsid w:val="00426496"/>
    <w:rsid w:val="00426790"/>
    <w:rsid w:val="00436650"/>
    <w:rsid w:val="00444C5F"/>
    <w:rsid w:val="004470FA"/>
    <w:rsid w:val="00447B04"/>
    <w:rsid w:val="00456338"/>
    <w:rsid w:val="004568F3"/>
    <w:rsid w:val="00462820"/>
    <w:rsid w:val="00466A5F"/>
    <w:rsid w:val="00473CDD"/>
    <w:rsid w:val="0048346E"/>
    <w:rsid w:val="00484C6E"/>
    <w:rsid w:val="004853D9"/>
    <w:rsid w:val="004859B7"/>
    <w:rsid w:val="0048747B"/>
    <w:rsid w:val="00487805"/>
    <w:rsid w:val="00490898"/>
    <w:rsid w:val="0049166C"/>
    <w:rsid w:val="0049315B"/>
    <w:rsid w:val="00494757"/>
    <w:rsid w:val="00495432"/>
    <w:rsid w:val="004A1855"/>
    <w:rsid w:val="004A1ADD"/>
    <w:rsid w:val="004A4AE1"/>
    <w:rsid w:val="004B046F"/>
    <w:rsid w:val="004B497A"/>
    <w:rsid w:val="004B5441"/>
    <w:rsid w:val="004C34A2"/>
    <w:rsid w:val="004C5421"/>
    <w:rsid w:val="004D13DC"/>
    <w:rsid w:val="004D392B"/>
    <w:rsid w:val="004E0DF1"/>
    <w:rsid w:val="004E1E84"/>
    <w:rsid w:val="004E2A7B"/>
    <w:rsid w:val="004E3189"/>
    <w:rsid w:val="004E57CE"/>
    <w:rsid w:val="004E735A"/>
    <w:rsid w:val="004F46FF"/>
    <w:rsid w:val="004F52AC"/>
    <w:rsid w:val="005024A7"/>
    <w:rsid w:val="00503E05"/>
    <w:rsid w:val="00512026"/>
    <w:rsid w:val="005129D9"/>
    <w:rsid w:val="00512BC7"/>
    <w:rsid w:val="0051345A"/>
    <w:rsid w:val="00520B97"/>
    <w:rsid w:val="00523A60"/>
    <w:rsid w:val="00531BEE"/>
    <w:rsid w:val="005353AA"/>
    <w:rsid w:val="0054201F"/>
    <w:rsid w:val="00552ED1"/>
    <w:rsid w:val="00555916"/>
    <w:rsid w:val="005562F1"/>
    <w:rsid w:val="00557B84"/>
    <w:rsid w:val="00561C65"/>
    <w:rsid w:val="00563121"/>
    <w:rsid w:val="00576919"/>
    <w:rsid w:val="00585605"/>
    <w:rsid w:val="00595475"/>
    <w:rsid w:val="00595895"/>
    <w:rsid w:val="005A1B2D"/>
    <w:rsid w:val="005A2D6A"/>
    <w:rsid w:val="005A2F33"/>
    <w:rsid w:val="005A7578"/>
    <w:rsid w:val="005B374E"/>
    <w:rsid w:val="005B4482"/>
    <w:rsid w:val="005B7F2F"/>
    <w:rsid w:val="005C11CA"/>
    <w:rsid w:val="005C428F"/>
    <w:rsid w:val="005D1BFB"/>
    <w:rsid w:val="005D25CF"/>
    <w:rsid w:val="005D2859"/>
    <w:rsid w:val="005D35B0"/>
    <w:rsid w:val="005D38E8"/>
    <w:rsid w:val="005D47B0"/>
    <w:rsid w:val="005D4B4A"/>
    <w:rsid w:val="005D7700"/>
    <w:rsid w:val="005E5955"/>
    <w:rsid w:val="005F5864"/>
    <w:rsid w:val="005F67EF"/>
    <w:rsid w:val="00607ECA"/>
    <w:rsid w:val="00607FD8"/>
    <w:rsid w:val="0061505F"/>
    <w:rsid w:val="0061751B"/>
    <w:rsid w:val="0062297D"/>
    <w:rsid w:val="006251CD"/>
    <w:rsid w:val="006338FE"/>
    <w:rsid w:val="00634604"/>
    <w:rsid w:val="00645D96"/>
    <w:rsid w:val="0065589F"/>
    <w:rsid w:val="006608C0"/>
    <w:rsid w:val="00662EC6"/>
    <w:rsid w:val="00676B87"/>
    <w:rsid w:val="00677EE0"/>
    <w:rsid w:val="00680DFB"/>
    <w:rsid w:val="0068456E"/>
    <w:rsid w:val="00684AD7"/>
    <w:rsid w:val="00684D4D"/>
    <w:rsid w:val="00692792"/>
    <w:rsid w:val="006A0287"/>
    <w:rsid w:val="006A1C58"/>
    <w:rsid w:val="006A1CD3"/>
    <w:rsid w:val="006A2A76"/>
    <w:rsid w:val="006A2BF7"/>
    <w:rsid w:val="006B326F"/>
    <w:rsid w:val="006B5921"/>
    <w:rsid w:val="006B5B56"/>
    <w:rsid w:val="006C4DE9"/>
    <w:rsid w:val="006C596B"/>
    <w:rsid w:val="006D081A"/>
    <w:rsid w:val="006D39B9"/>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30BC4"/>
    <w:rsid w:val="00735058"/>
    <w:rsid w:val="0074047D"/>
    <w:rsid w:val="00740714"/>
    <w:rsid w:val="0074090F"/>
    <w:rsid w:val="00742416"/>
    <w:rsid w:val="00743140"/>
    <w:rsid w:val="0074653D"/>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3931"/>
    <w:rsid w:val="007D5312"/>
    <w:rsid w:val="007E0193"/>
    <w:rsid w:val="007E23B9"/>
    <w:rsid w:val="007E34EA"/>
    <w:rsid w:val="007F05D2"/>
    <w:rsid w:val="007F734D"/>
    <w:rsid w:val="008046A0"/>
    <w:rsid w:val="008066AA"/>
    <w:rsid w:val="008169A6"/>
    <w:rsid w:val="00816E2E"/>
    <w:rsid w:val="00830EAA"/>
    <w:rsid w:val="0083162B"/>
    <w:rsid w:val="00837A57"/>
    <w:rsid w:val="00841D8C"/>
    <w:rsid w:val="008428C4"/>
    <w:rsid w:val="008429D4"/>
    <w:rsid w:val="008466A5"/>
    <w:rsid w:val="00847D90"/>
    <w:rsid w:val="00854CEA"/>
    <w:rsid w:val="008616F3"/>
    <w:rsid w:val="00862661"/>
    <w:rsid w:val="00864767"/>
    <w:rsid w:val="0087344F"/>
    <w:rsid w:val="008832AA"/>
    <w:rsid w:val="008B12C3"/>
    <w:rsid w:val="008B1448"/>
    <w:rsid w:val="008B2791"/>
    <w:rsid w:val="008B2A9A"/>
    <w:rsid w:val="008D4428"/>
    <w:rsid w:val="008D50F0"/>
    <w:rsid w:val="008D5F8A"/>
    <w:rsid w:val="008E13E8"/>
    <w:rsid w:val="008E31E1"/>
    <w:rsid w:val="008F3B94"/>
    <w:rsid w:val="008F5002"/>
    <w:rsid w:val="008F6661"/>
    <w:rsid w:val="00903687"/>
    <w:rsid w:val="00910D31"/>
    <w:rsid w:val="009115AB"/>
    <w:rsid w:val="00912336"/>
    <w:rsid w:val="00922F59"/>
    <w:rsid w:val="00930869"/>
    <w:rsid w:val="0093235E"/>
    <w:rsid w:val="00937703"/>
    <w:rsid w:val="0093771A"/>
    <w:rsid w:val="0094605E"/>
    <w:rsid w:val="00953ABE"/>
    <w:rsid w:val="00954C94"/>
    <w:rsid w:val="00963ABA"/>
    <w:rsid w:val="00970733"/>
    <w:rsid w:val="00971677"/>
    <w:rsid w:val="00972889"/>
    <w:rsid w:val="00976962"/>
    <w:rsid w:val="00981378"/>
    <w:rsid w:val="0098390F"/>
    <w:rsid w:val="0098415F"/>
    <w:rsid w:val="00984A8A"/>
    <w:rsid w:val="00986C85"/>
    <w:rsid w:val="00994CB7"/>
    <w:rsid w:val="00995A1B"/>
    <w:rsid w:val="009976E0"/>
    <w:rsid w:val="009A2615"/>
    <w:rsid w:val="009A2FBA"/>
    <w:rsid w:val="009A38C0"/>
    <w:rsid w:val="009A5D9D"/>
    <w:rsid w:val="009B5D92"/>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24C55"/>
    <w:rsid w:val="00A257D2"/>
    <w:rsid w:val="00A26D88"/>
    <w:rsid w:val="00A27EBF"/>
    <w:rsid w:val="00A33B33"/>
    <w:rsid w:val="00A377BC"/>
    <w:rsid w:val="00A37C70"/>
    <w:rsid w:val="00A41F86"/>
    <w:rsid w:val="00A4340C"/>
    <w:rsid w:val="00A4776F"/>
    <w:rsid w:val="00A529E9"/>
    <w:rsid w:val="00A54310"/>
    <w:rsid w:val="00A61E23"/>
    <w:rsid w:val="00A65D14"/>
    <w:rsid w:val="00A67932"/>
    <w:rsid w:val="00A75C29"/>
    <w:rsid w:val="00A82BB2"/>
    <w:rsid w:val="00A83926"/>
    <w:rsid w:val="00A855D3"/>
    <w:rsid w:val="00A93988"/>
    <w:rsid w:val="00A93C0B"/>
    <w:rsid w:val="00A97124"/>
    <w:rsid w:val="00AA6C0C"/>
    <w:rsid w:val="00AA751F"/>
    <w:rsid w:val="00AB458A"/>
    <w:rsid w:val="00AB4A85"/>
    <w:rsid w:val="00AB5839"/>
    <w:rsid w:val="00AC0510"/>
    <w:rsid w:val="00AC056A"/>
    <w:rsid w:val="00AC1E0E"/>
    <w:rsid w:val="00AC55AD"/>
    <w:rsid w:val="00AD38E4"/>
    <w:rsid w:val="00AD440A"/>
    <w:rsid w:val="00AD45EE"/>
    <w:rsid w:val="00AD4E4D"/>
    <w:rsid w:val="00AE5FC8"/>
    <w:rsid w:val="00AE76BF"/>
    <w:rsid w:val="00AF214F"/>
    <w:rsid w:val="00AF386C"/>
    <w:rsid w:val="00B03C9D"/>
    <w:rsid w:val="00B04F66"/>
    <w:rsid w:val="00B04F9A"/>
    <w:rsid w:val="00B118A3"/>
    <w:rsid w:val="00B14589"/>
    <w:rsid w:val="00B15409"/>
    <w:rsid w:val="00B21E43"/>
    <w:rsid w:val="00B21E88"/>
    <w:rsid w:val="00B21F67"/>
    <w:rsid w:val="00B21F6A"/>
    <w:rsid w:val="00B32E22"/>
    <w:rsid w:val="00B47952"/>
    <w:rsid w:val="00B50EB7"/>
    <w:rsid w:val="00B520D8"/>
    <w:rsid w:val="00B5359B"/>
    <w:rsid w:val="00B60F65"/>
    <w:rsid w:val="00B67069"/>
    <w:rsid w:val="00B67D19"/>
    <w:rsid w:val="00B70567"/>
    <w:rsid w:val="00B72E76"/>
    <w:rsid w:val="00B7301C"/>
    <w:rsid w:val="00B734A1"/>
    <w:rsid w:val="00B73530"/>
    <w:rsid w:val="00B85B84"/>
    <w:rsid w:val="00B90112"/>
    <w:rsid w:val="00B95649"/>
    <w:rsid w:val="00B9575B"/>
    <w:rsid w:val="00B97711"/>
    <w:rsid w:val="00BA0A5C"/>
    <w:rsid w:val="00BA1870"/>
    <w:rsid w:val="00BA3AD2"/>
    <w:rsid w:val="00BA540D"/>
    <w:rsid w:val="00BB105F"/>
    <w:rsid w:val="00BB17CB"/>
    <w:rsid w:val="00BB1ADB"/>
    <w:rsid w:val="00BB4393"/>
    <w:rsid w:val="00BB4C71"/>
    <w:rsid w:val="00BD2821"/>
    <w:rsid w:val="00BE0707"/>
    <w:rsid w:val="00BE1CD2"/>
    <w:rsid w:val="00BF3A65"/>
    <w:rsid w:val="00BF3F49"/>
    <w:rsid w:val="00C04A64"/>
    <w:rsid w:val="00C04F80"/>
    <w:rsid w:val="00C05C35"/>
    <w:rsid w:val="00C07297"/>
    <w:rsid w:val="00C14E01"/>
    <w:rsid w:val="00C1594A"/>
    <w:rsid w:val="00C162F8"/>
    <w:rsid w:val="00C21EBD"/>
    <w:rsid w:val="00C223F7"/>
    <w:rsid w:val="00C25111"/>
    <w:rsid w:val="00C2557F"/>
    <w:rsid w:val="00C25747"/>
    <w:rsid w:val="00C303C2"/>
    <w:rsid w:val="00C34ACD"/>
    <w:rsid w:val="00C34DD9"/>
    <w:rsid w:val="00C424D2"/>
    <w:rsid w:val="00C46957"/>
    <w:rsid w:val="00C5027F"/>
    <w:rsid w:val="00C513DF"/>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7121"/>
    <w:rsid w:val="00CA7859"/>
    <w:rsid w:val="00CB1160"/>
    <w:rsid w:val="00CB6F87"/>
    <w:rsid w:val="00CC3035"/>
    <w:rsid w:val="00CC3849"/>
    <w:rsid w:val="00CD4B89"/>
    <w:rsid w:val="00CD64A6"/>
    <w:rsid w:val="00CE0BDC"/>
    <w:rsid w:val="00CE2F73"/>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642E"/>
    <w:rsid w:val="00D70CF0"/>
    <w:rsid w:val="00D72DB9"/>
    <w:rsid w:val="00D7569B"/>
    <w:rsid w:val="00D84468"/>
    <w:rsid w:val="00D85D7F"/>
    <w:rsid w:val="00D90123"/>
    <w:rsid w:val="00D914F2"/>
    <w:rsid w:val="00D918DE"/>
    <w:rsid w:val="00D91CAC"/>
    <w:rsid w:val="00D92A6E"/>
    <w:rsid w:val="00D93B10"/>
    <w:rsid w:val="00D94981"/>
    <w:rsid w:val="00DA3398"/>
    <w:rsid w:val="00DA3E45"/>
    <w:rsid w:val="00DA5850"/>
    <w:rsid w:val="00DB0119"/>
    <w:rsid w:val="00DB03DC"/>
    <w:rsid w:val="00DB06D0"/>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69F"/>
    <w:rsid w:val="00E025C1"/>
    <w:rsid w:val="00E1112D"/>
    <w:rsid w:val="00E1361A"/>
    <w:rsid w:val="00E20F8F"/>
    <w:rsid w:val="00E22245"/>
    <w:rsid w:val="00E23E90"/>
    <w:rsid w:val="00E26469"/>
    <w:rsid w:val="00E26BAA"/>
    <w:rsid w:val="00E30C03"/>
    <w:rsid w:val="00E32021"/>
    <w:rsid w:val="00E32337"/>
    <w:rsid w:val="00E33C5A"/>
    <w:rsid w:val="00E3775C"/>
    <w:rsid w:val="00E4067B"/>
    <w:rsid w:val="00E43BFE"/>
    <w:rsid w:val="00E46B91"/>
    <w:rsid w:val="00E46C48"/>
    <w:rsid w:val="00E51F76"/>
    <w:rsid w:val="00E52EEE"/>
    <w:rsid w:val="00E64FA8"/>
    <w:rsid w:val="00E75FD9"/>
    <w:rsid w:val="00E7768B"/>
    <w:rsid w:val="00E8179E"/>
    <w:rsid w:val="00E85B22"/>
    <w:rsid w:val="00E95F23"/>
    <w:rsid w:val="00E96E92"/>
    <w:rsid w:val="00EA1085"/>
    <w:rsid w:val="00EA40AC"/>
    <w:rsid w:val="00EB082E"/>
    <w:rsid w:val="00EB134B"/>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118F5"/>
    <w:rsid w:val="00F13279"/>
    <w:rsid w:val="00F14500"/>
    <w:rsid w:val="00F21594"/>
    <w:rsid w:val="00F219C5"/>
    <w:rsid w:val="00F232F4"/>
    <w:rsid w:val="00F32305"/>
    <w:rsid w:val="00F33B65"/>
    <w:rsid w:val="00F344F5"/>
    <w:rsid w:val="00F4474E"/>
    <w:rsid w:val="00F4784F"/>
    <w:rsid w:val="00F51B2F"/>
    <w:rsid w:val="00F53D12"/>
    <w:rsid w:val="00F53EC4"/>
    <w:rsid w:val="00F60A8F"/>
    <w:rsid w:val="00F60DB9"/>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A3EEC"/>
    <w:rsid w:val="00FA77C1"/>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08ABE"/>
  <w15:docId w15:val="{B2244B00-8A4C-4D24-86A9-13D71E6B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362940803">
      <w:bodyDiv w:val="1"/>
      <w:marLeft w:val="0"/>
      <w:marRight w:val="0"/>
      <w:marTop w:val="0"/>
      <w:marBottom w:val="0"/>
      <w:divBdr>
        <w:top w:val="none" w:sz="0" w:space="0" w:color="auto"/>
        <w:left w:val="none" w:sz="0" w:space="0" w:color="auto"/>
        <w:bottom w:val="none" w:sz="0" w:space="0" w:color="auto"/>
        <w:right w:val="none" w:sz="0" w:space="0" w:color="auto"/>
      </w:divBdr>
    </w:div>
    <w:div w:id="11789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dG\OneDrive%20-%20Hydro%20Tasmania\Desktop\VOC%20Template%20-%20Draft.dotx" TargetMode="External"/></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WHSPORTAL-1539718958-1883</_dlc_DocId>
    <_dlc_DocIdUrl xmlns="95b1f016-e821-4f4b-af7e-f90b45f1cdc0">
      <Url>https://hydrotasmania.sharepoint.com/sites/whsportal/_layouts/15/DocIdRedir.aspx?ID=WHSPORTAL-1539718958-1883</Url>
      <Description>WHSPORTAL-1539718958-1883</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2.xml><?xml version="1.0" encoding="utf-8"?>
<ds:datastoreItem xmlns:ds="http://schemas.openxmlformats.org/officeDocument/2006/customXml" ds:itemID="{105D7CDB-7C66-43B5-A798-608F6712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4.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customXml/itemProps5.xml><?xml version="1.0" encoding="utf-8"?>
<ds:datastoreItem xmlns:ds="http://schemas.openxmlformats.org/officeDocument/2006/customXml" ds:itemID="{047B1678-F525-44D1-9B45-A13C4A804F45}">
  <ds:schemaRefs>
    <ds:schemaRef ds:uri="http://schemas.microsoft.com/sharepoint/events"/>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VOC%20Template%20-%20Draft.dotx</Template>
  <TotalTime>0</TotalTime>
  <Pages>1</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Glenn Auld</dc:creator>
  <cp:lastModifiedBy>Glenn Auld</cp:lastModifiedBy>
  <cp:revision>26</cp:revision>
  <cp:lastPrinted>2021-04-29T01:38:00Z</cp:lastPrinted>
  <dcterms:created xsi:type="dcterms:W3CDTF">2026-02-11T04:14:00Z</dcterms:created>
  <dcterms:modified xsi:type="dcterms:W3CDTF">2026-02-11T04:14:00Z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ca5305e6-3365-49c5-ab9e-bcf7cc9cc857</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HTE013-1766994082-66885</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https://hydrotasmania.sharepoint.com/PE/WH&amp;S/_layouts/15/DocIdRedir.aspx?ID=HTE013-1766994082-66885, HTE013-1766994082-66885</vt:lpwstr>
  </property>
  <property fmtid="{D5CDD505-2E9C-101B-9397-08002B2CF9AE}" pid="14" name="xd_Signature">
    <vt:bool>false</vt:bool>
  </property>
  <property fmtid="{D5CDD505-2E9C-101B-9397-08002B2CF9AE}" pid="15" name="ClassificationContentMarkingHeaderShapeIds">
    <vt:lpwstr>5a7cecb5,2d70c558,52fcb0d0</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4e9d8f2,42310b5a,35747816</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